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878C" w14:textId="655B9621" w:rsidR="00C953F8" w:rsidRDefault="008C4AE9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0AE093AB" wp14:editId="71E9D898">
            <wp:extent cx="5935980" cy="8580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337C" w14:textId="77777777" w:rsidR="00C953F8" w:rsidRDefault="00C953F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07BC272" w14:textId="77777777" w:rsidR="00C953F8" w:rsidRDefault="00C953F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B0817B" w14:textId="77777777" w:rsidR="00C953F8" w:rsidRDefault="00C953F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A97F5A3" w14:textId="1C9CAB22" w:rsidR="004F2208" w:rsidRPr="00C67A61" w:rsidRDefault="004F2208" w:rsidP="00FA6F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7A61">
        <w:rPr>
          <w:b/>
          <w:bCs/>
          <w:sz w:val="28"/>
          <w:szCs w:val="28"/>
        </w:rPr>
        <w:t>Общие положения</w:t>
      </w:r>
    </w:p>
    <w:p w14:paraId="12B7637B" w14:textId="77777777" w:rsidR="00417614" w:rsidRPr="00C67A61" w:rsidRDefault="00417614" w:rsidP="00417614">
      <w:pPr>
        <w:pStyle w:val="a8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14:paraId="6BC96F62" w14:textId="1A6B6E81" w:rsidR="004F2208" w:rsidRPr="00C67A61" w:rsidRDefault="004F2208" w:rsidP="000E4598">
      <w:pPr>
        <w:pStyle w:val="a8"/>
        <w:numPr>
          <w:ilvl w:val="1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Настоящее Положение </w:t>
      </w:r>
      <w:r w:rsidR="001D30EB" w:rsidRPr="00C67A61">
        <w:rPr>
          <w:sz w:val="28"/>
          <w:szCs w:val="28"/>
        </w:rPr>
        <w:t xml:space="preserve">о деятельности педагога-психолога </w:t>
      </w:r>
      <w:r w:rsidR="00C953F8">
        <w:rPr>
          <w:sz w:val="28"/>
          <w:szCs w:val="28"/>
        </w:rPr>
        <w:t>МБОУ «Турлатовская СШ»</w:t>
      </w:r>
      <w:r w:rsidR="001D30EB" w:rsidRPr="00C67A61">
        <w:rPr>
          <w:sz w:val="28"/>
          <w:szCs w:val="28"/>
        </w:rPr>
        <w:t xml:space="preserve"> разработано </w:t>
      </w:r>
      <w:r w:rsidRPr="00C67A61">
        <w:rPr>
          <w:sz w:val="28"/>
          <w:szCs w:val="28"/>
        </w:rPr>
        <w:t>в соответствии с:</w:t>
      </w:r>
    </w:p>
    <w:p w14:paraId="29C2E941" w14:textId="77777777" w:rsidR="00B2347D" w:rsidRPr="00C67A61" w:rsidRDefault="00B2347D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Семейным кодексом Российской Федерации;</w:t>
      </w:r>
    </w:p>
    <w:p w14:paraId="357B36C2" w14:textId="77777777" w:rsidR="004F45CF" w:rsidRPr="00C67A61" w:rsidRDefault="004F45CF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Федеральным законом от 24.07.1998 № 124-ФЗ «Об основных гарантиях прав ребенка в Российской Федерации»; </w:t>
      </w:r>
    </w:p>
    <w:p w14:paraId="52F089A4" w14:textId="77777777" w:rsidR="00B2347D" w:rsidRPr="00C67A61" w:rsidRDefault="00B2347D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Федеральным законом от 29.12.2010 № 436-ФЗ «О защите детей от информации, причиняющей вред их здоровью и развитию»;</w:t>
      </w:r>
    </w:p>
    <w:p w14:paraId="70DD3842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Федеральным законом от 29.12.2012 № 273-ФЗ «Об образовании в Российской Федерации; </w:t>
      </w:r>
    </w:p>
    <w:p w14:paraId="71C43A74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Приказом Министерства образования и науки Российской Федерации от 20.09.2013 </w:t>
      </w:r>
      <w:r w:rsidRPr="00C67A61">
        <w:rPr>
          <w:sz w:val="28"/>
          <w:szCs w:val="28"/>
        </w:rPr>
        <w:br/>
        <w:t xml:space="preserve">№ 1082 «Об утверждении </w:t>
      </w:r>
      <w:r w:rsidR="00B2347D" w:rsidRPr="00C67A61">
        <w:rPr>
          <w:sz w:val="28"/>
          <w:szCs w:val="28"/>
        </w:rPr>
        <w:t>П</w:t>
      </w:r>
      <w:r w:rsidRPr="00C67A61">
        <w:rPr>
          <w:sz w:val="28"/>
          <w:szCs w:val="28"/>
        </w:rPr>
        <w:t>оложения о психолого-медико-педагогической комиссии»;</w:t>
      </w:r>
    </w:p>
    <w:p w14:paraId="1003655C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Приказом Министерства труда и социальной защиты Российской Федерации </w:t>
      </w:r>
      <w:r w:rsidRPr="00C67A61">
        <w:rPr>
          <w:sz w:val="28"/>
          <w:szCs w:val="28"/>
        </w:rPr>
        <w:br/>
        <w:t>от 24.07.2015 № 514н «Об утверждении профессионального стандарта «Педагог-психолог (психолог в сфере образования)»;</w:t>
      </w:r>
    </w:p>
    <w:p w14:paraId="6D543F94" w14:textId="39698037" w:rsidR="00F47053" w:rsidRPr="00C67A61" w:rsidRDefault="00F47053" w:rsidP="00F47053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Концепцией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Министром просвещения Российской Федерации 20.05.2022;</w:t>
      </w:r>
    </w:p>
    <w:p w14:paraId="5B79A21B" w14:textId="77777777" w:rsidR="003E5E6D" w:rsidRPr="00C67A61" w:rsidRDefault="003E5E6D" w:rsidP="000E4598">
      <w:pPr>
        <w:ind w:firstLine="567"/>
        <w:jc w:val="both"/>
        <w:rPr>
          <w:bCs/>
          <w:sz w:val="28"/>
          <w:szCs w:val="28"/>
        </w:rPr>
      </w:pPr>
    </w:p>
    <w:p w14:paraId="6DD0A246" w14:textId="4940F166" w:rsidR="001D30EB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bCs/>
          <w:sz w:val="28"/>
          <w:szCs w:val="28"/>
        </w:rPr>
        <w:t>1.</w:t>
      </w:r>
      <w:r w:rsidR="005A5982" w:rsidRPr="00C67A61">
        <w:rPr>
          <w:bCs/>
          <w:sz w:val="28"/>
          <w:szCs w:val="28"/>
        </w:rPr>
        <w:t>2</w:t>
      </w:r>
      <w:r w:rsidRPr="00C67A61">
        <w:rPr>
          <w:bCs/>
          <w:sz w:val="28"/>
          <w:szCs w:val="28"/>
        </w:rPr>
        <w:t xml:space="preserve">. </w:t>
      </w:r>
      <w:r w:rsidR="001D30EB" w:rsidRPr="00C67A61">
        <w:rPr>
          <w:sz w:val="28"/>
          <w:szCs w:val="28"/>
        </w:rPr>
        <w:t xml:space="preserve">Положение определяет организационно-методическую основу деятельности педагога-психолога. </w:t>
      </w:r>
    </w:p>
    <w:p w14:paraId="717A9CCA" w14:textId="77777777" w:rsidR="003E5E6D" w:rsidRPr="00C67A61" w:rsidRDefault="003E5E6D" w:rsidP="000E4598">
      <w:pPr>
        <w:ind w:firstLine="567"/>
        <w:jc w:val="both"/>
        <w:rPr>
          <w:sz w:val="28"/>
          <w:szCs w:val="28"/>
        </w:rPr>
      </w:pPr>
    </w:p>
    <w:p w14:paraId="633736E5" w14:textId="644CCDA8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1.</w:t>
      </w:r>
      <w:r w:rsidR="005A5982" w:rsidRPr="00C67A61">
        <w:rPr>
          <w:sz w:val="28"/>
          <w:szCs w:val="28"/>
        </w:rPr>
        <w:t>3</w:t>
      </w:r>
      <w:r w:rsidRPr="00C67A61">
        <w:rPr>
          <w:sz w:val="28"/>
          <w:szCs w:val="28"/>
        </w:rPr>
        <w:t xml:space="preserve">. Для целей настоящего Положения используются следующие понятия: </w:t>
      </w:r>
    </w:p>
    <w:p w14:paraId="5841DAF0" w14:textId="5113B881" w:rsidR="004F2208" w:rsidRPr="00C67A61" w:rsidRDefault="00161F6A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>едагог-психолог – психолог – специалист, занимающийся изучением проявлений, способов и форм организации психических явлений личности в различных областях человеческой деятельности для решения научно-исследовательских и прикладных задач, а также с целью оказания психологической поддержки и сопровождения</w:t>
      </w:r>
      <w:r w:rsidRPr="00C67A61">
        <w:rPr>
          <w:sz w:val="28"/>
          <w:szCs w:val="28"/>
        </w:rPr>
        <w:t>;</w:t>
      </w:r>
      <w:r w:rsidR="004F2208" w:rsidRPr="00C67A61">
        <w:rPr>
          <w:sz w:val="28"/>
          <w:szCs w:val="28"/>
        </w:rPr>
        <w:t xml:space="preserve"> </w:t>
      </w:r>
    </w:p>
    <w:p w14:paraId="71790AAB" w14:textId="3D90E00E" w:rsidR="004F2208" w:rsidRPr="00C67A61" w:rsidRDefault="00161F6A" w:rsidP="000E459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 xml:space="preserve">сихолого-педагогическая помощь – </w:t>
      </w:r>
      <w:r w:rsidR="004F2208" w:rsidRPr="00C67A61">
        <w:rPr>
          <w:color w:val="000000"/>
          <w:sz w:val="28"/>
          <w:szCs w:val="28"/>
        </w:rPr>
        <w:t xml:space="preserve">непосредственная работа педагога-психолога, определяемая положениями статьи 42 Федерального закона от 29.12.2012 </w:t>
      </w:r>
      <w:r w:rsidR="004200C6">
        <w:rPr>
          <w:color w:val="000000"/>
          <w:sz w:val="28"/>
          <w:szCs w:val="28"/>
        </w:rPr>
        <w:t xml:space="preserve"> </w:t>
      </w:r>
      <w:r w:rsidR="004F2208" w:rsidRPr="00C67A61">
        <w:rPr>
          <w:color w:val="000000"/>
          <w:sz w:val="28"/>
          <w:szCs w:val="28"/>
        </w:rPr>
        <w:t>№ 273-ФЗ «Об образовании в Российской Федерации», а также профессиональным стандартом и другими нормативными документами, направленная на преодоление затруднений психологического характера и предупреждение психологического неблагополучия в развитии личности обучающегося;</w:t>
      </w:r>
    </w:p>
    <w:p w14:paraId="4B9B2806" w14:textId="79F05FA9" w:rsidR="004F2208" w:rsidRDefault="00161F6A" w:rsidP="000E45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>сихолого-педагогическое сопровождение – система профессиональной деятельности педагога-психолога, направленная на создание социально-</w:t>
      </w:r>
      <w:r w:rsidR="004F2208" w:rsidRPr="00C67A61">
        <w:rPr>
          <w:sz w:val="28"/>
          <w:szCs w:val="28"/>
        </w:rPr>
        <w:lastRenderedPageBreak/>
        <w:t>психологических условий для успешного обучения и психологического развития обучающихся, психологической поддержки обучающихся, включая психологическое сопровождение образовательного процесса.</w:t>
      </w:r>
    </w:p>
    <w:p w14:paraId="1592C9C9" w14:textId="2EBD6017" w:rsidR="004200C6" w:rsidRPr="004200C6" w:rsidRDefault="004200C6" w:rsidP="000E459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200C6">
        <w:rPr>
          <w:b/>
          <w:bCs/>
          <w:sz w:val="28"/>
          <w:szCs w:val="28"/>
        </w:rPr>
        <w:t>Глоссарий</w:t>
      </w:r>
    </w:p>
    <w:p w14:paraId="1A5B4938" w14:textId="12D9EAE4" w:rsidR="00471CC4" w:rsidRPr="00C67A61" w:rsidRDefault="001D30EB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ГП</w:t>
      </w:r>
      <w:r w:rsidR="004F2208" w:rsidRPr="00C67A61">
        <w:rPr>
          <w:sz w:val="28"/>
          <w:szCs w:val="28"/>
        </w:rPr>
        <w:t xml:space="preserve"> - </w:t>
      </w:r>
      <w:r w:rsidR="00471CC4" w:rsidRPr="00C67A61">
        <w:rPr>
          <w:sz w:val="28"/>
          <w:szCs w:val="28"/>
        </w:rPr>
        <w:t>государственные образовательные учреждения дополнительного образования, осуществляющие деятельность по оказанию психолого-педагогической, медицинской и социальной помощи обучающимся</w:t>
      </w:r>
      <w:r w:rsidR="005A5982" w:rsidRPr="00C67A61">
        <w:rPr>
          <w:sz w:val="28"/>
          <w:szCs w:val="28"/>
        </w:rPr>
        <w:t>.</w:t>
      </w:r>
    </w:p>
    <w:p w14:paraId="3B14B76B" w14:textId="77777777" w:rsidR="004F2208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ППК – психолого-педагогический консилиум образовательной организации.</w:t>
      </w:r>
    </w:p>
    <w:p w14:paraId="24CD680D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ДО - федеральный государственный образовательный стандарт дошкольного образования;</w:t>
      </w:r>
    </w:p>
    <w:p w14:paraId="771D8EF0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ФГОС ООО - федеральный государственный образовательный стандарт основного общего образования; </w:t>
      </w:r>
    </w:p>
    <w:p w14:paraId="440193AF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ОВЗ - федеральный государственный образовательный стандарт начального общего образования обучающихся с ограниченными возможностями здоровья;</w:t>
      </w:r>
    </w:p>
    <w:p w14:paraId="0B8B7C37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О у/о - 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14:paraId="01290314" w14:textId="77777777" w:rsidR="006E1077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ФГОС НОО - федеральный государственный образовательный стандарт начального общего образования;  </w:t>
      </w:r>
    </w:p>
    <w:p w14:paraId="1D67D97B" w14:textId="0A8E69F9" w:rsidR="000C55C5" w:rsidRPr="00C67A61" w:rsidRDefault="006E107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ФГОС СОО - ф</w:t>
      </w:r>
      <w:r w:rsidR="000C55C5" w:rsidRPr="00C67A61">
        <w:rPr>
          <w:sz w:val="28"/>
          <w:szCs w:val="28"/>
        </w:rPr>
        <w:t>едеральный государственный образовательный стандарт среднего общего образования</w:t>
      </w:r>
      <w:r w:rsidRPr="00C67A61">
        <w:rPr>
          <w:sz w:val="28"/>
          <w:szCs w:val="28"/>
        </w:rPr>
        <w:t>.</w:t>
      </w:r>
    </w:p>
    <w:p w14:paraId="14843AFE" w14:textId="5C67F552" w:rsidR="00FA6F37" w:rsidRPr="00C67A61" w:rsidRDefault="00FA6F3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ФОП НОО - федеральная образовательная программа начального общего образования</w:t>
      </w:r>
    </w:p>
    <w:p w14:paraId="1B3B37BD" w14:textId="5A595B5B" w:rsidR="00FA6F37" w:rsidRPr="00C67A61" w:rsidRDefault="00FA6F37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ФОП ООО - федеральная образовательная программа основного общего образования  </w:t>
      </w:r>
    </w:p>
    <w:p w14:paraId="31129BEF" w14:textId="32423BFB" w:rsidR="00FA6F37" w:rsidRPr="00C67A61" w:rsidRDefault="00FA6F37" w:rsidP="00FA6F37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ФОП СОО - федеральная образовательная программа среднего общего образования</w:t>
      </w:r>
    </w:p>
    <w:p w14:paraId="5AD2E365" w14:textId="77777777" w:rsidR="00FA6F37" w:rsidRPr="00C67A61" w:rsidRDefault="00FA6F37" w:rsidP="000E4598">
      <w:pPr>
        <w:ind w:firstLine="567"/>
        <w:jc w:val="both"/>
        <w:rPr>
          <w:color w:val="000000"/>
          <w:sz w:val="28"/>
          <w:szCs w:val="28"/>
        </w:rPr>
      </w:pPr>
    </w:p>
    <w:p w14:paraId="340EF48A" w14:textId="60DFEA1C" w:rsidR="004F2208" w:rsidRPr="00C67A61" w:rsidRDefault="004F2208" w:rsidP="000E4598">
      <w:pPr>
        <w:ind w:firstLine="567"/>
        <w:jc w:val="both"/>
        <w:rPr>
          <w:color w:val="FF0000"/>
          <w:sz w:val="28"/>
          <w:szCs w:val="28"/>
        </w:rPr>
      </w:pPr>
      <w:r w:rsidRPr="00C67A61">
        <w:rPr>
          <w:color w:val="000000"/>
          <w:sz w:val="28"/>
          <w:szCs w:val="28"/>
        </w:rPr>
        <w:t>1.</w:t>
      </w:r>
      <w:r w:rsidR="005A5982" w:rsidRPr="00C67A61">
        <w:rPr>
          <w:color w:val="000000"/>
          <w:sz w:val="28"/>
          <w:szCs w:val="28"/>
        </w:rPr>
        <w:t>4</w:t>
      </w:r>
      <w:r w:rsidRPr="00C67A61">
        <w:rPr>
          <w:color w:val="000000"/>
          <w:sz w:val="28"/>
          <w:szCs w:val="28"/>
        </w:rPr>
        <w:t>. Целевые группы участников образовательных отношений, которым оказывается психологическая помощь</w:t>
      </w:r>
    </w:p>
    <w:p w14:paraId="67F73FC2" w14:textId="77777777" w:rsidR="003E5E6D" w:rsidRPr="00C67A61" w:rsidRDefault="003E5E6D" w:rsidP="000E4598">
      <w:pPr>
        <w:ind w:firstLine="567"/>
        <w:jc w:val="both"/>
        <w:rPr>
          <w:sz w:val="28"/>
          <w:szCs w:val="28"/>
        </w:rPr>
      </w:pPr>
    </w:p>
    <w:p w14:paraId="3CC82198" w14:textId="07DDEDC4" w:rsidR="00471CC4" w:rsidRPr="00C67A61" w:rsidRDefault="004F2208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1.</w:t>
      </w:r>
      <w:r w:rsidR="005A5982" w:rsidRPr="00C67A61">
        <w:rPr>
          <w:sz w:val="28"/>
          <w:szCs w:val="28"/>
        </w:rPr>
        <w:t>4</w:t>
      </w:r>
      <w:r w:rsidRPr="00C67A61">
        <w:rPr>
          <w:sz w:val="28"/>
          <w:szCs w:val="28"/>
        </w:rPr>
        <w:t>.1. Несовершеннолетние:</w:t>
      </w:r>
    </w:p>
    <w:p w14:paraId="64BDA30A" w14:textId="77777777" w:rsidR="004F2208" w:rsidRPr="00C67A61" w:rsidRDefault="00471CC4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  <w:lang w:val="en-US"/>
        </w:rPr>
        <w:t>I</w:t>
      </w:r>
      <w:r w:rsidRPr="00C67A61">
        <w:rPr>
          <w:sz w:val="28"/>
          <w:szCs w:val="28"/>
        </w:rPr>
        <w:t xml:space="preserve">.     </w:t>
      </w:r>
      <w:bookmarkStart w:id="1" w:name="_Hlk141456246"/>
      <w:proofErr w:type="spellStart"/>
      <w:r w:rsidR="004F2208" w:rsidRPr="00C67A61">
        <w:rPr>
          <w:sz w:val="28"/>
          <w:szCs w:val="28"/>
        </w:rPr>
        <w:t>Нормотипичные</w:t>
      </w:r>
      <w:proofErr w:type="spellEnd"/>
      <w:r w:rsidR="004F2208" w:rsidRPr="00C67A61">
        <w:rPr>
          <w:sz w:val="28"/>
          <w:szCs w:val="28"/>
        </w:rPr>
        <w:t xml:space="preserve"> дети и подростки с нормативным кризисом взросления</w:t>
      </w:r>
      <w:r w:rsidR="00EF6BBB" w:rsidRPr="00C67A61">
        <w:rPr>
          <w:sz w:val="28"/>
          <w:szCs w:val="28"/>
        </w:rPr>
        <w:t>.</w:t>
      </w:r>
    </w:p>
    <w:p w14:paraId="5A249E7B" w14:textId="77777777" w:rsidR="004F2208" w:rsidRPr="00C67A61" w:rsidRDefault="00471CC4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  <w:lang w:val="en-US"/>
        </w:rPr>
        <w:t>II</w:t>
      </w:r>
      <w:r w:rsidRPr="00C67A61">
        <w:rPr>
          <w:sz w:val="28"/>
          <w:szCs w:val="28"/>
        </w:rPr>
        <w:t xml:space="preserve">. </w:t>
      </w:r>
      <w:r w:rsidR="004F2208" w:rsidRPr="00C67A61">
        <w:rPr>
          <w:sz w:val="28"/>
          <w:szCs w:val="28"/>
        </w:rPr>
        <w:t>Дети, испытывающие трудности в освоении основных и адаптированных общеобразовательных программ, развитии и социальной адаптации</w:t>
      </w:r>
      <w:r w:rsidR="00EF6BBB" w:rsidRPr="00C67A61">
        <w:rPr>
          <w:sz w:val="28"/>
          <w:szCs w:val="28"/>
        </w:rPr>
        <w:t>.</w:t>
      </w:r>
    </w:p>
    <w:p w14:paraId="49E0CB72" w14:textId="77777777" w:rsidR="004F2208" w:rsidRPr="00C67A61" w:rsidRDefault="00471CC4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  <w:lang w:val="en-US"/>
        </w:rPr>
        <w:t>III</w:t>
      </w:r>
      <w:r w:rsidRPr="00C67A61">
        <w:rPr>
          <w:sz w:val="28"/>
          <w:szCs w:val="28"/>
        </w:rPr>
        <w:t xml:space="preserve">. </w:t>
      </w:r>
      <w:r w:rsidR="004F2208" w:rsidRPr="00C67A61">
        <w:rPr>
          <w:sz w:val="28"/>
          <w:szCs w:val="28"/>
        </w:rPr>
        <w:t xml:space="preserve">Категории детей, нуждающиеся в особом внимании в связи с высоким риском уязвимости: </w:t>
      </w:r>
    </w:p>
    <w:p w14:paraId="4FE9AA6E" w14:textId="77777777" w:rsidR="004F2208" w:rsidRPr="00C67A61" w:rsidRDefault="00683CA1" w:rsidP="000E4598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</w:t>
      </w:r>
      <w:r w:rsidR="00892A83" w:rsidRPr="00C67A61">
        <w:rPr>
          <w:sz w:val="28"/>
          <w:szCs w:val="28"/>
        </w:rPr>
        <w:t xml:space="preserve">) </w:t>
      </w:r>
      <w:r w:rsidRPr="00C67A61">
        <w:rPr>
          <w:sz w:val="28"/>
          <w:szCs w:val="28"/>
        </w:rPr>
        <w:t xml:space="preserve"> </w:t>
      </w:r>
      <w:r w:rsidR="00892A83" w:rsidRPr="00C67A61">
        <w:rPr>
          <w:sz w:val="28"/>
          <w:szCs w:val="28"/>
        </w:rPr>
        <w:t>д</w:t>
      </w:r>
      <w:r w:rsidR="004F2208" w:rsidRPr="00C67A61">
        <w:rPr>
          <w:sz w:val="28"/>
          <w:szCs w:val="28"/>
        </w:rPr>
        <w:t xml:space="preserve">ети, находящиеся в трудной жизненной ситуации: </w:t>
      </w:r>
    </w:p>
    <w:p w14:paraId="523C2BE1" w14:textId="77777777" w:rsidR="004F2208" w:rsidRPr="00C67A61" w:rsidRDefault="004F2208" w:rsidP="004200C6">
      <w:pPr>
        <w:pStyle w:val="a8"/>
        <w:numPr>
          <w:ilvl w:val="0"/>
          <w:numId w:val="34"/>
        </w:numPr>
        <w:tabs>
          <w:tab w:val="left" w:pos="0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>дети-сироты и дети, оставшиеся без попечения родителей, а также обучающиеся, находящиеся под опекой;</w:t>
      </w:r>
    </w:p>
    <w:p w14:paraId="696C427C" w14:textId="77777777" w:rsidR="00683CA1" w:rsidRPr="00C67A61" w:rsidRDefault="004F2208" w:rsidP="004200C6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 xml:space="preserve">обучающиеся с </w:t>
      </w:r>
      <w:r w:rsidR="00892A83" w:rsidRPr="00C67A61">
        <w:rPr>
          <w:sz w:val="28"/>
          <w:szCs w:val="28"/>
        </w:rPr>
        <w:t>ограниченными возможностями здоровья</w:t>
      </w:r>
      <w:r w:rsidR="00683CA1" w:rsidRPr="00C67A61">
        <w:rPr>
          <w:sz w:val="28"/>
          <w:szCs w:val="28"/>
        </w:rPr>
        <w:t>;</w:t>
      </w:r>
    </w:p>
    <w:p w14:paraId="793F7087" w14:textId="77777777" w:rsidR="004F2208" w:rsidRPr="00C67A61" w:rsidRDefault="004F2208" w:rsidP="004200C6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дети-инвалиды; </w:t>
      </w:r>
    </w:p>
    <w:p w14:paraId="11CCD0F3" w14:textId="77777777" w:rsidR="004F2208" w:rsidRPr="00C67A61" w:rsidRDefault="004F2208" w:rsidP="004200C6">
      <w:pPr>
        <w:pStyle w:val="a8"/>
        <w:numPr>
          <w:ilvl w:val="0"/>
          <w:numId w:val="34"/>
        </w:numPr>
        <w:tabs>
          <w:tab w:val="left" w:pos="426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дети с отклоняющимся поведением (агрессивным, </w:t>
      </w:r>
      <w:proofErr w:type="spellStart"/>
      <w:r w:rsidRPr="00C67A61">
        <w:rPr>
          <w:sz w:val="28"/>
          <w:szCs w:val="28"/>
        </w:rPr>
        <w:t>аддиктивным</w:t>
      </w:r>
      <w:proofErr w:type="spellEnd"/>
      <w:r w:rsidRPr="00C67A61">
        <w:rPr>
          <w:sz w:val="28"/>
          <w:szCs w:val="28"/>
        </w:rPr>
        <w:t xml:space="preserve">, асоциальным, </w:t>
      </w:r>
      <w:proofErr w:type="spellStart"/>
      <w:r w:rsidRPr="00C67A61">
        <w:rPr>
          <w:sz w:val="28"/>
          <w:szCs w:val="28"/>
        </w:rPr>
        <w:t>виктимным</w:t>
      </w:r>
      <w:proofErr w:type="spellEnd"/>
      <w:r w:rsidRPr="00C67A61">
        <w:rPr>
          <w:sz w:val="28"/>
          <w:szCs w:val="28"/>
        </w:rPr>
        <w:t>, суицидальным и т.п.)  и противоправным поведением;</w:t>
      </w:r>
    </w:p>
    <w:p w14:paraId="7978AEF3" w14:textId="77777777" w:rsidR="004F2208" w:rsidRPr="00C67A61" w:rsidRDefault="004F2208" w:rsidP="004200C6">
      <w:pPr>
        <w:pStyle w:val="a8"/>
        <w:numPr>
          <w:ilvl w:val="0"/>
          <w:numId w:val="34"/>
        </w:numPr>
        <w:tabs>
          <w:tab w:val="left" w:pos="426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>несовершеннолетние обучающиеся, признанные в случаях и в порядке, которые предусмотрены уголовно-процессуальным законодательством, подозреваемы</w:t>
      </w:r>
      <w:r w:rsidR="00683CA1" w:rsidRPr="00C67A61">
        <w:rPr>
          <w:sz w:val="28"/>
          <w:szCs w:val="28"/>
        </w:rPr>
        <w:t>ми</w:t>
      </w:r>
      <w:r w:rsidRPr="00C67A61">
        <w:rPr>
          <w:sz w:val="28"/>
          <w:szCs w:val="28"/>
        </w:rPr>
        <w:t>, обвиняемы</w:t>
      </w:r>
      <w:r w:rsidR="00683CA1" w:rsidRPr="00C67A61">
        <w:rPr>
          <w:sz w:val="28"/>
          <w:szCs w:val="28"/>
        </w:rPr>
        <w:t>ми</w:t>
      </w:r>
      <w:r w:rsidRPr="00C67A61">
        <w:rPr>
          <w:sz w:val="28"/>
          <w:szCs w:val="28"/>
        </w:rPr>
        <w:t xml:space="preserve"> или подсудимы</w:t>
      </w:r>
      <w:r w:rsidR="00683CA1" w:rsidRPr="00C67A61">
        <w:rPr>
          <w:sz w:val="28"/>
          <w:szCs w:val="28"/>
        </w:rPr>
        <w:t>ми</w:t>
      </w:r>
      <w:r w:rsidRPr="00C67A61">
        <w:rPr>
          <w:sz w:val="28"/>
          <w:szCs w:val="28"/>
        </w:rPr>
        <w:t xml:space="preserve"> по уголовному делу либо являющиеся потерпевшими или свидетелями преступления, в отношении которых осуществляются различные виды и формы психолого-педагогической помощи</w:t>
      </w:r>
      <w:r w:rsidR="007E4C82" w:rsidRPr="00C67A61">
        <w:rPr>
          <w:sz w:val="28"/>
          <w:szCs w:val="28"/>
        </w:rPr>
        <w:t>;</w:t>
      </w:r>
    </w:p>
    <w:p w14:paraId="25DC94B8" w14:textId="77777777" w:rsidR="004F2208" w:rsidRPr="00C67A61" w:rsidRDefault="004F2208" w:rsidP="004200C6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несовершеннолетние, </w:t>
      </w:r>
      <w:r w:rsidR="00683CA1" w:rsidRPr="00C67A61">
        <w:rPr>
          <w:sz w:val="28"/>
          <w:szCs w:val="28"/>
        </w:rPr>
        <w:t>прибывающие</w:t>
      </w:r>
      <w:r w:rsidRPr="00C67A61">
        <w:rPr>
          <w:sz w:val="28"/>
          <w:szCs w:val="28"/>
        </w:rPr>
        <w:t xml:space="preserve"> из зон боевых действий</w:t>
      </w:r>
      <w:r w:rsidR="00EB69A4" w:rsidRPr="00C67A61">
        <w:rPr>
          <w:sz w:val="28"/>
          <w:szCs w:val="28"/>
        </w:rPr>
        <w:t>;</w:t>
      </w:r>
    </w:p>
    <w:p w14:paraId="1A4214D0" w14:textId="1355E13A" w:rsidR="004F2208" w:rsidRPr="00C67A61" w:rsidRDefault="00683CA1" w:rsidP="000E4598">
      <w:pPr>
        <w:pStyle w:val="a8"/>
        <w:spacing w:after="120"/>
        <w:ind w:left="360" w:firstLine="20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2</w:t>
      </w:r>
      <w:r w:rsidR="00EB69A4" w:rsidRPr="00C67A61">
        <w:rPr>
          <w:sz w:val="28"/>
          <w:szCs w:val="28"/>
        </w:rPr>
        <w:t>)</w:t>
      </w:r>
      <w:r w:rsidRPr="00C67A61">
        <w:rPr>
          <w:sz w:val="28"/>
          <w:szCs w:val="28"/>
        </w:rPr>
        <w:t xml:space="preserve"> </w:t>
      </w:r>
      <w:r w:rsidR="00EB69A4" w:rsidRPr="00C67A61">
        <w:rPr>
          <w:sz w:val="28"/>
          <w:szCs w:val="28"/>
        </w:rPr>
        <w:t>о</w:t>
      </w:r>
      <w:r w:rsidR="004F2208" w:rsidRPr="00C67A61">
        <w:rPr>
          <w:sz w:val="28"/>
          <w:szCs w:val="28"/>
        </w:rPr>
        <w:t>даренные дети.</w:t>
      </w:r>
    </w:p>
    <w:bookmarkEnd w:id="1"/>
    <w:p w14:paraId="60AE2930" w14:textId="77777777" w:rsidR="003E5E6D" w:rsidRPr="00C67A61" w:rsidRDefault="003E5E6D" w:rsidP="000E4598">
      <w:pPr>
        <w:pStyle w:val="a8"/>
        <w:spacing w:after="120"/>
        <w:ind w:left="360" w:firstLine="207"/>
        <w:jc w:val="both"/>
        <w:rPr>
          <w:sz w:val="28"/>
          <w:szCs w:val="28"/>
        </w:rPr>
      </w:pPr>
    </w:p>
    <w:p w14:paraId="74252B5A" w14:textId="5C2AA3ED" w:rsidR="004F2208" w:rsidRPr="00C67A61" w:rsidRDefault="004F2208" w:rsidP="005A5982">
      <w:pPr>
        <w:pStyle w:val="a8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03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Родители (законные представители) несовершеннолетних, указанных </w:t>
      </w:r>
      <w:r w:rsidRPr="00C67A61">
        <w:rPr>
          <w:sz w:val="28"/>
          <w:szCs w:val="28"/>
        </w:rPr>
        <w:br/>
        <w:t>в п.1.</w:t>
      </w:r>
      <w:r w:rsidR="005A5982" w:rsidRPr="00C67A61">
        <w:rPr>
          <w:sz w:val="28"/>
          <w:szCs w:val="28"/>
        </w:rPr>
        <w:t>4</w:t>
      </w:r>
      <w:r w:rsidR="00EB69A4" w:rsidRPr="00C67A61">
        <w:rPr>
          <w:sz w:val="28"/>
          <w:szCs w:val="28"/>
        </w:rPr>
        <w:t xml:space="preserve">.1 </w:t>
      </w:r>
      <w:r w:rsidRPr="00C67A61">
        <w:rPr>
          <w:sz w:val="28"/>
          <w:szCs w:val="28"/>
        </w:rPr>
        <w:t>Положения.</w:t>
      </w:r>
    </w:p>
    <w:p w14:paraId="5B4FD8A4" w14:textId="77777777" w:rsidR="00C67A61" w:rsidRPr="00C67A61" w:rsidRDefault="00C67A61" w:rsidP="00C67A61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570"/>
        <w:jc w:val="both"/>
        <w:rPr>
          <w:sz w:val="28"/>
          <w:szCs w:val="28"/>
        </w:rPr>
      </w:pPr>
    </w:p>
    <w:p w14:paraId="50FD19F3" w14:textId="5904E48D" w:rsidR="004F2208" w:rsidRPr="00C67A61" w:rsidRDefault="003E5E6D" w:rsidP="003E5E6D">
      <w:pPr>
        <w:pStyle w:val="a8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Пе</w:t>
      </w:r>
      <w:r w:rsidR="004F2208" w:rsidRPr="00C67A61">
        <w:rPr>
          <w:sz w:val="28"/>
          <w:szCs w:val="28"/>
        </w:rPr>
        <w:t>дагоги</w:t>
      </w:r>
      <w:r w:rsidR="00F47053" w:rsidRPr="00C67A61">
        <w:rPr>
          <w:sz w:val="28"/>
          <w:szCs w:val="28"/>
        </w:rPr>
        <w:t>ческие работники</w:t>
      </w:r>
      <w:r w:rsidR="004F2208" w:rsidRPr="00C67A61">
        <w:rPr>
          <w:sz w:val="28"/>
          <w:szCs w:val="28"/>
        </w:rPr>
        <w:t>:</w:t>
      </w:r>
    </w:p>
    <w:p w14:paraId="18D95BAB" w14:textId="77777777" w:rsidR="004F2208" w:rsidRPr="00C67A61" w:rsidRDefault="004F2208" w:rsidP="000E4598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C67A61">
        <w:rPr>
          <w:sz w:val="28"/>
          <w:szCs w:val="28"/>
        </w:rPr>
        <w:t xml:space="preserve">администрация </w:t>
      </w:r>
      <w:r w:rsidR="00EE13EB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 xml:space="preserve">, педагоги, работающие </w:t>
      </w:r>
      <w:r w:rsidR="00EE13EB" w:rsidRPr="00C67A61">
        <w:rPr>
          <w:sz w:val="28"/>
          <w:szCs w:val="28"/>
        </w:rPr>
        <w:br/>
      </w:r>
      <w:r w:rsidRPr="00C67A61">
        <w:rPr>
          <w:sz w:val="28"/>
          <w:szCs w:val="28"/>
        </w:rPr>
        <w:t>с несовершеннолетними, а также членами их семей, относящимися к вышеперечисленным группам;</w:t>
      </w:r>
    </w:p>
    <w:p w14:paraId="659E612C" w14:textId="77777777" w:rsidR="004F2208" w:rsidRPr="00C67A61" w:rsidRDefault="004F2208" w:rsidP="000E4598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C67A61">
        <w:rPr>
          <w:sz w:val="28"/>
          <w:szCs w:val="28"/>
        </w:rPr>
        <w:t>специалисты служб сопровождения</w:t>
      </w:r>
      <w:r w:rsidR="00EE13EB" w:rsidRPr="00C67A61">
        <w:rPr>
          <w:sz w:val="28"/>
          <w:szCs w:val="28"/>
        </w:rPr>
        <w:t xml:space="preserve"> образовательных учреждений</w:t>
      </w:r>
      <w:r w:rsidRPr="00C67A61">
        <w:rPr>
          <w:sz w:val="28"/>
          <w:szCs w:val="28"/>
        </w:rPr>
        <w:t>, оказывающи</w:t>
      </w:r>
      <w:r w:rsidR="00EE13EB" w:rsidRPr="00C67A61">
        <w:rPr>
          <w:sz w:val="28"/>
          <w:szCs w:val="28"/>
        </w:rPr>
        <w:t>е</w:t>
      </w:r>
      <w:r w:rsidRPr="00C67A61">
        <w:rPr>
          <w:sz w:val="28"/>
          <w:szCs w:val="28"/>
        </w:rPr>
        <w:t xml:space="preserve"> помощь несовершеннолетним и их семьям.</w:t>
      </w:r>
    </w:p>
    <w:p w14:paraId="0802BBB7" w14:textId="77777777" w:rsidR="00EB69A4" w:rsidRPr="00C67A61" w:rsidRDefault="00EB69A4" w:rsidP="000E4598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firstLine="567"/>
        <w:jc w:val="both"/>
        <w:rPr>
          <w:color w:val="000000"/>
          <w:sz w:val="28"/>
          <w:szCs w:val="28"/>
        </w:rPr>
      </w:pPr>
    </w:p>
    <w:p w14:paraId="6BE81014" w14:textId="77777777" w:rsidR="004F2208" w:rsidRPr="00C67A61" w:rsidRDefault="00F47053" w:rsidP="00F47053">
      <w:pPr>
        <w:pStyle w:val="a8"/>
        <w:tabs>
          <w:tab w:val="left" w:pos="2835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C67A61">
        <w:rPr>
          <w:b/>
          <w:sz w:val="28"/>
          <w:szCs w:val="28"/>
        </w:rPr>
        <w:t xml:space="preserve">2. </w:t>
      </w:r>
      <w:r w:rsidR="004F2208" w:rsidRPr="00C67A61">
        <w:rPr>
          <w:b/>
          <w:sz w:val="28"/>
          <w:szCs w:val="28"/>
        </w:rPr>
        <w:t>Цель и задачи деятельности педагога-психолога</w:t>
      </w:r>
    </w:p>
    <w:p w14:paraId="40BDBCBC" w14:textId="77777777" w:rsidR="00EB69A4" w:rsidRPr="00C67A61" w:rsidRDefault="00EB69A4" w:rsidP="000E4598">
      <w:pPr>
        <w:pStyle w:val="a8"/>
        <w:autoSpaceDE w:val="0"/>
        <w:autoSpaceDN w:val="0"/>
        <w:adjustRightInd w:val="0"/>
        <w:ind w:left="360" w:firstLine="567"/>
        <w:jc w:val="center"/>
        <w:rPr>
          <w:bCs/>
          <w:sz w:val="28"/>
          <w:szCs w:val="28"/>
        </w:rPr>
      </w:pPr>
    </w:p>
    <w:p w14:paraId="49FE60AC" w14:textId="1533B1AA" w:rsidR="00317EF9" w:rsidRPr="00C67A61" w:rsidRDefault="004F2208" w:rsidP="000E4598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C67A61">
        <w:rPr>
          <w:sz w:val="28"/>
          <w:szCs w:val="28"/>
        </w:rPr>
        <w:t>2.</w:t>
      </w:r>
      <w:r w:rsidR="00C67A61" w:rsidRPr="00C67A61">
        <w:rPr>
          <w:sz w:val="28"/>
          <w:szCs w:val="28"/>
        </w:rPr>
        <w:t>1.</w:t>
      </w:r>
      <w:r w:rsidRPr="00C67A61">
        <w:rPr>
          <w:sz w:val="28"/>
          <w:szCs w:val="28"/>
        </w:rPr>
        <w:t xml:space="preserve"> </w:t>
      </w:r>
      <w:r w:rsidRPr="00C67A61">
        <w:rPr>
          <w:rFonts w:eastAsia="Calibri"/>
          <w:color w:val="000000"/>
          <w:sz w:val="28"/>
          <w:szCs w:val="28"/>
        </w:rPr>
        <w:t xml:space="preserve">Целью деятельности педагога-психолога является оказание психолого-педагогической помощи участникам образовательных отношений, направленной </w:t>
      </w:r>
      <w:r w:rsidRPr="00C67A61">
        <w:rPr>
          <w:rFonts w:eastAsia="Calibri"/>
          <w:color w:val="000000"/>
          <w:sz w:val="28"/>
          <w:szCs w:val="28"/>
        </w:rPr>
        <w:br/>
        <w:t xml:space="preserve">на своевременное обеспечение сохранения и укрепления психологического здоровья обучающихся, снижение рисков их дезадаптации, содействие позитивной социализации </w:t>
      </w:r>
      <w:r w:rsidRPr="00C67A61">
        <w:rPr>
          <w:rFonts w:eastAsia="Calibri"/>
          <w:color w:val="000000"/>
          <w:sz w:val="28"/>
          <w:szCs w:val="28"/>
        </w:rPr>
        <w:br/>
        <w:t>с учетом особенностей их психофизического развития, состояния здоровья, личностных особенностей.</w:t>
      </w:r>
    </w:p>
    <w:p w14:paraId="3ECF814C" w14:textId="77777777" w:rsidR="004F2208" w:rsidRPr="00C67A61" w:rsidRDefault="004F2208" w:rsidP="000E4598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C67A61">
        <w:rPr>
          <w:sz w:val="28"/>
          <w:szCs w:val="28"/>
        </w:rPr>
        <w:t>Задачами профессиональной деятельности педагога-психолога являются:</w:t>
      </w:r>
    </w:p>
    <w:p w14:paraId="39A02025" w14:textId="77777777" w:rsidR="004F2208" w:rsidRPr="00C67A61" w:rsidRDefault="00317EF9" w:rsidP="000E4598">
      <w:pPr>
        <w:pStyle w:val="a8"/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1</w:t>
      </w:r>
      <w:r w:rsidR="007C27A4" w:rsidRPr="00C67A61">
        <w:rPr>
          <w:sz w:val="28"/>
          <w:szCs w:val="28"/>
        </w:rPr>
        <w:t>)</w:t>
      </w:r>
      <w:r w:rsidR="007C27A4" w:rsidRPr="00C67A61">
        <w:rPr>
          <w:sz w:val="28"/>
          <w:szCs w:val="28"/>
        </w:rPr>
        <w:tab/>
      </w:r>
      <w:r w:rsidR="000E4598" w:rsidRPr="00C67A61">
        <w:rPr>
          <w:sz w:val="28"/>
          <w:szCs w:val="28"/>
        </w:rPr>
        <w:t>п</w:t>
      </w:r>
      <w:r w:rsidR="004F2208" w:rsidRPr="00C67A61">
        <w:rPr>
          <w:sz w:val="28"/>
          <w:szCs w:val="28"/>
        </w:rPr>
        <w:t>сихолого-педагогическое сопровождение образовательного процесса, сопровождение основных и дополнительных образовательных программ</w:t>
      </w:r>
      <w:r w:rsidRPr="00C67A61">
        <w:rPr>
          <w:sz w:val="28"/>
          <w:szCs w:val="28"/>
        </w:rPr>
        <w:t>;</w:t>
      </w:r>
    </w:p>
    <w:p w14:paraId="4EFDF59F" w14:textId="77777777" w:rsidR="004F2208" w:rsidRPr="00C67A61" w:rsidRDefault="007C27A4" w:rsidP="000E4598">
      <w:pPr>
        <w:pStyle w:val="a8"/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2)</w:t>
      </w:r>
      <w:r w:rsidRPr="00C67A61">
        <w:rPr>
          <w:sz w:val="28"/>
          <w:szCs w:val="28"/>
        </w:rPr>
        <w:tab/>
      </w:r>
      <w:r w:rsidR="000E4598" w:rsidRPr="00C67A61">
        <w:rPr>
          <w:sz w:val="28"/>
          <w:szCs w:val="28"/>
        </w:rPr>
        <w:t>о</w:t>
      </w:r>
      <w:r w:rsidR="004F2208" w:rsidRPr="00C67A61">
        <w:rPr>
          <w:sz w:val="28"/>
          <w:szCs w:val="28"/>
        </w:rPr>
        <w:t>казание психолого-педагогической помощи несовершеннолетним, испытывающим трудности в освоении основных общеобразовательных программ, развитии и социальной адаптации</w:t>
      </w:r>
      <w:r w:rsidR="00317EF9" w:rsidRPr="00C67A61">
        <w:rPr>
          <w:sz w:val="28"/>
          <w:szCs w:val="28"/>
        </w:rPr>
        <w:t>;</w:t>
      </w:r>
    </w:p>
    <w:p w14:paraId="7FC4A7DB" w14:textId="77777777" w:rsidR="004F2208" w:rsidRPr="00C67A61" w:rsidRDefault="007C27A4" w:rsidP="000E4598">
      <w:pPr>
        <w:pStyle w:val="a8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3)</w:t>
      </w:r>
      <w:r w:rsidRPr="00C67A61">
        <w:rPr>
          <w:sz w:val="28"/>
          <w:szCs w:val="28"/>
        </w:rPr>
        <w:tab/>
      </w:r>
      <w:r w:rsidR="000E4598" w:rsidRPr="00C67A61">
        <w:rPr>
          <w:sz w:val="28"/>
          <w:szCs w:val="28"/>
        </w:rPr>
        <w:t>о</w:t>
      </w:r>
      <w:r w:rsidR="004F2208" w:rsidRPr="00C67A61">
        <w:rPr>
          <w:sz w:val="28"/>
          <w:szCs w:val="28"/>
        </w:rPr>
        <w:t xml:space="preserve">рганизационно-методическое сопровождение педагогов и </w:t>
      </w:r>
      <w:r w:rsidR="000C55C5" w:rsidRPr="00C67A61">
        <w:rPr>
          <w:sz w:val="28"/>
          <w:szCs w:val="28"/>
        </w:rPr>
        <w:t xml:space="preserve">их </w:t>
      </w:r>
      <w:r w:rsidR="004F2208" w:rsidRPr="00C67A61">
        <w:rPr>
          <w:sz w:val="28"/>
          <w:szCs w:val="28"/>
        </w:rPr>
        <w:t>профессионального взаимодействия.</w:t>
      </w:r>
    </w:p>
    <w:p w14:paraId="36686742" w14:textId="77777777" w:rsidR="00317EF9" w:rsidRPr="00C67A61" w:rsidRDefault="00317EF9" w:rsidP="000E4598">
      <w:pPr>
        <w:pStyle w:val="a8"/>
        <w:ind w:left="1248" w:firstLine="567"/>
        <w:jc w:val="both"/>
        <w:rPr>
          <w:bCs/>
          <w:sz w:val="28"/>
          <w:szCs w:val="28"/>
        </w:rPr>
      </w:pPr>
    </w:p>
    <w:p w14:paraId="5E4E1BA0" w14:textId="77777777" w:rsidR="004F2208" w:rsidRPr="00C67A61" w:rsidRDefault="004F2208" w:rsidP="000E4598">
      <w:pPr>
        <w:pStyle w:val="a8"/>
        <w:ind w:left="1248" w:firstLine="567"/>
        <w:jc w:val="both"/>
        <w:rPr>
          <w:b/>
          <w:sz w:val="28"/>
          <w:szCs w:val="28"/>
        </w:rPr>
      </w:pPr>
      <w:r w:rsidRPr="00C67A61">
        <w:rPr>
          <w:b/>
          <w:sz w:val="28"/>
          <w:szCs w:val="28"/>
        </w:rPr>
        <w:t>3. Направления деятельности педагога-психолога</w:t>
      </w:r>
    </w:p>
    <w:p w14:paraId="7586C25B" w14:textId="77777777" w:rsidR="00317EF9" w:rsidRPr="00C67A61" w:rsidRDefault="00317EF9" w:rsidP="000E4598">
      <w:pPr>
        <w:pStyle w:val="a8"/>
        <w:ind w:left="1248" w:firstLine="567"/>
        <w:jc w:val="both"/>
        <w:rPr>
          <w:bCs/>
          <w:sz w:val="28"/>
          <w:szCs w:val="28"/>
        </w:rPr>
      </w:pPr>
    </w:p>
    <w:p w14:paraId="4DDB1937" w14:textId="77777777" w:rsidR="004F2208" w:rsidRPr="00C67A61" w:rsidRDefault="004F2208" w:rsidP="000E459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К основным направлениям деятельности педагога-психолога относятся:</w:t>
      </w:r>
    </w:p>
    <w:p w14:paraId="69632C11" w14:textId="77777777" w:rsidR="004F2208" w:rsidRPr="00C67A61" w:rsidRDefault="00CC54CD" w:rsidP="000E4598">
      <w:pPr>
        <w:tabs>
          <w:tab w:val="left" w:pos="426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Hlk141456488"/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>сихолого-педагогическая диагностика – углубленное психолого-педагогическое изучение обучающихся на протяжении всего периода обучения;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источников нарушений в обучении, развитии, социальной адаптации</w:t>
      </w:r>
      <w:r w:rsidRPr="00C67A61">
        <w:rPr>
          <w:rFonts w:eastAsia="Calibri"/>
          <w:sz w:val="28"/>
          <w:szCs w:val="28"/>
          <w:lang w:eastAsia="en-US"/>
        </w:rPr>
        <w:t>;</w:t>
      </w:r>
    </w:p>
    <w:p w14:paraId="1C9E8742" w14:textId="785B36B7" w:rsidR="004F2208" w:rsidRPr="00C67A61" w:rsidRDefault="00CC54CD" w:rsidP="000E4598">
      <w:pPr>
        <w:tabs>
          <w:tab w:val="left" w:pos="426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сихологическая диагностика проводится как индивидуально, </w:t>
      </w:r>
      <w:r w:rsidR="004F2208" w:rsidRPr="00C67A61">
        <w:rPr>
          <w:rFonts w:eastAsia="Calibri"/>
          <w:sz w:val="28"/>
          <w:szCs w:val="28"/>
          <w:lang w:eastAsia="en-US"/>
        </w:rPr>
        <w:br/>
        <w:t>так и с группами обучающихся, воспитанников образовательных учреждений;</w:t>
      </w:r>
    </w:p>
    <w:p w14:paraId="08B7A4DB" w14:textId="51307278" w:rsidR="004F2208" w:rsidRPr="00C67A61" w:rsidRDefault="00317EF9" w:rsidP="000E4598">
      <w:pPr>
        <w:tabs>
          <w:tab w:val="left" w:pos="426"/>
          <w:tab w:val="left" w:pos="709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сихолого-педагогическая профилактика – предупреждение возникновения явлений дезадаптации обучающихся, разработка конкретных рекомендаций педагогическим работникам, законным представителям по оказанию помощи </w:t>
      </w:r>
      <w:r w:rsidR="004200C6">
        <w:rPr>
          <w:rFonts w:eastAsia="Calibri"/>
          <w:sz w:val="28"/>
          <w:szCs w:val="28"/>
          <w:lang w:eastAsia="en-US"/>
        </w:rPr>
        <w:t xml:space="preserve">в </w:t>
      </w:r>
      <w:r w:rsidR="004F2208" w:rsidRPr="00C67A61">
        <w:rPr>
          <w:rFonts w:eastAsia="Calibri"/>
          <w:sz w:val="28"/>
          <w:szCs w:val="28"/>
          <w:lang w:eastAsia="en-US"/>
        </w:rPr>
        <w:t>вопросах воспитания, обучения и развития;</w:t>
      </w:r>
    </w:p>
    <w:p w14:paraId="083C09AE" w14:textId="77777777" w:rsidR="004F2208" w:rsidRPr="00C67A61" w:rsidRDefault="00317EF9" w:rsidP="000E4598">
      <w:pPr>
        <w:tabs>
          <w:tab w:val="left" w:pos="426"/>
          <w:tab w:val="left" w:pos="709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>сихолого-педагогическая коррекция –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педагогов-психологов, логопедов, социальных педагогов и других специалистов;</w:t>
      </w:r>
    </w:p>
    <w:p w14:paraId="024BFA75" w14:textId="77777777" w:rsidR="004F2208" w:rsidRPr="00C67A61" w:rsidRDefault="00095C9F" w:rsidP="000E4598">
      <w:pPr>
        <w:tabs>
          <w:tab w:val="left" w:pos="426"/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к</w:t>
      </w:r>
      <w:r w:rsidR="004F2208" w:rsidRPr="00C67A61">
        <w:rPr>
          <w:rFonts w:eastAsia="Calibri"/>
          <w:sz w:val="28"/>
          <w:szCs w:val="28"/>
          <w:lang w:eastAsia="en-US"/>
        </w:rPr>
        <w:t>онсультативная деятельность –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консультирования;</w:t>
      </w:r>
    </w:p>
    <w:p w14:paraId="37D40E5B" w14:textId="2DD849E5" w:rsidR="004F2208" w:rsidRPr="00C67A61" w:rsidRDefault="00095C9F" w:rsidP="000E4598">
      <w:pPr>
        <w:tabs>
          <w:tab w:val="left" w:pos="426"/>
          <w:tab w:val="left" w:pos="709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7A61">
        <w:rPr>
          <w:rFonts w:eastAsia="Calibri"/>
          <w:sz w:val="28"/>
          <w:szCs w:val="28"/>
          <w:lang w:eastAsia="en-US"/>
        </w:rPr>
        <w:t>п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сихологическое просвещение –  формирование у обучающихся и их родителей (законных представителей), педагогических работников и руководителей </w:t>
      </w:r>
      <w:r w:rsidR="00EE13EB" w:rsidRPr="00C67A61">
        <w:rPr>
          <w:rFonts w:eastAsia="Calibri"/>
          <w:sz w:val="28"/>
          <w:szCs w:val="28"/>
          <w:lang w:eastAsia="en-US"/>
        </w:rPr>
        <w:t xml:space="preserve">образовательных учреждений </w:t>
      </w:r>
      <w:r w:rsidR="004F2208" w:rsidRPr="00C67A61">
        <w:rPr>
          <w:rFonts w:eastAsia="Calibri"/>
          <w:sz w:val="28"/>
          <w:szCs w:val="28"/>
          <w:lang w:eastAsia="en-US"/>
        </w:rPr>
        <w:t>потребности в психологических знаниях, желания использовать их в интересах собственного развития;</w:t>
      </w:r>
      <w:r w:rsidR="004200C6">
        <w:rPr>
          <w:rFonts w:eastAsia="Calibri"/>
          <w:sz w:val="28"/>
          <w:szCs w:val="28"/>
          <w:lang w:eastAsia="en-US"/>
        </w:rPr>
        <w:t xml:space="preserve"> </w:t>
      </w:r>
      <w:r w:rsidR="004F2208" w:rsidRPr="00C67A61">
        <w:rPr>
          <w:rFonts w:eastAsia="Calibri"/>
          <w:sz w:val="28"/>
          <w:szCs w:val="28"/>
          <w:lang w:eastAsia="en-US"/>
        </w:rPr>
        <w:t xml:space="preserve">создание условий для полноценного личностного развития и самоопределения, обучающихся на каждом возрастном этапе, </w:t>
      </w:r>
      <w:r w:rsidR="004200C6">
        <w:rPr>
          <w:rFonts w:eastAsia="Calibri"/>
          <w:sz w:val="28"/>
          <w:szCs w:val="28"/>
          <w:lang w:eastAsia="en-US"/>
        </w:rPr>
        <w:t xml:space="preserve"> </w:t>
      </w:r>
      <w:r w:rsidR="004F2208" w:rsidRPr="00C67A61">
        <w:rPr>
          <w:rFonts w:eastAsia="Calibri"/>
          <w:sz w:val="28"/>
          <w:szCs w:val="28"/>
          <w:lang w:eastAsia="en-US"/>
        </w:rPr>
        <w:t>а также в своевременном предупреждении возможных нарушений в становлении личности и развитии интеллекта</w:t>
      </w:r>
      <w:r w:rsidR="000C55C5" w:rsidRPr="00C67A61">
        <w:rPr>
          <w:rFonts w:eastAsia="Calibri"/>
          <w:sz w:val="28"/>
          <w:szCs w:val="28"/>
          <w:lang w:eastAsia="en-US"/>
        </w:rPr>
        <w:t>.</w:t>
      </w:r>
    </w:p>
    <w:bookmarkEnd w:id="2"/>
    <w:p w14:paraId="5D378736" w14:textId="77777777" w:rsidR="00095C9F" w:rsidRPr="00C67A61" w:rsidRDefault="00095C9F" w:rsidP="000E4598">
      <w:pPr>
        <w:tabs>
          <w:tab w:val="left" w:pos="709"/>
          <w:tab w:val="left" w:pos="993"/>
        </w:tabs>
        <w:ind w:firstLine="567"/>
        <w:contextualSpacing/>
        <w:rPr>
          <w:rFonts w:eastAsia="Calibri"/>
          <w:sz w:val="28"/>
          <w:szCs w:val="28"/>
          <w:lang w:eastAsia="en-US"/>
        </w:rPr>
      </w:pPr>
    </w:p>
    <w:p w14:paraId="364AFE68" w14:textId="77777777" w:rsidR="00093D8B" w:rsidRPr="00C67A61" w:rsidRDefault="00093D8B" w:rsidP="000E4598">
      <w:pPr>
        <w:tabs>
          <w:tab w:val="left" w:pos="709"/>
          <w:tab w:val="left" w:pos="993"/>
        </w:tabs>
        <w:ind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A61">
        <w:rPr>
          <w:rFonts w:eastAsia="Calibri"/>
          <w:b/>
          <w:bCs/>
          <w:sz w:val="28"/>
          <w:szCs w:val="28"/>
          <w:lang w:eastAsia="en-US"/>
        </w:rPr>
        <w:t xml:space="preserve">4. Содержание </w:t>
      </w:r>
      <w:r w:rsidR="00F47053" w:rsidRPr="00C67A61">
        <w:rPr>
          <w:rFonts w:eastAsia="Calibri"/>
          <w:b/>
          <w:bCs/>
          <w:sz w:val="28"/>
          <w:szCs w:val="28"/>
          <w:lang w:eastAsia="en-US"/>
        </w:rPr>
        <w:t xml:space="preserve">психолого-педагогической </w:t>
      </w:r>
      <w:r w:rsidRPr="00C67A61">
        <w:rPr>
          <w:rFonts w:eastAsia="Calibri"/>
          <w:b/>
          <w:bCs/>
          <w:sz w:val="28"/>
          <w:szCs w:val="28"/>
          <w:lang w:eastAsia="en-US"/>
        </w:rPr>
        <w:t>деятельности</w:t>
      </w:r>
    </w:p>
    <w:p w14:paraId="760EA2CF" w14:textId="77777777" w:rsidR="00095C9F" w:rsidRPr="00C67A61" w:rsidRDefault="00095C9F" w:rsidP="000E4598">
      <w:pPr>
        <w:tabs>
          <w:tab w:val="left" w:pos="709"/>
          <w:tab w:val="left" w:pos="993"/>
        </w:tabs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A88E6E5" w14:textId="5D979CEC" w:rsidR="004F2208" w:rsidRPr="00C67A61" w:rsidRDefault="004F2208" w:rsidP="00F470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4.1. Психолого-педагогическое сопровождение образовательного процесса в </w:t>
      </w:r>
      <w:r w:rsidR="00EE13EB" w:rsidRPr="00C67A61">
        <w:rPr>
          <w:sz w:val="28"/>
          <w:szCs w:val="28"/>
        </w:rPr>
        <w:t>образовательных учреждениях</w:t>
      </w:r>
      <w:r w:rsidRPr="00C67A61">
        <w:rPr>
          <w:sz w:val="28"/>
          <w:szCs w:val="28"/>
        </w:rPr>
        <w:t xml:space="preserve"> включает: </w:t>
      </w:r>
    </w:p>
    <w:p w14:paraId="610EB73B" w14:textId="2607E6DA" w:rsidR="004F2208" w:rsidRPr="00C67A61" w:rsidRDefault="004F2208" w:rsidP="000E4598">
      <w:pPr>
        <w:pStyle w:val="a8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психолого-педагогическое и методическое сопровождение реализации</w:t>
      </w:r>
      <w:r w:rsidR="00FA6F37" w:rsidRPr="00C67A61">
        <w:rPr>
          <w:sz w:val="28"/>
          <w:szCs w:val="28"/>
        </w:rPr>
        <w:t xml:space="preserve"> федеральной образовательной программой начального общего образования ФОП НОО</w:t>
      </w:r>
      <w:r w:rsidR="005A5982" w:rsidRPr="00C67A61">
        <w:rPr>
          <w:sz w:val="28"/>
          <w:szCs w:val="28"/>
        </w:rPr>
        <w:t xml:space="preserve">, основного общего образования ФОП ООО и </w:t>
      </w:r>
      <w:r w:rsidR="001F78C5" w:rsidRPr="00C67A61">
        <w:rPr>
          <w:sz w:val="28"/>
          <w:szCs w:val="28"/>
        </w:rPr>
        <w:t>среднего</w:t>
      </w:r>
      <w:r w:rsidR="005A5982" w:rsidRPr="00C67A61">
        <w:rPr>
          <w:sz w:val="28"/>
          <w:szCs w:val="28"/>
        </w:rPr>
        <w:t xml:space="preserve"> общего образования</w:t>
      </w:r>
      <w:r w:rsidR="001F78C5" w:rsidRPr="00C67A61">
        <w:rPr>
          <w:sz w:val="28"/>
          <w:szCs w:val="28"/>
        </w:rPr>
        <w:t xml:space="preserve"> ФОП СОО,</w:t>
      </w:r>
      <w:r w:rsidRPr="00C67A61">
        <w:rPr>
          <w:sz w:val="28"/>
          <w:szCs w:val="28"/>
        </w:rPr>
        <w:t xml:space="preserve"> основных, адаптированных образовательных </w:t>
      </w:r>
      <w:r w:rsidRPr="00C67A61">
        <w:rPr>
          <w:sz w:val="28"/>
          <w:szCs w:val="28"/>
        </w:rPr>
        <w:lastRenderedPageBreak/>
        <w:t>программ в соответствии с</w:t>
      </w:r>
      <w:r w:rsidR="001F78C5" w:rsidRPr="00C67A61">
        <w:rPr>
          <w:sz w:val="28"/>
          <w:szCs w:val="28"/>
        </w:rPr>
        <w:t xml:space="preserve"> </w:t>
      </w:r>
      <w:r w:rsidRPr="00C67A61">
        <w:rPr>
          <w:sz w:val="28"/>
          <w:szCs w:val="28"/>
        </w:rPr>
        <w:t>ФГОС НОО, ФГОС ООО, ФГОС СОО, ФГОС ОВЗ, ФГОС О у/о, и дополнительных образовательных программ;</w:t>
      </w:r>
    </w:p>
    <w:p w14:paraId="0C983CAF" w14:textId="77777777" w:rsidR="004F2208" w:rsidRPr="00C67A61" w:rsidRDefault="004F2208" w:rsidP="000E4598">
      <w:pPr>
        <w:pStyle w:val="a8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участие в проектировании и создании развивающей, психологически безопасной образовательной среды, а также проведении ее психологической экспертизы;</w:t>
      </w:r>
    </w:p>
    <w:p w14:paraId="475CCEC7" w14:textId="77777777" w:rsidR="004F2208" w:rsidRPr="00C67A61" w:rsidRDefault="00D766AA" w:rsidP="000E4598">
      <w:pPr>
        <w:pStyle w:val="a8"/>
        <w:tabs>
          <w:tab w:val="left" w:pos="0"/>
        </w:tabs>
        <w:ind w:left="0" w:firstLine="567"/>
        <w:jc w:val="both"/>
        <w:rPr>
          <w:strike/>
          <w:sz w:val="28"/>
          <w:szCs w:val="28"/>
        </w:rPr>
      </w:pPr>
      <w:r w:rsidRPr="00C67A61">
        <w:rPr>
          <w:sz w:val="28"/>
          <w:szCs w:val="28"/>
        </w:rPr>
        <w:t>с</w:t>
      </w:r>
      <w:r w:rsidR="004F2208" w:rsidRPr="00C67A61">
        <w:rPr>
          <w:sz w:val="28"/>
          <w:szCs w:val="28"/>
        </w:rPr>
        <w:t xml:space="preserve">оздание обучающимся условий для сохранения и укрепления психологического здоровья обучающихся в процессе обучения и воспитания; </w:t>
      </w:r>
    </w:p>
    <w:p w14:paraId="4E7593E4" w14:textId="33DA0A40" w:rsidR="004F2208" w:rsidRPr="00C67A61" w:rsidRDefault="00D766AA" w:rsidP="000E4598">
      <w:pPr>
        <w:pStyle w:val="a8"/>
        <w:tabs>
          <w:tab w:val="left" w:pos="284"/>
        </w:tabs>
        <w:ind w:left="0" w:firstLine="567"/>
        <w:jc w:val="both"/>
        <w:rPr>
          <w:strike/>
          <w:sz w:val="28"/>
          <w:szCs w:val="28"/>
        </w:rPr>
      </w:pPr>
      <w:r w:rsidRPr="00C67A61">
        <w:rPr>
          <w:sz w:val="28"/>
          <w:szCs w:val="28"/>
        </w:rPr>
        <w:t xml:space="preserve">реализация </w:t>
      </w:r>
      <w:r w:rsidR="004F2208" w:rsidRPr="00C67A61">
        <w:rPr>
          <w:sz w:val="28"/>
          <w:szCs w:val="28"/>
        </w:rPr>
        <w:t>психолого-педагогических программ преодоления трудностей</w:t>
      </w:r>
      <w:r w:rsidR="004200C6">
        <w:rPr>
          <w:sz w:val="28"/>
          <w:szCs w:val="28"/>
        </w:rPr>
        <w:t xml:space="preserve"> </w:t>
      </w:r>
      <w:r w:rsidR="004F2208" w:rsidRPr="00C67A61">
        <w:rPr>
          <w:sz w:val="28"/>
          <w:szCs w:val="28"/>
        </w:rPr>
        <w:t>в обучении детей;</w:t>
      </w:r>
    </w:p>
    <w:p w14:paraId="0FB76560" w14:textId="77777777" w:rsidR="004F2208" w:rsidRPr="00C67A61" w:rsidRDefault="004F2208" w:rsidP="000E4598">
      <w:pPr>
        <w:pStyle w:val="a8"/>
        <w:tabs>
          <w:tab w:val="left" w:pos="0"/>
        </w:tabs>
        <w:ind w:left="0" w:firstLine="567"/>
        <w:jc w:val="both"/>
        <w:rPr>
          <w:strike/>
          <w:sz w:val="28"/>
          <w:szCs w:val="28"/>
        </w:rPr>
      </w:pPr>
      <w:r w:rsidRPr="00C67A61">
        <w:rPr>
          <w:sz w:val="28"/>
          <w:szCs w:val="28"/>
        </w:rPr>
        <w:t>сотрудничество с педагогическими работниками по вопросам обеспечения достижения личностных и метапредметных результатов освоения обучающимися основных образовательных программ дошкольного образования, начального общего, основного общего, среднего общего образования;</w:t>
      </w:r>
    </w:p>
    <w:p w14:paraId="09B8DBA9" w14:textId="77777777" w:rsidR="004F2208" w:rsidRPr="00C67A61" w:rsidRDefault="00D766AA" w:rsidP="000E4598">
      <w:pPr>
        <w:pStyle w:val="a8"/>
        <w:tabs>
          <w:tab w:val="left" w:pos="426"/>
        </w:tabs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со</w:t>
      </w:r>
      <w:r w:rsidR="004F2208" w:rsidRPr="00C67A61">
        <w:rPr>
          <w:sz w:val="28"/>
          <w:szCs w:val="28"/>
        </w:rPr>
        <w:t xml:space="preserve">действие позитивной социализации обучающихся; </w:t>
      </w:r>
    </w:p>
    <w:p w14:paraId="13CF9653" w14:textId="77777777" w:rsidR="004F2208" w:rsidRPr="00C67A61" w:rsidRDefault="004F2208" w:rsidP="000E4598">
      <w:pPr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содействие реализации программ воспитания обучающихся; </w:t>
      </w:r>
    </w:p>
    <w:p w14:paraId="1DC69CE9" w14:textId="77A60723" w:rsidR="004F2208" w:rsidRPr="00C67A61" w:rsidRDefault="004F2208" w:rsidP="000E4598">
      <w:pPr>
        <w:tabs>
          <w:tab w:val="left" w:pos="0"/>
        </w:tabs>
        <w:ind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психологическая диагностика обучающихся, проведение психолого-педагогических и социально-психологических мониторингов;</w:t>
      </w:r>
    </w:p>
    <w:p w14:paraId="677E574E" w14:textId="77777777" w:rsidR="004F2208" w:rsidRPr="00C67A61" w:rsidRDefault="004F2208" w:rsidP="000E4598">
      <w:pPr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содействие в построении индивидуальной траектории образования обучающихся; </w:t>
      </w:r>
    </w:p>
    <w:p w14:paraId="74E8422B" w14:textId="376CBB88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содействие в создании условий для осознанного выбора обучающимися профессии (или профессиональной области) и содействие в построении личных профессиональных планов;</w:t>
      </w:r>
    </w:p>
    <w:p w14:paraId="0D3F6EF9" w14:textId="4EC80826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содействие в формировании культуры здоровья и здорового образа жизни обучающихся, в воспитании осознанного устойчивого отрицательного отношения к употреблению алкоголя, психоактивных и наркотических веществ, табакокурению и другим вредным привычкам; </w:t>
      </w:r>
    </w:p>
    <w:p w14:paraId="559109F7" w14:textId="6AED7DE8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организация профилактической и просветительской работы в области кибербезопасности, направленной на защиту детей от информации, наносящей вред их психическому здоровью и нравственному развитию; </w:t>
      </w:r>
    </w:p>
    <w:p w14:paraId="38383BD2" w14:textId="340420E6" w:rsidR="004F2208" w:rsidRPr="00C67A61" w:rsidRDefault="004F2208" w:rsidP="000E45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профилактика насилия в образовательной среде, включая </w:t>
      </w:r>
      <w:proofErr w:type="spellStart"/>
      <w:r w:rsidRPr="00C67A61">
        <w:rPr>
          <w:sz w:val="28"/>
          <w:szCs w:val="28"/>
        </w:rPr>
        <w:t>буллинг</w:t>
      </w:r>
      <w:proofErr w:type="spellEnd"/>
      <w:r w:rsidRPr="00C67A61">
        <w:rPr>
          <w:sz w:val="28"/>
          <w:szCs w:val="28"/>
        </w:rPr>
        <w:t xml:space="preserve">, </w:t>
      </w:r>
      <w:proofErr w:type="spellStart"/>
      <w:r w:rsidRPr="00C67A61">
        <w:rPr>
          <w:sz w:val="28"/>
          <w:szCs w:val="28"/>
        </w:rPr>
        <w:t>моббинг</w:t>
      </w:r>
      <w:proofErr w:type="spellEnd"/>
      <w:r w:rsidRPr="00C67A61">
        <w:rPr>
          <w:sz w:val="28"/>
          <w:szCs w:val="28"/>
        </w:rPr>
        <w:t xml:space="preserve">, </w:t>
      </w:r>
      <w:proofErr w:type="spellStart"/>
      <w:r w:rsidRPr="00C67A61">
        <w:rPr>
          <w:sz w:val="28"/>
          <w:szCs w:val="28"/>
        </w:rPr>
        <w:t>троллинг</w:t>
      </w:r>
      <w:proofErr w:type="spellEnd"/>
      <w:r w:rsidR="00D766AA" w:rsidRPr="00C67A61">
        <w:rPr>
          <w:sz w:val="28"/>
          <w:szCs w:val="28"/>
        </w:rPr>
        <w:t>,</w:t>
      </w:r>
      <w:r w:rsidRPr="00C67A61">
        <w:rPr>
          <w:sz w:val="28"/>
          <w:szCs w:val="28"/>
        </w:rPr>
        <w:t xml:space="preserve"> и создание условий совместно с педагогами </w:t>
      </w:r>
      <w:r w:rsidR="00EE13EB" w:rsidRPr="00C67A61">
        <w:rPr>
          <w:sz w:val="28"/>
          <w:szCs w:val="28"/>
        </w:rPr>
        <w:t xml:space="preserve">образовательных учреждений </w:t>
      </w:r>
      <w:r w:rsidRPr="00C67A61">
        <w:rPr>
          <w:sz w:val="28"/>
          <w:szCs w:val="28"/>
        </w:rPr>
        <w:t xml:space="preserve">и специалистами </w:t>
      </w:r>
      <w:r w:rsidR="00095C9F" w:rsidRPr="00C67A61">
        <w:rPr>
          <w:sz w:val="28"/>
          <w:szCs w:val="28"/>
        </w:rPr>
        <w:t>с</w:t>
      </w:r>
      <w:r w:rsidRPr="00C67A61">
        <w:rPr>
          <w:sz w:val="28"/>
          <w:szCs w:val="28"/>
        </w:rPr>
        <w:t>лужбы сопровождения по противодействи</w:t>
      </w:r>
      <w:r w:rsidR="00D766AA" w:rsidRPr="00C67A61">
        <w:rPr>
          <w:sz w:val="28"/>
          <w:szCs w:val="28"/>
        </w:rPr>
        <w:t>ю</w:t>
      </w:r>
      <w:r w:rsidRPr="00C67A61">
        <w:rPr>
          <w:sz w:val="28"/>
          <w:szCs w:val="28"/>
        </w:rPr>
        <w:t xml:space="preserve"> ему;</w:t>
      </w:r>
    </w:p>
    <w:p w14:paraId="605BC120" w14:textId="77777777" w:rsidR="004F2208" w:rsidRPr="00C67A61" w:rsidRDefault="00CC54CD" w:rsidP="001111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психолого-педагогическая профилактика и коррекция отклоняющегося (агрессивного, </w:t>
      </w:r>
      <w:proofErr w:type="spellStart"/>
      <w:r w:rsidR="004F2208" w:rsidRPr="00C67A61">
        <w:rPr>
          <w:sz w:val="28"/>
          <w:szCs w:val="28"/>
        </w:rPr>
        <w:t>аддиктивного</w:t>
      </w:r>
      <w:proofErr w:type="spellEnd"/>
      <w:r w:rsidR="004F2208" w:rsidRPr="00C67A61">
        <w:rPr>
          <w:sz w:val="28"/>
          <w:szCs w:val="28"/>
        </w:rPr>
        <w:t xml:space="preserve">, асоциального, </w:t>
      </w:r>
      <w:proofErr w:type="spellStart"/>
      <w:r w:rsidR="004F2208" w:rsidRPr="00C67A61">
        <w:rPr>
          <w:sz w:val="28"/>
          <w:szCs w:val="28"/>
        </w:rPr>
        <w:t>виктимного</w:t>
      </w:r>
      <w:proofErr w:type="spellEnd"/>
      <w:r w:rsidR="004F2208" w:rsidRPr="00C67A61">
        <w:rPr>
          <w:sz w:val="28"/>
          <w:szCs w:val="28"/>
        </w:rPr>
        <w:t xml:space="preserve">, </w:t>
      </w:r>
      <w:proofErr w:type="spellStart"/>
      <w:r w:rsidR="004F2208" w:rsidRPr="00C67A61">
        <w:rPr>
          <w:sz w:val="28"/>
          <w:szCs w:val="28"/>
        </w:rPr>
        <w:t>аутоагрессивного</w:t>
      </w:r>
      <w:proofErr w:type="spellEnd"/>
      <w:r w:rsidR="004F2208" w:rsidRPr="00C67A61">
        <w:rPr>
          <w:sz w:val="28"/>
          <w:szCs w:val="28"/>
        </w:rPr>
        <w:t xml:space="preserve">, в т.ч., суицидального) и </w:t>
      </w:r>
      <w:proofErr w:type="spellStart"/>
      <w:r w:rsidR="004F2208" w:rsidRPr="00C67A61">
        <w:rPr>
          <w:sz w:val="28"/>
          <w:szCs w:val="28"/>
        </w:rPr>
        <w:t>делинквентного</w:t>
      </w:r>
      <w:proofErr w:type="spellEnd"/>
      <w:r w:rsidR="004F2208" w:rsidRPr="00C67A61">
        <w:rPr>
          <w:sz w:val="28"/>
          <w:szCs w:val="28"/>
        </w:rPr>
        <w:t xml:space="preserve"> (противоправного) поведения обучающихся; </w:t>
      </w:r>
    </w:p>
    <w:p w14:paraId="3B0CE0A9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психолого-педагогическая профилактика ксенофобии, экстремизма, межэтнических конфликтов; </w:t>
      </w:r>
    </w:p>
    <w:p w14:paraId="78138CC8" w14:textId="77777777" w:rsidR="004F2208" w:rsidRPr="00C67A61" w:rsidRDefault="004F2208" w:rsidP="001111D5">
      <w:pPr>
        <w:tabs>
          <w:tab w:val="left" w:pos="567"/>
        </w:tabs>
        <w:ind w:left="426" w:firstLine="141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психолого-педагогическое сопровождение одаренных детей; </w:t>
      </w:r>
    </w:p>
    <w:p w14:paraId="210CC93F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психолого-педагогическое сопровождение обучающихся, находящихся </w:t>
      </w:r>
      <w:r w:rsidRPr="00C67A61">
        <w:rPr>
          <w:sz w:val="28"/>
          <w:szCs w:val="28"/>
        </w:rPr>
        <w:br/>
        <w:t xml:space="preserve">в организациях для детей-сирот и детей, оставшихся без попечения </w:t>
      </w:r>
      <w:r w:rsidRPr="00C67A61">
        <w:rPr>
          <w:sz w:val="28"/>
          <w:szCs w:val="28"/>
        </w:rPr>
        <w:lastRenderedPageBreak/>
        <w:t xml:space="preserve">родителей, </w:t>
      </w:r>
      <w:r w:rsidRPr="00C67A61">
        <w:rPr>
          <w:sz w:val="28"/>
          <w:szCs w:val="28"/>
        </w:rPr>
        <w:br/>
        <w:t xml:space="preserve">а также обучающихся, находящихся под опекой; </w:t>
      </w:r>
    </w:p>
    <w:p w14:paraId="029141A5" w14:textId="1D6ED586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психолого-педагогическое сопровождение процессов коррекционно-развивающего обучения, воспитания, социальной адаптации и социализации обучающихся с ограниченными возможностями здоровья, в том числе в условиях инклюзивного обучения; </w:t>
      </w:r>
    </w:p>
    <w:p w14:paraId="198FFC8F" w14:textId="77777777" w:rsidR="004F2208" w:rsidRPr="00C67A61" w:rsidRDefault="004F2208" w:rsidP="001111D5">
      <w:pPr>
        <w:pStyle w:val="a8"/>
        <w:tabs>
          <w:tab w:val="left" w:pos="0"/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C67A61">
        <w:rPr>
          <w:iCs/>
          <w:sz w:val="28"/>
          <w:szCs w:val="28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 w14:paraId="43D8B478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психологическое просвещение участников образовательных отношений.</w:t>
      </w:r>
    </w:p>
    <w:p w14:paraId="01B6F808" w14:textId="77777777" w:rsidR="00C67A61" w:rsidRPr="00C67A61" w:rsidRDefault="00CC54CD" w:rsidP="001111D5">
      <w:pPr>
        <w:tabs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</w:p>
    <w:p w14:paraId="6B904B1D" w14:textId="7B337FB3" w:rsidR="004F2208" w:rsidRPr="00C67A61" w:rsidRDefault="00CC7A8B" w:rsidP="001111D5">
      <w:pPr>
        <w:tabs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4.2. </w:t>
      </w:r>
      <w:r w:rsidR="004F2208" w:rsidRPr="00C67A61">
        <w:rPr>
          <w:sz w:val="28"/>
          <w:szCs w:val="28"/>
        </w:rPr>
        <w:t>Психолого-педагогическая помощь участникам образовательных отношений</w:t>
      </w:r>
      <w:r w:rsidR="004F2208" w:rsidRPr="00C67A61">
        <w:rPr>
          <w:i/>
          <w:sz w:val="28"/>
          <w:szCs w:val="28"/>
        </w:rPr>
        <w:t xml:space="preserve"> </w:t>
      </w:r>
      <w:r w:rsidR="004F2208" w:rsidRPr="00C67A61">
        <w:rPr>
          <w:sz w:val="28"/>
          <w:szCs w:val="28"/>
        </w:rPr>
        <w:t>включает:</w:t>
      </w:r>
    </w:p>
    <w:p w14:paraId="199E8A7A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предоставление психолого-педагогической помощи обучающимся, испытывающим трудности в освоении основных общеобразовательных программ;</w:t>
      </w:r>
    </w:p>
    <w:p w14:paraId="7233365F" w14:textId="2F30C6D9" w:rsidR="004F2208" w:rsidRPr="00C67A61" w:rsidRDefault="004F2208" w:rsidP="001111D5">
      <w:pPr>
        <w:pStyle w:val="a8"/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предоставление психолого-педагогической помощи обучающимся, имеющим проблемы в развитии и социальной адаптации, поведении и общении,</w:t>
      </w:r>
      <w:r w:rsidR="004200C6">
        <w:rPr>
          <w:sz w:val="28"/>
          <w:szCs w:val="28"/>
        </w:rPr>
        <w:t xml:space="preserve"> </w:t>
      </w:r>
      <w:r w:rsidRPr="00C67A61">
        <w:rPr>
          <w:sz w:val="28"/>
          <w:szCs w:val="28"/>
        </w:rPr>
        <w:t>в т.ч. обучающимся с ограниченными возможностями здоровья;</w:t>
      </w:r>
    </w:p>
    <w:p w14:paraId="31B9C25D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оказание психологической помощи несовершеннолетним, находящимся </w:t>
      </w:r>
      <w:r w:rsidRPr="00C67A61">
        <w:rPr>
          <w:sz w:val="28"/>
          <w:szCs w:val="28"/>
        </w:rPr>
        <w:br/>
        <w:t>в социально опасном положении, трудных жизненных ситуациях;</w:t>
      </w:r>
    </w:p>
    <w:p w14:paraId="3E623A55" w14:textId="77777777" w:rsidR="004F2208" w:rsidRPr="00C67A61" w:rsidRDefault="004F2208" w:rsidP="001111D5">
      <w:pPr>
        <w:tabs>
          <w:tab w:val="left" w:pos="567"/>
        </w:tabs>
        <w:ind w:left="360" w:firstLine="20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оказание обучающимся экстренной психологической помощи;</w:t>
      </w:r>
    </w:p>
    <w:p w14:paraId="5964B2D5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оказание психолого-педагогической помощи обучающимся, </w:t>
      </w:r>
      <w:r w:rsidR="00CC7A8B" w:rsidRPr="00C67A61">
        <w:rPr>
          <w:sz w:val="28"/>
          <w:szCs w:val="28"/>
        </w:rPr>
        <w:t>прибывающим</w:t>
      </w:r>
      <w:r w:rsidRPr="00C67A61">
        <w:rPr>
          <w:sz w:val="28"/>
          <w:szCs w:val="28"/>
        </w:rPr>
        <w:t xml:space="preserve"> из зон боевых действий;</w:t>
      </w:r>
    </w:p>
    <w:p w14:paraId="072D7B0F" w14:textId="006E0FE5" w:rsidR="004F2208" w:rsidRPr="00C67A61" w:rsidRDefault="00CC54CD" w:rsidP="001111D5">
      <w:pPr>
        <w:tabs>
          <w:tab w:val="left" w:pos="-142"/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>предоставление психолого-педагогической помощи</w:t>
      </w:r>
      <w:r w:rsidR="004200C6">
        <w:rPr>
          <w:sz w:val="28"/>
          <w:szCs w:val="28"/>
        </w:rPr>
        <w:t xml:space="preserve"> </w:t>
      </w:r>
      <w:r w:rsidR="004F2208" w:rsidRPr="00C67A61">
        <w:rPr>
          <w:sz w:val="28"/>
          <w:szCs w:val="28"/>
        </w:rPr>
        <w:t xml:space="preserve">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 </w:t>
      </w:r>
      <w:r w:rsidR="002E51DE" w:rsidRPr="00C67A61">
        <w:rPr>
          <w:sz w:val="28"/>
          <w:szCs w:val="28"/>
        </w:rPr>
        <w:br/>
      </w:r>
      <w:r w:rsidR="004F2208" w:rsidRPr="00C67A61">
        <w:rPr>
          <w:sz w:val="28"/>
          <w:szCs w:val="28"/>
        </w:rPr>
        <w:t xml:space="preserve">(по запросу органов и учреждений системы профилактики безнадзорности </w:t>
      </w:r>
      <w:r w:rsidR="002E51DE" w:rsidRPr="00C67A61">
        <w:rPr>
          <w:sz w:val="28"/>
          <w:szCs w:val="28"/>
        </w:rPr>
        <w:br/>
      </w:r>
      <w:r w:rsidR="004F2208" w:rsidRPr="00C67A61">
        <w:rPr>
          <w:sz w:val="28"/>
          <w:szCs w:val="28"/>
        </w:rPr>
        <w:t xml:space="preserve">и правонарушений несовершеннолетних); </w:t>
      </w:r>
    </w:p>
    <w:p w14:paraId="76D6B494" w14:textId="77777777" w:rsidR="004F2208" w:rsidRPr="00C67A61" w:rsidRDefault="00EE13EB" w:rsidP="001111D5">
      <w:pPr>
        <w:tabs>
          <w:tab w:val="left" w:pos="567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психологическая диагностика особенностей обучающихся, испытывающих трудности в освоении основных общеобразовательных программ, развитии и социальной адаптации, в т.ч. с ограниченными возможностями здоровья; </w:t>
      </w:r>
    </w:p>
    <w:p w14:paraId="25DA9292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i/>
          <w:sz w:val="28"/>
          <w:szCs w:val="28"/>
        </w:rPr>
      </w:pPr>
      <w:r w:rsidRPr="00C67A61">
        <w:rPr>
          <w:sz w:val="28"/>
          <w:szCs w:val="28"/>
        </w:rPr>
        <w:t>психолого-педагогическая коррекция поведения, общения и развития обучающихся, испытывающих трудности в освоении основных общеобразовательных программ, развитии и социальной адаптации, в т.ч. обучающихся с ограниченными возможностями здоровья;</w:t>
      </w:r>
    </w:p>
    <w:p w14:paraId="4D35A7CE" w14:textId="77777777" w:rsidR="004F2208" w:rsidRPr="00C67A61" w:rsidRDefault="004F2208" w:rsidP="001111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психологическая профилактика нарушений поведения и отклонений в развитии обучающихся, испытывающих трудности в освоении основных общеобразовательных программ, развитии и социальной адаптации, в т.ч. лиц с ограниченными возможностями здоровья;</w:t>
      </w:r>
    </w:p>
    <w:p w14:paraId="1E736F97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>психологическое консультирование родителей (законных представителей) обучающихся, педагогов по вопросам обучения, воспитания, поведения, развития;</w:t>
      </w:r>
    </w:p>
    <w:p w14:paraId="4D8CC0F5" w14:textId="77777777" w:rsidR="004F2208" w:rsidRPr="00C67A61" w:rsidRDefault="004F2208" w:rsidP="001111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консультирование администрации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>, педагогов, преподавателей, родителей (законных представителей) по психологическим проблемам обучения, воспитания и развития обучающихся.</w:t>
      </w:r>
    </w:p>
    <w:p w14:paraId="75E73D72" w14:textId="77777777" w:rsidR="00C67A61" w:rsidRPr="00C67A61" w:rsidRDefault="00B5630A" w:rsidP="001111D5">
      <w:pPr>
        <w:pStyle w:val="a8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C67A61">
        <w:rPr>
          <w:sz w:val="28"/>
          <w:szCs w:val="28"/>
        </w:rPr>
        <w:tab/>
      </w:r>
    </w:p>
    <w:p w14:paraId="2BD34D53" w14:textId="63560413" w:rsidR="004F2208" w:rsidRPr="00C67A61" w:rsidRDefault="00B5630A" w:rsidP="001111D5">
      <w:pPr>
        <w:pStyle w:val="a8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4.3. </w:t>
      </w:r>
      <w:r w:rsidR="004F2208" w:rsidRPr="00C67A61">
        <w:rPr>
          <w:sz w:val="28"/>
          <w:szCs w:val="28"/>
        </w:rPr>
        <w:t>Организационно-методическое сопровождение профессионального взаимодействия включает:</w:t>
      </w:r>
    </w:p>
    <w:p w14:paraId="644A2638" w14:textId="683F99C0" w:rsidR="004F2208" w:rsidRPr="00C67A61" w:rsidRDefault="004F2208" w:rsidP="001111D5">
      <w:pPr>
        <w:pStyle w:val="a8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оказание методической помощи педагогам и другим специалистам, работающим с несовершеннолетними и их родителями (законными представителями);</w:t>
      </w:r>
    </w:p>
    <w:p w14:paraId="0BA90D9C" w14:textId="77777777" w:rsidR="004F2208" w:rsidRPr="00C67A61" w:rsidDel="005E0146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сотрудничество со специалистами службы сопровождения и с педагогами </w:t>
      </w:r>
      <w:r w:rsidRPr="00C67A61">
        <w:rPr>
          <w:sz w:val="28"/>
          <w:szCs w:val="28"/>
        </w:rPr>
        <w:br/>
        <w:t>по вопросам обеспечения достижения вышеуказанной цели;</w:t>
      </w:r>
    </w:p>
    <w:p w14:paraId="6F7BD649" w14:textId="77777777" w:rsidR="004F2208" w:rsidRPr="00C67A61" w:rsidRDefault="004F2208" w:rsidP="001111D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организация профилактической работы, направленной на предупреждение эмоционального и профессионального выгорания педагогических работников;</w:t>
      </w:r>
    </w:p>
    <w:p w14:paraId="7CD8ACB2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организация методической работы по совершенствованию психолого-педагогической компетентности педагогических работников;</w:t>
      </w:r>
    </w:p>
    <w:p w14:paraId="1F66245F" w14:textId="77777777" w:rsidR="004F2208" w:rsidRPr="00C67A61" w:rsidRDefault="004F2208" w:rsidP="001111D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 xml:space="preserve">разработка психологических рекомендаций педагогам и специалистам </w:t>
      </w:r>
      <w:r w:rsidRPr="00C67A61">
        <w:rPr>
          <w:iCs/>
          <w:sz w:val="28"/>
          <w:szCs w:val="28"/>
        </w:rPr>
        <w:br/>
        <w:t>по взаимодействию с обучающимися, испытывающими трудности в освоении основных общеобразовательных программ, развитии и социальной адаптации;</w:t>
      </w:r>
    </w:p>
    <w:p w14:paraId="2C8E2628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участие во внутри- и межведомственном взаимодействии специалистов, организаций, оказывающих психолого-педагогическую, медицинскую и социальную помощь обучающимся;</w:t>
      </w:r>
    </w:p>
    <w:p w14:paraId="645A979C" w14:textId="4FD97718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 xml:space="preserve">оказание психологической поддержки педагогам по </w:t>
      </w:r>
      <w:r w:rsidR="004200C6" w:rsidRPr="00C67A61">
        <w:rPr>
          <w:iCs/>
          <w:sz w:val="28"/>
          <w:szCs w:val="28"/>
        </w:rPr>
        <w:t>вопросам воспитания</w:t>
      </w:r>
      <w:r w:rsidRPr="00C67A61">
        <w:rPr>
          <w:iCs/>
          <w:sz w:val="28"/>
          <w:szCs w:val="28"/>
        </w:rPr>
        <w:t xml:space="preserve"> и развития </w:t>
      </w:r>
      <w:r w:rsidR="004200C6" w:rsidRPr="00C67A61">
        <w:rPr>
          <w:iCs/>
          <w:sz w:val="28"/>
          <w:szCs w:val="28"/>
        </w:rPr>
        <w:t>несовершеннолетних, взаимодействия</w:t>
      </w:r>
      <w:r w:rsidRPr="00C67A61">
        <w:rPr>
          <w:iCs/>
          <w:sz w:val="28"/>
          <w:szCs w:val="28"/>
        </w:rPr>
        <w:t xml:space="preserve"> с родителями;</w:t>
      </w:r>
    </w:p>
    <w:p w14:paraId="027715AA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участие в работе ППК </w:t>
      </w:r>
      <w:r w:rsidR="002E51DE" w:rsidRPr="00C67A61">
        <w:rPr>
          <w:sz w:val="28"/>
          <w:szCs w:val="28"/>
        </w:rPr>
        <w:t xml:space="preserve">образовательных учреждений </w:t>
      </w:r>
      <w:r w:rsidRPr="00C67A61">
        <w:rPr>
          <w:sz w:val="28"/>
          <w:szCs w:val="28"/>
        </w:rPr>
        <w:t xml:space="preserve">и иных внутриорганизационных форм психолого-педагогического сопровождения в соответствии с локальными актами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>;</w:t>
      </w:r>
    </w:p>
    <w:p w14:paraId="2D86D401" w14:textId="77777777" w:rsidR="004F2208" w:rsidRPr="00C67A61" w:rsidRDefault="004F2208" w:rsidP="001111D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участие в диссеминации позитивного опыта работы специалистов психолого-педагогических служб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>;</w:t>
      </w:r>
    </w:p>
    <w:p w14:paraId="287FFB84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 xml:space="preserve">консультирование администрации, педагогов и других работников </w:t>
      </w:r>
      <w:r w:rsidR="002E51DE" w:rsidRPr="00C67A61">
        <w:rPr>
          <w:iCs/>
          <w:sz w:val="28"/>
          <w:szCs w:val="28"/>
        </w:rPr>
        <w:t xml:space="preserve">образовательных учреждений </w:t>
      </w:r>
      <w:r w:rsidRPr="00C67A61">
        <w:rPr>
          <w:iCs/>
          <w:sz w:val="28"/>
          <w:szCs w:val="28"/>
        </w:rPr>
        <w:t>по профессиональным вопросам;</w:t>
      </w:r>
    </w:p>
    <w:p w14:paraId="50E0B691" w14:textId="77777777" w:rsidR="004F2208" w:rsidRPr="00C67A61" w:rsidRDefault="004F2208" w:rsidP="001111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7A61">
        <w:rPr>
          <w:iCs/>
          <w:sz w:val="28"/>
          <w:szCs w:val="28"/>
        </w:rPr>
        <w:t>информирование участников образовательных отношений о результатах своей профессиональной деятельности.</w:t>
      </w:r>
    </w:p>
    <w:p w14:paraId="57C8BAAE" w14:textId="77777777" w:rsidR="00B5630A" w:rsidRPr="00C67A61" w:rsidRDefault="00B5630A" w:rsidP="00CC7A8B">
      <w:pPr>
        <w:pStyle w:val="a8"/>
        <w:ind w:left="0"/>
        <w:jc w:val="center"/>
        <w:rPr>
          <w:bCs/>
          <w:sz w:val="28"/>
          <w:szCs w:val="28"/>
        </w:rPr>
      </w:pPr>
    </w:p>
    <w:p w14:paraId="4AAE9587" w14:textId="432D2883" w:rsidR="004F2208" w:rsidRPr="00C67A61" w:rsidRDefault="00CC7A8B" w:rsidP="00CC7A8B">
      <w:pPr>
        <w:pStyle w:val="a8"/>
        <w:ind w:left="0"/>
        <w:jc w:val="center"/>
        <w:rPr>
          <w:b/>
          <w:sz w:val="28"/>
          <w:szCs w:val="28"/>
        </w:rPr>
      </w:pPr>
      <w:r w:rsidRPr="00C67A61">
        <w:rPr>
          <w:b/>
          <w:sz w:val="28"/>
          <w:szCs w:val="28"/>
        </w:rPr>
        <w:t xml:space="preserve">5. </w:t>
      </w:r>
      <w:r w:rsidR="004F2208" w:rsidRPr="00C67A61">
        <w:rPr>
          <w:b/>
          <w:sz w:val="28"/>
          <w:szCs w:val="28"/>
        </w:rPr>
        <w:t xml:space="preserve">Организация работы педагога-психолога в </w:t>
      </w:r>
      <w:r w:rsidR="002E51DE" w:rsidRPr="00C67A61">
        <w:rPr>
          <w:b/>
          <w:sz w:val="28"/>
          <w:szCs w:val="28"/>
        </w:rPr>
        <w:t>образовательном учреждении</w:t>
      </w:r>
    </w:p>
    <w:p w14:paraId="36780B39" w14:textId="77777777" w:rsidR="00C67A61" w:rsidRPr="00C67A61" w:rsidRDefault="00C67A61" w:rsidP="00CC7A8B">
      <w:pPr>
        <w:pStyle w:val="a8"/>
        <w:ind w:left="0"/>
        <w:jc w:val="center"/>
        <w:rPr>
          <w:b/>
          <w:sz w:val="28"/>
          <w:szCs w:val="28"/>
        </w:rPr>
      </w:pPr>
    </w:p>
    <w:p w14:paraId="12D9FE48" w14:textId="68B8131E" w:rsidR="00351729" w:rsidRPr="00C67A61" w:rsidRDefault="00351729" w:rsidP="00C67A61">
      <w:pPr>
        <w:pStyle w:val="a8"/>
        <w:tabs>
          <w:tab w:val="left" w:pos="567"/>
        </w:tabs>
        <w:ind w:left="0"/>
        <w:jc w:val="both"/>
        <w:rPr>
          <w:sz w:val="28"/>
          <w:szCs w:val="28"/>
        </w:rPr>
      </w:pPr>
      <w:r w:rsidRPr="00C67A61">
        <w:rPr>
          <w:bCs/>
          <w:sz w:val="28"/>
          <w:szCs w:val="28"/>
        </w:rPr>
        <w:tab/>
        <w:t xml:space="preserve">5.1. Педагог-психолог относится </w:t>
      </w:r>
      <w:r w:rsidR="001111D5" w:rsidRPr="00C67A61">
        <w:rPr>
          <w:bCs/>
          <w:sz w:val="28"/>
          <w:szCs w:val="28"/>
        </w:rPr>
        <w:t xml:space="preserve">к </w:t>
      </w:r>
      <w:r w:rsidRPr="00C67A61">
        <w:rPr>
          <w:iCs/>
          <w:sz w:val="28"/>
          <w:szCs w:val="28"/>
        </w:rPr>
        <w:t>категории специалистов</w:t>
      </w:r>
      <w:r w:rsidR="00D63ED7" w:rsidRPr="00C67A61">
        <w:rPr>
          <w:iCs/>
          <w:sz w:val="28"/>
          <w:szCs w:val="28"/>
        </w:rPr>
        <w:t>.</w:t>
      </w:r>
    </w:p>
    <w:p w14:paraId="5432CC5C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4FFCDBAF" w14:textId="78C261E7" w:rsidR="004F2208" w:rsidRPr="00C67A61" w:rsidRDefault="004F2208" w:rsidP="001111D5">
      <w:pPr>
        <w:tabs>
          <w:tab w:val="left" w:pos="426"/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>5.</w:t>
      </w:r>
      <w:r w:rsidR="00351729" w:rsidRPr="00C67A61">
        <w:rPr>
          <w:sz w:val="28"/>
          <w:szCs w:val="28"/>
        </w:rPr>
        <w:t>2</w:t>
      </w:r>
      <w:r w:rsidRPr="00C67A61">
        <w:rPr>
          <w:sz w:val="28"/>
          <w:szCs w:val="28"/>
        </w:rPr>
        <w:t>.</w:t>
      </w:r>
      <w:r w:rsidR="00C14697" w:rsidRPr="00C67A61">
        <w:rPr>
          <w:sz w:val="28"/>
          <w:szCs w:val="28"/>
        </w:rPr>
        <w:tab/>
      </w:r>
      <w:r w:rsidR="006558C4" w:rsidRPr="00C67A61">
        <w:rPr>
          <w:iCs/>
          <w:sz w:val="28"/>
          <w:szCs w:val="28"/>
        </w:rPr>
        <w:t>Дея</w:t>
      </w:r>
      <w:r w:rsidRPr="00C67A61">
        <w:rPr>
          <w:sz w:val="28"/>
          <w:szCs w:val="28"/>
        </w:rPr>
        <w:t xml:space="preserve">тельность педагога-психолога осуществляется на основании профессионального стандарта педагога-психолога (психолога образования) </w:t>
      </w:r>
      <w:r w:rsidRPr="00C67A61">
        <w:rPr>
          <w:sz w:val="28"/>
          <w:szCs w:val="28"/>
        </w:rPr>
        <w:br/>
        <w:t xml:space="preserve">и в соответствии с локальными актами </w:t>
      </w:r>
      <w:r w:rsidR="002E51DE" w:rsidRPr="00C67A61">
        <w:rPr>
          <w:sz w:val="28"/>
          <w:szCs w:val="28"/>
        </w:rPr>
        <w:t>образовательных учреждений</w:t>
      </w:r>
      <w:r w:rsidRPr="00C67A61">
        <w:rPr>
          <w:sz w:val="28"/>
          <w:szCs w:val="28"/>
        </w:rPr>
        <w:t xml:space="preserve">, регулирующими трудовые отношения. </w:t>
      </w:r>
    </w:p>
    <w:p w14:paraId="387FBE7F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3284A603" w14:textId="3BD6BF90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5.3.</w:t>
      </w: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Назначение на должность </w:t>
      </w:r>
      <w:r w:rsidR="004F2208" w:rsidRPr="00C67A61">
        <w:rPr>
          <w:iCs/>
          <w:sz w:val="28"/>
          <w:szCs w:val="28"/>
        </w:rPr>
        <w:t xml:space="preserve">педагога-психолога </w:t>
      </w:r>
      <w:r w:rsidR="004F2208" w:rsidRPr="00C67A61">
        <w:rPr>
          <w:sz w:val="28"/>
          <w:szCs w:val="28"/>
        </w:rPr>
        <w:t xml:space="preserve">и освобождение </w:t>
      </w:r>
      <w:r w:rsidR="004F2208" w:rsidRPr="00C67A61">
        <w:rPr>
          <w:sz w:val="28"/>
          <w:szCs w:val="28"/>
        </w:rPr>
        <w:br/>
        <w:t>от нее производится приказом директора.</w:t>
      </w:r>
    </w:p>
    <w:p w14:paraId="1C3590B9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25E187F9" w14:textId="4DFDC6DF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5.4.</w:t>
      </w:r>
      <w:r w:rsidRPr="00C67A61">
        <w:rPr>
          <w:sz w:val="28"/>
          <w:szCs w:val="28"/>
        </w:rPr>
        <w:tab/>
      </w:r>
      <w:r w:rsidR="004F2208" w:rsidRPr="00C67A61">
        <w:rPr>
          <w:iCs/>
          <w:sz w:val="28"/>
          <w:szCs w:val="28"/>
        </w:rPr>
        <w:t xml:space="preserve">Педагог-психолог непосредственно подчиняется руководителю </w:t>
      </w:r>
      <w:r w:rsidR="002E51DE" w:rsidRPr="00C67A61">
        <w:rPr>
          <w:iCs/>
          <w:sz w:val="28"/>
          <w:szCs w:val="28"/>
        </w:rPr>
        <w:t xml:space="preserve">образовательного учреждения </w:t>
      </w:r>
      <w:r w:rsidR="004F2208" w:rsidRPr="00C67A61">
        <w:rPr>
          <w:iCs/>
          <w:sz w:val="28"/>
          <w:szCs w:val="28"/>
        </w:rPr>
        <w:t>и/или руководителю структурного подразделения</w:t>
      </w:r>
      <w:r w:rsidR="004F2208" w:rsidRPr="00C67A61">
        <w:rPr>
          <w:sz w:val="28"/>
          <w:szCs w:val="28"/>
        </w:rPr>
        <w:t>.</w:t>
      </w:r>
    </w:p>
    <w:p w14:paraId="10523E99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582A2EDA" w14:textId="50D9BA57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5.5.</w:t>
      </w:r>
      <w:r w:rsidRPr="00C67A61">
        <w:rPr>
          <w:sz w:val="28"/>
          <w:szCs w:val="28"/>
        </w:rPr>
        <w:tab/>
      </w:r>
      <w:r w:rsidR="004F2208" w:rsidRPr="00C67A61">
        <w:rPr>
          <w:sz w:val="28"/>
          <w:szCs w:val="28"/>
        </w:rPr>
        <w:t xml:space="preserve">Содержание деятельности педагога-психолога определяется должностной инструкцией педагога-психолога </w:t>
      </w:r>
      <w:r w:rsidR="002E51DE" w:rsidRPr="00C67A61">
        <w:rPr>
          <w:sz w:val="28"/>
          <w:szCs w:val="28"/>
        </w:rPr>
        <w:t>образовательного учреждения.</w:t>
      </w:r>
    </w:p>
    <w:p w14:paraId="4BCE864E" w14:textId="77777777" w:rsidR="00C67A61" w:rsidRPr="00C67A61" w:rsidRDefault="00C67A61" w:rsidP="001111D5">
      <w:pPr>
        <w:tabs>
          <w:tab w:val="left" w:pos="426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14:paraId="65544167" w14:textId="77777777" w:rsidR="004F2208" w:rsidRPr="00C67A61" w:rsidRDefault="00C14697" w:rsidP="001111D5">
      <w:pPr>
        <w:tabs>
          <w:tab w:val="left" w:pos="426"/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5.6.</w:t>
      </w:r>
      <w:r w:rsidRPr="00C67A61">
        <w:rPr>
          <w:sz w:val="28"/>
          <w:szCs w:val="28"/>
        </w:rPr>
        <w:tab/>
      </w:r>
      <w:r w:rsidR="001111D5" w:rsidRPr="00C67A61">
        <w:rPr>
          <w:sz w:val="28"/>
          <w:szCs w:val="28"/>
        </w:rPr>
        <w:t xml:space="preserve">  </w:t>
      </w:r>
      <w:r w:rsidR="004F2208" w:rsidRPr="00C67A61">
        <w:rPr>
          <w:sz w:val="28"/>
          <w:szCs w:val="28"/>
        </w:rPr>
        <w:t xml:space="preserve">Организация деятельности педагога-психолога в </w:t>
      </w:r>
      <w:r w:rsidR="002E51DE" w:rsidRPr="00C67A61">
        <w:rPr>
          <w:sz w:val="28"/>
          <w:szCs w:val="28"/>
        </w:rPr>
        <w:t>образовательном учреждении</w:t>
      </w:r>
      <w:r w:rsidR="004F2208" w:rsidRPr="00C67A61">
        <w:rPr>
          <w:sz w:val="28"/>
          <w:szCs w:val="28"/>
        </w:rPr>
        <w:t xml:space="preserve"> обеспечивается созданием необходимых материально-технических условий.</w:t>
      </w:r>
    </w:p>
    <w:p w14:paraId="6C5DEEF2" w14:textId="77777777" w:rsidR="007C27A4" w:rsidRPr="00C67A61" w:rsidRDefault="007C27A4" w:rsidP="00415506">
      <w:pPr>
        <w:pStyle w:val="a8"/>
        <w:ind w:left="0"/>
        <w:jc w:val="center"/>
        <w:rPr>
          <w:sz w:val="28"/>
          <w:szCs w:val="28"/>
        </w:rPr>
      </w:pPr>
    </w:p>
    <w:p w14:paraId="6AA4B4A5" w14:textId="4D032AFD" w:rsidR="004F2208" w:rsidRPr="00C67A61" w:rsidRDefault="00415506" w:rsidP="00415506">
      <w:pPr>
        <w:pStyle w:val="a8"/>
        <w:ind w:left="0"/>
        <w:jc w:val="center"/>
        <w:rPr>
          <w:b/>
          <w:bCs/>
          <w:sz w:val="28"/>
          <w:szCs w:val="28"/>
        </w:rPr>
      </w:pPr>
      <w:r w:rsidRPr="00C67A61">
        <w:rPr>
          <w:b/>
          <w:bCs/>
          <w:sz w:val="28"/>
          <w:szCs w:val="28"/>
        </w:rPr>
        <w:t xml:space="preserve">6. </w:t>
      </w:r>
      <w:r w:rsidR="004F2208" w:rsidRPr="00C67A61">
        <w:rPr>
          <w:b/>
          <w:bCs/>
          <w:sz w:val="28"/>
          <w:szCs w:val="28"/>
        </w:rPr>
        <w:t>Документация педагога-психолога</w:t>
      </w:r>
    </w:p>
    <w:p w14:paraId="0D94FEC9" w14:textId="77777777" w:rsidR="00C67A61" w:rsidRPr="00C67A61" w:rsidRDefault="00C67A61" w:rsidP="00415506">
      <w:pPr>
        <w:pStyle w:val="a8"/>
        <w:ind w:left="0"/>
        <w:jc w:val="center"/>
        <w:rPr>
          <w:b/>
          <w:bCs/>
          <w:sz w:val="28"/>
          <w:szCs w:val="28"/>
        </w:rPr>
      </w:pPr>
    </w:p>
    <w:p w14:paraId="2EE66227" w14:textId="1B540624" w:rsidR="004F2208" w:rsidRPr="00C67A61" w:rsidRDefault="004F2208" w:rsidP="001111D5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Педагог-психолог ведет профессиональную документацию, отражающую содержание деятельности в отношении всех субъектов образовательных отношений. Обязательной документацией является</w:t>
      </w:r>
      <w:r w:rsidR="001F78C5" w:rsidRPr="00C67A61">
        <w:rPr>
          <w:sz w:val="28"/>
          <w:szCs w:val="28"/>
        </w:rPr>
        <w:t xml:space="preserve"> (см. приложение №1 данного Положения)</w:t>
      </w:r>
      <w:r w:rsidRPr="00C67A61">
        <w:rPr>
          <w:sz w:val="28"/>
          <w:szCs w:val="28"/>
        </w:rPr>
        <w:t xml:space="preserve">: </w:t>
      </w:r>
    </w:p>
    <w:p w14:paraId="2DA2BC3E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годовой план работы педагога-психолога на учебный год (форма № 1);</w:t>
      </w:r>
    </w:p>
    <w:p w14:paraId="571C50BE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график работы на учебный год (форма № 2);</w:t>
      </w:r>
    </w:p>
    <w:p w14:paraId="74526808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циклограмма работы на учебный год (форма № 3);</w:t>
      </w:r>
    </w:p>
    <w:p w14:paraId="186DE109" w14:textId="00FA8E45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 xml:space="preserve">журнал учета </w:t>
      </w:r>
      <w:r w:rsidR="00A3425C">
        <w:rPr>
          <w:sz w:val="28"/>
          <w:szCs w:val="28"/>
        </w:rPr>
        <w:t>видов работы педагога-психолога</w:t>
      </w:r>
      <w:r w:rsidR="003E5E6D" w:rsidRPr="00C67A61">
        <w:rPr>
          <w:sz w:val="28"/>
          <w:szCs w:val="28"/>
        </w:rPr>
        <w:t xml:space="preserve">; </w:t>
      </w:r>
      <w:r w:rsidRPr="00C67A61">
        <w:rPr>
          <w:sz w:val="28"/>
          <w:szCs w:val="28"/>
        </w:rPr>
        <w:t>(форма № 4)</w:t>
      </w:r>
    </w:p>
    <w:p w14:paraId="4A5EDFEC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индивидуальных коррекционно-развивающих занятий и индивидуальных форм работы педагога-психолога (форма №5);</w:t>
      </w:r>
    </w:p>
    <w:p w14:paraId="34C14FC7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групповых коррекционно-развивающих занятий (форма №6);</w:t>
      </w:r>
    </w:p>
    <w:p w14:paraId="771E6679" w14:textId="77777777" w:rsidR="001F78C5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групповых форм работы педагога-психолога (форма №7);</w:t>
      </w:r>
    </w:p>
    <w:p w14:paraId="4ADB0AB1" w14:textId="77777777" w:rsidR="003E5E6D" w:rsidRPr="00C67A61" w:rsidRDefault="001F78C5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</w:r>
      <w:r w:rsidR="003E5E6D" w:rsidRPr="00C67A61">
        <w:rPr>
          <w:sz w:val="28"/>
          <w:szCs w:val="28"/>
        </w:rPr>
        <w:t>•</w:t>
      </w:r>
      <w:r w:rsidR="003E5E6D" w:rsidRPr="00C67A61">
        <w:rPr>
          <w:sz w:val="28"/>
          <w:szCs w:val="28"/>
        </w:rPr>
        <w:tab/>
        <w:t>журнал индивидуальных и групповых консультаций (форма №8);</w:t>
      </w:r>
    </w:p>
    <w:p w14:paraId="503600CA" w14:textId="77777777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заключение по результатам психологического обследования (форма № 9);</w:t>
      </w:r>
    </w:p>
    <w:p w14:paraId="42C93314" w14:textId="656E26AD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индивидуальная карта психического развития учащегося, получающего психологическое сопровождение (форма №10</w:t>
      </w:r>
      <w:r w:rsidR="004200C6">
        <w:rPr>
          <w:sz w:val="28"/>
          <w:szCs w:val="28"/>
        </w:rPr>
        <w:t>)</w:t>
      </w:r>
      <w:r w:rsidRPr="00C67A61">
        <w:rPr>
          <w:sz w:val="28"/>
          <w:szCs w:val="28"/>
        </w:rPr>
        <w:t>;</w:t>
      </w:r>
    </w:p>
    <w:p w14:paraId="3BB95D1C" w14:textId="64BAB98B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журнал учёта форм работы педагога-психолога с детьми ОВЗ (форма №11);</w:t>
      </w:r>
    </w:p>
    <w:p w14:paraId="5135C2A7" w14:textId="77777777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программа индивидуальной коррекционно-развивающей работы с ребёнком (Форма № 12);</w:t>
      </w:r>
    </w:p>
    <w:p w14:paraId="16796573" w14:textId="733C93A8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lastRenderedPageBreak/>
        <w:t>•</w:t>
      </w:r>
      <w:r w:rsidRPr="00C67A61">
        <w:rPr>
          <w:sz w:val="28"/>
          <w:szCs w:val="28"/>
        </w:rPr>
        <w:tab/>
        <w:t>статистический отчёт педагога-психолога о проделанной работе (Форма №13)</w:t>
      </w:r>
    </w:p>
    <w:p w14:paraId="4A35AC04" w14:textId="77777777" w:rsidR="003E5E6D" w:rsidRPr="00C67A61" w:rsidRDefault="003E5E6D" w:rsidP="00C67A61">
      <w:pPr>
        <w:pStyle w:val="a8"/>
        <w:tabs>
          <w:tab w:val="left" w:pos="426"/>
        </w:tabs>
        <w:spacing w:before="240"/>
        <w:ind w:left="-426"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•</w:t>
      </w:r>
      <w:r w:rsidRPr="00C67A61">
        <w:rPr>
          <w:sz w:val="28"/>
          <w:szCs w:val="28"/>
        </w:rPr>
        <w:tab/>
        <w:t>аналитический отчёт о работе педагога-психолога (Форма № 14).</w:t>
      </w:r>
    </w:p>
    <w:p w14:paraId="20F61A86" w14:textId="77777777" w:rsidR="005C2C1A" w:rsidRDefault="005C2C1A" w:rsidP="001111D5">
      <w:pPr>
        <w:pStyle w:val="a8"/>
        <w:tabs>
          <w:tab w:val="left" w:pos="567"/>
        </w:tabs>
        <w:ind w:left="0"/>
        <w:jc w:val="both"/>
        <w:rPr>
          <w:sz w:val="28"/>
          <w:szCs w:val="28"/>
        </w:rPr>
      </w:pPr>
    </w:p>
    <w:p w14:paraId="7E994FB6" w14:textId="0FC156D6" w:rsidR="004F2208" w:rsidRPr="00C67A61" w:rsidRDefault="00EE13EB" w:rsidP="001111D5">
      <w:pPr>
        <w:pStyle w:val="a8"/>
        <w:tabs>
          <w:tab w:val="left" w:pos="567"/>
        </w:tabs>
        <w:ind w:left="0"/>
        <w:jc w:val="both"/>
        <w:rPr>
          <w:color w:val="7030A0"/>
          <w:sz w:val="28"/>
          <w:szCs w:val="28"/>
        </w:rPr>
      </w:pPr>
      <w:r w:rsidRPr="00C67A61">
        <w:rPr>
          <w:sz w:val="28"/>
          <w:szCs w:val="28"/>
        </w:rPr>
        <w:tab/>
      </w:r>
      <w:r w:rsidR="004200C6">
        <w:rPr>
          <w:sz w:val="28"/>
          <w:szCs w:val="28"/>
        </w:rPr>
        <w:t>И</w:t>
      </w:r>
      <w:r w:rsidR="004F2208" w:rsidRPr="00C67A61">
        <w:rPr>
          <w:sz w:val="28"/>
          <w:szCs w:val="28"/>
        </w:rPr>
        <w:t>н</w:t>
      </w:r>
      <w:r w:rsidR="004200C6">
        <w:rPr>
          <w:sz w:val="28"/>
          <w:szCs w:val="28"/>
        </w:rPr>
        <w:t>ую</w:t>
      </w:r>
      <w:r w:rsidR="004F2208" w:rsidRPr="00C67A61">
        <w:rPr>
          <w:sz w:val="28"/>
          <w:szCs w:val="28"/>
        </w:rPr>
        <w:t xml:space="preserve"> документаци</w:t>
      </w:r>
      <w:r w:rsidR="004200C6">
        <w:rPr>
          <w:sz w:val="28"/>
          <w:szCs w:val="28"/>
        </w:rPr>
        <w:t>ю</w:t>
      </w:r>
      <w:r w:rsidR="004F2208" w:rsidRPr="00C67A61">
        <w:rPr>
          <w:sz w:val="28"/>
          <w:szCs w:val="28"/>
        </w:rPr>
        <w:t>, принят</w:t>
      </w:r>
      <w:r w:rsidR="004200C6">
        <w:rPr>
          <w:sz w:val="28"/>
          <w:szCs w:val="28"/>
        </w:rPr>
        <w:t>ую</w:t>
      </w:r>
      <w:r w:rsidR="004F2208" w:rsidRPr="00C67A61">
        <w:rPr>
          <w:sz w:val="28"/>
          <w:szCs w:val="28"/>
        </w:rPr>
        <w:t xml:space="preserve"> в </w:t>
      </w:r>
      <w:r w:rsidR="002E51DE" w:rsidRPr="00C67A61">
        <w:rPr>
          <w:sz w:val="28"/>
          <w:szCs w:val="28"/>
        </w:rPr>
        <w:t xml:space="preserve">образовательном учреждении </w:t>
      </w:r>
      <w:r w:rsidR="004F2208" w:rsidRPr="00C67A61">
        <w:rPr>
          <w:sz w:val="28"/>
          <w:szCs w:val="28"/>
        </w:rPr>
        <w:t>на основании локальных актов.</w:t>
      </w:r>
    </w:p>
    <w:p w14:paraId="5A93E4CA" w14:textId="77777777" w:rsidR="007C27A4" w:rsidRPr="00C67A61" w:rsidRDefault="007C27A4" w:rsidP="00415506">
      <w:pPr>
        <w:pStyle w:val="a8"/>
        <w:ind w:left="0"/>
        <w:jc w:val="center"/>
        <w:rPr>
          <w:iCs/>
          <w:color w:val="000000"/>
          <w:sz w:val="28"/>
          <w:szCs w:val="28"/>
        </w:rPr>
      </w:pPr>
    </w:p>
    <w:p w14:paraId="7674FB93" w14:textId="528A6482" w:rsidR="003E5E6D" w:rsidRPr="00C67A61" w:rsidRDefault="003E5E6D" w:rsidP="003E5E6D">
      <w:pPr>
        <w:pStyle w:val="a8"/>
        <w:jc w:val="center"/>
        <w:rPr>
          <w:b/>
          <w:bCs/>
          <w:iCs/>
          <w:color w:val="000000"/>
          <w:sz w:val="28"/>
          <w:szCs w:val="28"/>
        </w:rPr>
      </w:pPr>
      <w:r w:rsidRPr="00C67A61">
        <w:rPr>
          <w:b/>
          <w:bCs/>
          <w:iCs/>
          <w:color w:val="000000"/>
          <w:sz w:val="28"/>
          <w:szCs w:val="28"/>
        </w:rPr>
        <w:t>7</w:t>
      </w:r>
      <w:r w:rsidR="00415506" w:rsidRPr="00C67A61">
        <w:rPr>
          <w:b/>
          <w:bCs/>
          <w:iCs/>
          <w:color w:val="000000"/>
          <w:sz w:val="28"/>
          <w:szCs w:val="28"/>
        </w:rPr>
        <w:t xml:space="preserve">. </w:t>
      </w:r>
      <w:r w:rsidRPr="00C67A61">
        <w:rPr>
          <w:b/>
          <w:bCs/>
          <w:iCs/>
          <w:color w:val="000000"/>
          <w:sz w:val="28"/>
          <w:szCs w:val="28"/>
        </w:rPr>
        <w:tab/>
        <w:t>Хранение документации психологической службы</w:t>
      </w:r>
    </w:p>
    <w:p w14:paraId="223EBE59" w14:textId="5C191E1E" w:rsidR="00C67A61" w:rsidRPr="00C67A61" w:rsidRDefault="00C67A61" w:rsidP="003E5E6D">
      <w:pPr>
        <w:pStyle w:val="a8"/>
        <w:jc w:val="center"/>
        <w:rPr>
          <w:b/>
          <w:bCs/>
          <w:iCs/>
          <w:color w:val="000000"/>
          <w:sz w:val="28"/>
          <w:szCs w:val="28"/>
        </w:rPr>
      </w:pPr>
    </w:p>
    <w:p w14:paraId="67526634" w14:textId="0B486D89" w:rsidR="003E5E6D" w:rsidRPr="00C67A61" w:rsidRDefault="003E5E6D" w:rsidP="003E5E6D">
      <w:pPr>
        <w:pStyle w:val="a8"/>
        <w:ind w:left="709"/>
        <w:rPr>
          <w:iCs/>
          <w:color w:val="000000"/>
          <w:sz w:val="28"/>
          <w:szCs w:val="28"/>
        </w:rPr>
      </w:pPr>
      <w:r w:rsidRPr="00C67A61">
        <w:rPr>
          <w:iCs/>
          <w:color w:val="000000"/>
          <w:sz w:val="28"/>
          <w:szCs w:val="28"/>
        </w:rPr>
        <w:t>7.1.</w:t>
      </w:r>
      <w:r w:rsidRPr="00C67A61">
        <w:rPr>
          <w:iCs/>
          <w:color w:val="000000"/>
          <w:sz w:val="28"/>
          <w:szCs w:val="28"/>
        </w:rPr>
        <w:tab/>
        <w:t>Документация педагога-психолога хранится в течении 5 лет.</w:t>
      </w:r>
    </w:p>
    <w:p w14:paraId="749ED8F6" w14:textId="77777777" w:rsidR="003E5E6D" w:rsidRPr="00C67A61" w:rsidRDefault="003E5E6D" w:rsidP="003E5E6D">
      <w:pPr>
        <w:pStyle w:val="a8"/>
        <w:ind w:left="709"/>
        <w:rPr>
          <w:iCs/>
          <w:color w:val="000000"/>
          <w:sz w:val="28"/>
          <w:szCs w:val="28"/>
        </w:rPr>
      </w:pPr>
    </w:p>
    <w:p w14:paraId="76BCF3F8" w14:textId="01FF3668" w:rsidR="004F2208" w:rsidRPr="00C67A61" w:rsidRDefault="003E5E6D" w:rsidP="00415506">
      <w:pPr>
        <w:pStyle w:val="a8"/>
        <w:ind w:left="0"/>
        <w:jc w:val="center"/>
        <w:rPr>
          <w:b/>
          <w:bCs/>
          <w:color w:val="000000"/>
          <w:sz w:val="28"/>
          <w:szCs w:val="28"/>
        </w:rPr>
      </w:pPr>
      <w:r w:rsidRPr="00C67A61">
        <w:rPr>
          <w:b/>
          <w:bCs/>
          <w:iCs/>
          <w:color w:val="000000"/>
          <w:sz w:val="28"/>
          <w:szCs w:val="28"/>
        </w:rPr>
        <w:t xml:space="preserve">8. </w:t>
      </w:r>
      <w:r w:rsidR="004F2208" w:rsidRPr="00C67A61">
        <w:rPr>
          <w:b/>
          <w:bCs/>
          <w:iCs/>
          <w:color w:val="000000"/>
          <w:sz w:val="28"/>
          <w:szCs w:val="28"/>
        </w:rPr>
        <w:t>Права педагога-психолога</w:t>
      </w:r>
    </w:p>
    <w:p w14:paraId="6891195F" w14:textId="77777777" w:rsidR="00C67A61" w:rsidRPr="00C67A61" w:rsidRDefault="00C67A61" w:rsidP="001111D5">
      <w:pPr>
        <w:ind w:firstLine="567"/>
        <w:jc w:val="both"/>
        <w:rPr>
          <w:iCs/>
          <w:color w:val="000000"/>
          <w:sz w:val="28"/>
          <w:szCs w:val="28"/>
        </w:rPr>
      </w:pPr>
    </w:p>
    <w:p w14:paraId="7307BC88" w14:textId="4327CA85" w:rsidR="004F2208" w:rsidRPr="00C67A61" w:rsidRDefault="004F2208" w:rsidP="001111D5">
      <w:pPr>
        <w:ind w:firstLine="567"/>
        <w:jc w:val="both"/>
        <w:rPr>
          <w:color w:val="000000"/>
          <w:sz w:val="28"/>
          <w:szCs w:val="28"/>
        </w:rPr>
      </w:pPr>
      <w:r w:rsidRPr="00C67A61">
        <w:rPr>
          <w:iCs/>
          <w:color w:val="000000"/>
          <w:sz w:val="28"/>
          <w:szCs w:val="28"/>
        </w:rPr>
        <w:t xml:space="preserve">Педагог-психолог </w:t>
      </w:r>
      <w:r w:rsidRPr="00C67A61">
        <w:rPr>
          <w:color w:val="000000"/>
          <w:sz w:val="28"/>
          <w:szCs w:val="28"/>
        </w:rPr>
        <w:t>имеет право:</w:t>
      </w:r>
    </w:p>
    <w:p w14:paraId="0AD8A5BF" w14:textId="07F6B952" w:rsidR="004F2208" w:rsidRPr="004200C6" w:rsidRDefault="004F2208" w:rsidP="004200C6">
      <w:pPr>
        <w:jc w:val="both"/>
        <w:rPr>
          <w:sz w:val="28"/>
          <w:szCs w:val="28"/>
        </w:rPr>
      </w:pPr>
      <w:r w:rsidRPr="004200C6">
        <w:rPr>
          <w:sz w:val="28"/>
          <w:szCs w:val="28"/>
        </w:rPr>
        <w:t>самостоятельно формулировать конкретные задачи работы с участниками образовательных отношений, выбирать формы и методы этой работы, решать вопрос</w:t>
      </w:r>
      <w:r w:rsidR="005C2C1A" w:rsidRPr="004200C6">
        <w:rPr>
          <w:sz w:val="28"/>
          <w:szCs w:val="28"/>
        </w:rPr>
        <w:t xml:space="preserve"> </w:t>
      </w:r>
      <w:r w:rsidRPr="004200C6">
        <w:rPr>
          <w:sz w:val="28"/>
          <w:szCs w:val="28"/>
        </w:rPr>
        <w:t xml:space="preserve">об очередности проведения различных видов работ, выделяя приоритетные направления, с учетом специфики </w:t>
      </w:r>
      <w:r w:rsidR="002E51DE" w:rsidRPr="004200C6">
        <w:rPr>
          <w:sz w:val="28"/>
          <w:szCs w:val="28"/>
        </w:rPr>
        <w:t>образовательного учреждения</w:t>
      </w:r>
      <w:r w:rsidRPr="004200C6">
        <w:rPr>
          <w:sz w:val="28"/>
          <w:szCs w:val="28"/>
        </w:rPr>
        <w:t xml:space="preserve"> и контингента обучающихся;</w:t>
      </w:r>
    </w:p>
    <w:p w14:paraId="345B3913" w14:textId="7E30F904" w:rsidR="004F2208" w:rsidRPr="004200C6" w:rsidRDefault="004200C6" w:rsidP="004200C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208" w:rsidRPr="004200C6">
        <w:rPr>
          <w:sz w:val="28"/>
          <w:szCs w:val="28"/>
        </w:rPr>
        <w:t xml:space="preserve">обращаться с запросами в соответствующие учреждения, инстанции для получения необходимой информации по вопросам состояния здоровья детей, а </w:t>
      </w:r>
      <w:r w:rsidRPr="004200C6">
        <w:rPr>
          <w:sz w:val="28"/>
          <w:szCs w:val="28"/>
        </w:rPr>
        <w:t>также по</w:t>
      </w:r>
      <w:r w:rsidR="004F2208" w:rsidRPr="004200C6">
        <w:rPr>
          <w:sz w:val="28"/>
          <w:szCs w:val="28"/>
        </w:rPr>
        <w:t xml:space="preserve"> вопросам их социального положения и прочих;</w:t>
      </w:r>
    </w:p>
    <w:p w14:paraId="2AA95995" w14:textId="45A4BE4C" w:rsidR="004F2208" w:rsidRPr="00BD02D6" w:rsidRDefault="00BD02D6" w:rsidP="00BD02D6">
      <w:pPr>
        <w:tabs>
          <w:tab w:val="left" w:pos="426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4F2208" w:rsidRPr="00BD02D6">
        <w:rPr>
          <w:iCs/>
          <w:sz w:val="28"/>
          <w:szCs w:val="28"/>
        </w:rPr>
        <w:t xml:space="preserve">привлекать других специалистов </w:t>
      </w:r>
      <w:r w:rsidR="002E51DE" w:rsidRPr="00BD02D6">
        <w:rPr>
          <w:iCs/>
          <w:sz w:val="28"/>
          <w:szCs w:val="28"/>
        </w:rPr>
        <w:t>образовательного учреждения</w:t>
      </w:r>
      <w:r w:rsidR="004F2208" w:rsidRPr="00BD02D6">
        <w:rPr>
          <w:iCs/>
          <w:sz w:val="28"/>
          <w:szCs w:val="28"/>
        </w:rPr>
        <w:t xml:space="preserve"> к решению задач оказания комплексной психолого-педагогической помощи;</w:t>
      </w:r>
    </w:p>
    <w:p w14:paraId="3DDE6E23" w14:textId="6005F6BB" w:rsidR="004F2208" w:rsidRPr="00BD02D6" w:rsidRDefault="00BD02D6" w:rsidP="00BD02D6">
      <w:pP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F2208" w:rsidRPr="00BD02D6">
        <w:rPr>
          <w:color w:val="000000"/>
          <w:sz w:val="28"/>
          <w:szCs w:val="28"/>
        </w:rPr>
        <w:t>периодически повышать свою квалификацию.</w:t>
      </w:r>
    </w:p>
    <w:p w14:paraId="193419B9" w14:textId="77777777" w:rsidR="007C27A4" w:rsidRPr="00C67A61" w:rsidRDefault="004F2208" w:rsidP="004E55C2">
      <w:pPr>
        <w:pStyle w:val="a8"/>
        <w:shd w:val="clear" w:color="auto" w:fill="FFFFFF"/>
        <w:tabs>
          <w:tab w:val="left" w:pos="709"/>
          <w:tab w:val="left" w:pos="3345"/>
        </w:tabs>
        <w:ind w:left="709"/>
        <w:jc w:val="both"/>
        <w:rPr>
          <w:color w:val="000000"/>
          <w:sz w:val="28"/>
          <w:szCs w:val="28"/>
        </w:rPr>
      </w:pPr>
      <w:r w:rsidRPr="00C67A61">
        <w:rPr>
          <w:color w:val="000000"/>
          <w:sz w:val="28"/>
          <w:szCs w:val="28"/>
        </w:rPr>
        <w:tab/>
      </w:r>
    </w:p>
    <w:p w14:paraId="7ECB7BFC" w14:textId="21872F2D" w:rsidR="004F2208" w:rsidRPr="00C67A61" w:rsidRDefault="003E5E6D" w:rsidP="007C27A4">
      <w:pPr>
        <w:pStyle w:val="a8"/>
        <w:shd w:val="clear" w:color="auto" w:fill="FFFFFF"/>
        <w:tabs>
          <w:tab w:val="left" w:pos="709"/>
          <w:tab w:val="left" w:pos="3345"/>
        </w:tabs>
        <w:ind w:left="709"/>
        <w:jc w:val="center"/>
        <w:rPr>
          <w:b/>
          <w:bCs/>
          <w:sz w:val="28"/>
          <w:szCs w:val="28"/>
        </w:rPr>
      </w:pPr>
      <w:r w:rsidRPr="00C67A61">
        <w:rPr>
          <w:b/>
          <w:bCs/>
          <w:color w:val="000000"/>
          <w:sz w:val="28"/>
          <w:szCs w:val="28"/>
        </w:rPr>
        <w:t>9</w:t>
      </w:r>
      <w:r w:rsidR="004E55C2" w:rsidRPr="00C67A61">
        <w:rPr>
          <w:b/>
          <w:bCs/>
          <w:color w:val="000000"/>
          <w:sz w:val="28"/>
          <w:szCs w:val="28"/>
        </w:rPr>
        <w:t xml:space="preserve">. </w:t>
      </w:r>
      <w:r w:rsidR="004F2208" w:rsidRPr="00C67A61">
        <w:rPr>
          <w:b/>
          <w:bCs/>
          <w:sz w:val="28"/>
          <w:szCs w:val="28"/>
        </w:rPr>
        <w:t>Ответственность педагога-психолога</w:t>
      </w:r>
    </w:p>
    <w:p w14:paraId="5A2986C5" w14:textId="77777777" w:rsidR="00C67A61" w:rsidRPr="00C67A61" w:rsidRDefault="00C67A61" w:rsidP="007C27A4">
      <w:pPr>
        <w:pStyle w:val="a8"/>
        <w:shd w:val="clear" w:color="auto" w:fill="FFFFFF"/>
        <w:tabs>
          <w:tab w:val="left" w:pos="709"/>
          <w:tab w:val="left" w:pos="3345"/>
        </w:tabs>
        <w:ind w:left="709"/>
        <w:jc w:val="center"/>
        <w:rPr>
          <w:b/>
          <w:bCs/>
          <w:sz w:val="28"/>
          <w:szCs w:val="28"/>
        </w:rPr>
      </w:pPr>
    </w:p>
    <w:p w14:paraId="120522BD" w14:textId="77777777" w:rsidR="004F2208" w:rsidRPr="00C67A61" w:rsidRDefault="004F2208" w:rsidP="001111D5">
      <w:pPr>
        <w:ind w:firstLine="567"/>
        <w:jc w:val="both"/>
        <w:rPr>
          <w:sz w:val="28"/>
          <w:szCs w:val="28"/>
        </w:rPr>
      </w:pPr>
      <w:r w:rsidRPr="00C67A61">
        <w:rPr>
          <w:sz w:val="28"/>
          <w:szCs w:val="28"/>
        </w:rPr>
        <w:t>В установленном законодательством Р</w:t>
      </w:r>
      <w:r w:rsidR="004E55C2" w:rsidRPr="00C67A61">
        <w:rPr>
          <w:sz w:val="28"/>
          <w:szCs w:val="28"/>
        </w:rPr>
        <w:t>оссийской Федерации</w:t>
      </w:r>
      <w:r w:rsidRPr="00C67A61">
        <w:rPr>
          <w:sz w:val="28"/>
          <w:szCs w:val="28"/>
        </w:rPr>
        <w:t xml:space="preserve"> порядке педагог-психолог </w:t>
      </w:r>
      <w:r w:rsidR="002E51DE" w:rsidRPr="00C67A61">
        <w:rPr>
          <w:sz w:val="28"/>
          <w:szCs w:val="28"/>
        </w:rPr>
        <w:t>образовательного учреждения</w:t>
      </w:r>
      <w:r w:rsidRPr="00C67A61">
        <w:rPr>
          <w:sz w:val="28"/>
          <w:szCs w:val="28"/>
        </w:rPr>
        <w:t xml:space="preserve"> несет ответственность за: </w:t>
      </w:r>
    </w:p>
    <w:p w14:paraId="6A126C59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жизнь и здоровье детей во время занятий; </w:t>
      </w:r>
    </w:p>
    <w:p w14:paraId="5FD37B4E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соблюдение прав и свобод личности обучающегося; </w:t>
      </w:r>
    </w:p>
    <w:p w14:paraId="4F2E4B88" w14:textId="77777777" w:rsidR="004F2208" w:rsidRPr="00C67A61" w:rsidRDefault="004F2208" w:rsidP="005C2C1A">
      <w:pPr>
        <w:pStyle w:val="a8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неисполнение Устава и Правил внутреннего трудового распорядка </w:t>
      </w:r>
      <w:r w:rsidR="002E51DE" w:rsidRPr="00C67A61">
        <w:rPr>
          <w:sz w:val="28"/>
          <w:szCs w:val="28"/>
        </w:rPr>
        <w:t>образовательного учреждения</w:t>
      </w:r>
      <w:r w:rsidRPr="00C67A61">
        <w:rPr>
          <w:sz w:val="28"/>
          <w:szCs w:val="28"/>
        </w:rPr>
        <w:t>, распоряжений администрации</w:t>
      </w:r>
      <w:r w:rsidR="002E51DE" w:rsidRPr="00C67A61">
        <w:rPr>
          <w:sz w:val="28"/>
          <w:szCs w:val="28"/>
        </w:rPr>
        <w:t xml:space="preserve"> образовательного учреждения</w:t>
      </w:r>
      <w:r w:rsidRPr="00C67A61">
        <w:rPr>
          <w:sz w:val="28"/>
          <w:szCs w:val="28"/>
        </w:rPr>
        <w:t xml:space="preserve"> и иных локальных нормативных актов, должностных обязанностей;</w:t>
      </w:r>
    </w:p>
    <w:p w14:paraId="3E148556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нарушение конфиденциальности полученных при обследовании материалов; </w:t>
      </w:r>
    </w:p>
    <w:p w14:paraId="344C016B" w14:textId="77777777" w:rsidR="004F2208" w:rsidRPr="00C67A61" w:rsidRDefault="004F2208" w:rsidP="005C2C1A">
      <w:pPr>
        <w:pStyle w:val="a8"/>
        <w:numPr>
          <w:ilvl w:val="0"/>
          <w:numId w:val="33"/>
        </w:numPr>
        <w:tabs>
          <w:tab w:val="left" w:pos="0"/>
        </w:tabs>
        <w:jc w:val="both"/>
        <w:rPr>
          <w:sz w:val="28"/>
          <w:szCs w:val="28"/>
        </w:rPr>
      </w:pPr>
      <w:r w:rsidRPr="00C67A61">
        <w:rPr>
          <w:sz w:val="28"/>
          <w:szCs w:val="28"/>
        </w:rPr>
        <w:t>несоблюдение трудовой дисциплины, охраны труда и противопожарной безопасности;</w:t>
      </w:r>
    </w:p>
    <w:p w14:paraId="62DF4328" w14:textId="77777777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>сохранность рабочего места, материальных ценностей;</w:t>
      </w:r>
    </w:p>
    <w:p w14:paraId="2A2034D7" w14:textId="3B5D0539" w:rsidR="004F2208" w:rsidRPr="00C67A61" w:rsidRDefault="004F2208" w:rsidP="005C2C1A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67A61">
        <w:rPr>
          <w:sz w:val="28"/>
          <w:szCs w:val="28"/>
        </w:rPr>
        <w:t xml:space="preserve">ведение документации и ее сохранность. </w:t>
      </w:r>
    </w:p>
    <w:p w14:paraId="7A9E3D2F" w14:textId="239E4058" w:rsidR="003E5E6D" w:rsidRPr="00C67A61" w:rsidRDefault="003E5E6D" w:rsidP="003E5E6D">
      <w:pPr>
        <w:rPr>
          <w:sz w:val="28"/>
          <w:szCs w:val="28"/>
        </w:rPr>
      </w:pPr>
    </w:p>
    <w:p w14:paraId="1E9F29A2" w14:textId="5B0D0012" w:rsidR="003E5E6D" w:rsidRPr="00C67A61" w:rsidRDefault="003E5E6D" w:rsidP="003E5E6D">
      <w:pPr>
        <w:rPr>
          <w:sz w:val="28"/>
          <w:szCs w:val="28"/>
        </w:rPr>
      </w:pPr>
    </w:p>
    <w:p w14:paraId="2C78B8C8" w14:textId="11745157" w:rsidR="003E5E6D" w:rsidRPr="00C67A61" w:rsidRDefault="003E5E6D" w:rsidP="003E5E6D">
      <w:pPr>
        <w:tabs>
          <w:tab w:val="left" w:pos="3360"/>
        </w:tabs>
        <w:ind w:left="2835"/>
        <w:rPr>
          <w:b/>
          <w:bCs/>
          <w:sz w:val="28"/>
          <w:szCs w:val="28"/>
        </w:rPr>
      </w:pPr>
      <w:r w:rsidRPr="00C67A61">
        <w:rPr>
          <w:b/>
          <w:bCs/>
          <w:sz w:val="28"/>
          <w:szCs w:val="28"/>
        </w:rPr>
        <w:lastRenderedPageBreak/>
        <w:t>10. Заключительные положения</w:t>
      </w:r>
    </w:p>
    <w:p w14:paraId="2E55AD75" w14:textId="035E1FE2" w:rsidR="003E5E6D" w:rsidRPr="00C67A61" w:rsidRDefault="003E5E6D" w:rsidP="003E5E6D">
      <w:pPr>
        <w:tabs>
          <w:tab w:val="left" w:pos="3360"/>
        </w:tabs>
        <w:rPr>
          <w:sz w:val="28"/>
          <w:szCs w:val="28"/>
        </w:rPr>
      </w:pPr>
      <w:r w:rsidRPr="00C67A61">
        <w:rPr>
          <w:sz w:val="28"/>
          <w:szCs w:val="28"/>
        </w:rPr>
        <w:t>10.1. Настоящее Положение является локальным нормативным актом Учреждения, рассматривается, принимается на педагогическом совете и утверждается приказом заведующего Учреждения.</w:t>
      </w:r>
    </w:p>
    <w:p w14:paraId="16BBB18B" w14:textId="77777777" w:rsidR="005C2C1A" w:rsidRDefault="005C2C1A" w:rsidP="00D055C5">
      <w:pPr>
        <w:tabs>
          <w:tab w:val="left" w:pos="3360"/>
        </w:tabs>
        <w:rPr>
          <w:sz w:val="28"/>
          <w:szCs w:val="28"/>
        </w:rPr>
      </w:pPr>
    </w:p>
    <w:p w14:paraId="1CC892AD" w14:textId="54E600DB" w:rsidR="003E5E6D" w:rsidRDefault="003E5E6D" w:rsidP="00D055C5">
      <w:pPr>
        <w:tabs>
          <w:tab w:val="left" w:pos="3360"/>
        </w:tabs>
        <w:rPr>
          <w:sz w:val="28"/>
          <w:szCs w:val="28"/>
        </w:rPr>
      </w:pPr>
      <w:r w:rsidRPr="00C67A61">
        <w:rPr>
          <w:sz w:val="28"/>
          <w:szCs w:val="28"/>
        </w:rPr>
        <w:t>10.2. Срок действия данного Положения не ограничен. Положение действует до замены новым.</w:t>
      </w:r>
    </w:p>
    <w:p w14:paraId="3066D96F" w14:textId="74B05342" w:rsidR="00D055C5" w:rsidRPr="00D055C5" w:rsidRDefault="00D055C5" w:rsidP="00D055C5">
      <w:pPr>
        <w:rPr>
          <w:sz w:val="28"/>
          <w:szCs w:val="28"/>
        </w:rPr>
      </w:pPr>
    </w:p>
    <w:p w14:paraId="2B77064F" w14:textId="1039DDF1" w:rsidR="00D055C5" w:rsidRPr="00D055C5" w:rsidRDefault="00D055C5" w:rsidP="00D055C5">
      <w:pPr>
        <w:rPr>
          <w:sz w:val="28"/>
          <w:szCs w:val="28"/>
        </w:rPr>
      </w:pPr>
    </w:p>
    <w:p w14:paraId="170426D8" w14:textId="1552DA1A" w:rsidR="00D055C5" w:rsidRPr="00D055C5" w:rsidRDefault="00D055C5" w:rsidP="00D055C5">
      <w:pPr>
        <w:rPr>
          <w:sz w:val="28"/>
          <w:szCs w:val="28"/>
        </w:rPr>
      </w:pPr>
    </w:p>
    <w:p w14:paraId="2685E2AD" w14:textId="7955C868" w:rsidR="00D055C5" w:rsidRPr="00D055C5" w:rsidRDefault="00D055C5" w:rsidP="00D055C5">
      <w:pPr>
        <w:rPr>
          <w:sz w:val="28"/>
          <w:szCs w:val="28"/>
        </w:rPr>
      </w:pPr>
    </w:p>
    <w:p w14:paraId="6AF63B82" w14:textId="0355E2A4" w:rsidR="00D055C5" w:rsidRPr="00D055C5" w:rsidRDefault="00D055C5" w:rsidP="00D055C5">
      <w:pPr>
        <w:rPr>
          <w:sz w:val="28"/>
          <w:szCs w:val="28"/>
        </w:rPr>
      </w:pPr>
    </w:p>
    <w:p w14:paraId="10E45D29" w14:textId="23D6AE7C" w:rsidR="00D055C5" w:rsidRPr="00D055C5" w:rsidRDefault="00D055C5" w:rsidP="00D055C5">
      <w:pPr>
        <w:rPr>
          <w:sz w:val="28"/>
          <w:szCs w:val="28"/>
        </w:rPr>
      </w:pPr>
    </w:p>
    <w:p w14:paraId="7DF0948C" w14:textId="117FC655" w:rsidR="00D055C5" w:rsidRPr="00D055C5" w:rsidRDefault="00D055C5" w:rsidP="00D055C5">
      <w:pPr>
        <w:rPr>
          <w:sz w:val="28"/>
          <w:szCs w:val="28"/>
        </w:rPr>
      </w:pPr>
    </w:p>
    <w:p w14:paraId="6DE86DF0" w14:textId="08CE7FD6" w:rsidR="00D055C5" w:rsidRPr="00D055C5" w:rsidRDefault="00D055C5" w:rsidP="00D055C5">
      <w:pPr>
        <w:rPr>
          <w:sz w:val="28"/>
          <w:szCs w:val="28"/>
        </w:rPr>
      </w:pPr>
    </w:p>
    <w:p w14:paraId="750ADABA" w14:textId="3C76154B" w:rsidR="00D055C5" w:rsidRDefault="00D055C5" w:rsidP="00D055C5">
      <w:pPr>
        <w:rPr>
          <w:sz w:val="28"/>
          <w:szCs w:val="28"/>
        </w:rPr>
      </w:pPr>
    </w:p>
    <w:p w14:paraId="191BC4AD" w14:textId="3E53C8A7" w:rsidR="00D055C5" w:rsidRDefault="00D055C5" w:rsidP="00D055C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4571A8" w14:textId="77777777" w:rsidR="00D055C5" w:rsidRDefault="00D055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ACEBC5" w14:textId="77777777" w:rsidR="00D055C5" w:rsidRPr="0076158C" w:rsidRDefault="00D055C5" w:rsidP="00D055C5">
      <w:pPr>
        <w:spacing w:line="360" w:lineRule="auto"/>
        <w:jc w:val="right"/>
      </w:pPr>
      <w:r>
        <w:lastRenderedPageBreak/>
        <w:t>П</w:t>
      </w:r>
      <w:r w:rsidRPr="0076158C">
        <w:t>риложение № 1</w:t>
      </w:r>
    </w:p>
    <w:p w14:paraId="2EB323E2" w14:textId="0B59A3CF" w:rsidR="00D055C5" w:rsidRPr="00D055C5" w:rsidRDefault="00D055C5" w:rsidP="00D055C5">
      <w:pPr>
        <w:jc w:val="center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>Формы учёта деятельности и отчётности педагога-психолога</w:t>
      </w:r>
    </w:p>
    <w:p w14:paraId="2F527059" w14:textId="77777777" w:rsidR="00D055C5" w:rsidRDefault="00D055C5" w:rsidP="00D055C5">
      <w:pPr>
        <w:jc w:val="both"/>
        <w:rPr>
          <w:b/>
          <w:sz w:val="28"/>
          <w:szCs w:val="28"/>
        </w:rPr>
      </w:pPr>
    </w:p>
    <w:p w14:paraId="29747071" w14:textId="02D137B3" w:rsidR="00D055C5" w:rsidRPr="00D055C5" w:rsidRDefault="00D055C5" w:rsidP="00D055C5">
      <w:pPr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 1. Годовой план работы педагога-психолога на учебный год </w:t>
      </w:r>
    </w:p>
    <w:p w14:paraId="730A62A2" w14:textId="77777777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   При составлении годового плана работы педагога – психолога необходимо учитывать:</w:t>
      </w:r>
    </w:p>
    <w:p w14:paraId="7076DAE8" w14:textId="77777777" w:rsidR="00D055C5" w:rsidRPr="00D055C5" w:rsidRDefault="00D055C5" w:rsidP="00D055C5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цели и задачи образовательной деятельности Учреждения;</w:t>
      </w:r>
    </w:p>
    <w:p w14:paraId="1AB8F271" w14:textId="77777777" w:rsidR="00D055C5" w:rsidRPr="00D055C5" w:rsidRDefault="00D055C5" w:rsidP="00D055C5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D055C5">
        <w:rPr>
          <w:color w:val="000000"/>
          <w:sz w:val="28"/>
          <w:szCs w:val="28"/>
        </w:rPr>
        <w:t>приоритет прав и интересов ребенка в соответствии с Конституцией Российской Федерации, Федеральным законом Российской Федерации "Об образовании", "Конвенцией о правах ребенка", нормативными документами Минобразования России, приказами и распоряжениями субъектов Российской Федерации;</w:t>
      </w:r>
    </w:p>
    <w:p w14:paraId="56C5F191" w14:textId="01F27940" w:rsidR="00D055C5" w:rsidRPr="00D055C5" w:rsidRDefault="00D055C5" w:rsidP="00D055C5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D055C5">
        <w:rPr>
          <w:color w:val="000000"/>
          <w:sz w:val="28"/>
          <w:szCs w:val="28"/>
        </w:rPr>
        <w:t>нормы расхода времени на каждый вид деятельности (см. материалы коллегии Министерства образования Российской Федерации от 29 марта 1995 г. "О состоянии и перспективах развития службы практической психологии образования в России").</w:t>
      </w:r>
      <w:r w:rsidRPr="00D055C5">
        <w:rPr>
          <w:sz w:val="28"/>
          <w:szCs w:val="28"/>
        </w:rPr>
        <w:t xml:space="preserve"> </w:t>
      </w:r>
    </w:p>
    <w:p w14:paraId="178D10AC" w14:textId="77777777" w:rsid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</w:t>
      </w:r>
    </w:p>
    <w:p w14:paraId="6EB42A01" w14:textId="7D4D3F94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Годовой план работы педагога-психолога должен включать следующие графы:</w:t>
      </w: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1838"/>
        <w:gridCol w:w="1942"/>
        <w:gridCol w:w="1493"/>
        <w:gridCol w:w="1389"/>
        <w:gridCol w:w="2694"/>
      </w:tblGrid>
      <w:tr w:rsidR="00D055C5" w:rsidRPr="0076158C" w14:paraId="2F8A739F" w14:textId="77777777" w:rsidTr="00946226">
        <w:trPr>
          <w:trHeight w:val="472"/>
        </w:trPr>
        <w:tc>
          <w:tcPr>
            <w:tcW w:w="1838" w:type="dxa"/>
          </w:tcPr>
          <w:p w14:paraId="10BC6AF7" w14:textId="5AAF69E2" w:rsidR="00D055C5" w:rsidRPr="002379F1" w:rsidRDefault="00946226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Формы работы</w:t>
            </w:r>
          </w:p>
        </w:tc>
        <w:tc>
          <w:tcPr>
            <w:tcW w:w="1942" w:type="dxa"/>
          </w:tcPr>
          <w:p w14:paraId="27605049" w14:textId="794F25CC" w:rsidR="00D055C5" w:rsidRPr="002379F1" w:rsidRDefault="00946226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1493" w:type="dxa"/>
          </w:tcPr>
          <w:p w14:paraId="34F4D018" w14:textId="77777777" w:rsidR="00D055C5" w:rsidRPr="002379F1" w:rsidRDefault="00D055C5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Участники</w:t>
            </w:r>
          </w:p>
        </w:tc>
        <w:tc>
          <w:tcPr>
            <w:tcW w:w="1389" w:type="dxa"/>
          </w:tcPr>
          <w:p w14:paraId="2EDFFED0" w14:textId="77777777" w:rsidR="00D055C5" w:rsidRPr="002379F1" w:rsidRDefault="00D055C5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9F1">
              <w:rPr>
                <w:rFonts w:ascii="Times New Roman" w:eastAsia="Times New Roman" w:hAnsi="Times New Roman" w:cs="Times New Roman"/>
                <w:bCs/>
                <w:lang w:eastAsia="ru-RU"/>
              </w:rPr>
              <w:t>Срок реализации</w:t>
            </w:r>
          </w:p>
        </w:tc>
        <w:tc>
          <w:tcPr>
            <w:tcW w:w="2694" w:type="dxa"/>
          </w:tcPr>
          <w:p w14:paraId="623F4016" w14:textId="3EDAF774" w:rsidR="00D055C5" w:rsidRPr="002379F1" w:rsidRDefault="00946226" w:rsidP="00CB59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r w:rsidR="00D055C5" w:rsidRPr="0023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D055C5" w:rsidRPr="0076158C" w14:paraId="60F376AB" w14:textId="77777777" w:rsidTr="00946226">
        <w:trPr>
          <w:trHeight w:val="225"/>
        </w:trPr>
        <w:tc>
          <w:tcPr>
            <w:tcW w:w="1838" w:type="dxa"/>
          </w:tcPr>
          <w:p w14:paraId="6D825641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3C33DDFF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2CD84625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0007D05D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D127DF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55C5" w:rsidRPr="0076158C" w14:paraId="7AC33D24" w14:textId="77777777" w:rsidTr="00946226">
        <w:trPr>
          <w:trHeight w:val="225"/>
        </w:trPr>
        <w:tc>
          <w:tcPr>
            <w:tcW w:w="1838" w:type="dxa"/>
          </w:tcPr>
          <w:p w14:paraId="10939BFF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942" w:type="dxa"/>
          </w:tcPr>
          <w:p w14:paraId="09D43D89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2E497794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389" w:type="dxa"/>
          </w:tcPr>
          <w:p w14:paraId="537D3531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056E7D22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</w:tr>
      <w:tr w:rsidR="00D055C5" w:rsidRPr="0076158C" w14:paraId="3E4BC421" w14:textId="77777777" w:rsidTr="00946226">
        <w:trPr>
          <w:trHeight w:val="225"/>
        </w:trPr>
        <w:tc>
          <w:tcPr>
            <w:tcW w:w="1838" w:type="dxa"/>
          </w:tcPr>
          <w:p w14:paraId="1F38EE6F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942" w:type="dxa"/>
          </w:tcPr>
          <w:p w14:paraId="661FE56C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70B15CEA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389" w:type="dxa"/>
          </w:tcPr>
          <w:p w14:paraId="5F466070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29EE8407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</w:tr>
    </w:tbl>
    <w:p w14:paraId="7EE48F3B" w14:textId="77777777" w:rsid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   </w:t>
      </w:r>
    </w:p>
    <w:p w14:paraId="771C71BB" w14:textId="1AC1263C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Данная таблица заполняется по каждому направлению деятельности педагога-психолога: экспертная деятельность, психолого-педагогическое и методическое сопровождение реализации основных и дополнительных образовательных программ, психологическая диагностика, коррекционно-развивающее направление, консультирование, психологическая профилактика, психологическое просвещение, организационно-методическая работа.</w:t>
      </w:r>
    </w:p>
    <w:p w14:paraId="19441D8E" w14:textId="77777777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    В годовом плане должны быть прописаны цели и задачи работы педагога-психолога на учебный год.</w:t>
      </w:r>
    </w:p>
    <w:p w14:paraId="652E858F" w14:textId="7A368916" w:rsidR="00D055C5" w:rsidRDefault="00D055C5" w:rsidP="00D055C5">
      <w:pPr>
        <w:rPr>
          <w:b/>
        </w:rPr>
      </w:pPr>
    </w:p>
    <w:p w14:paraId="44C6A8E6" w14:textId="77777777" w:rsidR="00D055C5" w:rsidRP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 2. График работы педагога-психолога 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126"/>
        <w:gridCol w:w="3294"/>
      </w:tblGrid>
      <w:tr w:rsidR="00D055C5" w:rsidRPr="0076158C" w14:paraId="2D4531F3" w14:textId="77777777" w:rsidTr="00D055C5">
        <w:trPr>
          <w:trHeight w:val="315"/>
        </w:trPr>
        <w:tc>
          <w:tcPr>
            <w:tcW w:w="1848" w:type="dxa"/>
          </w:tcPr>
          <w:p w14:paraId="144A5341" w14:textId="77777777" w:rsidR="00D055C5" w:rsidRPr="002379F1" w:rsidRDefault="00D055C5" w:rsidP="00CB59C0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2379F1">
              <w:rPr>
                <w:rFonts w:eastAsia="Calibri"/>
                <w:bCs/>
              </w:rPr>
              <w:t>День недели</w:t>
            </w:r>
          </w:p>
        </w:tc>
        <w:tc>
          <w:tcPr>
            <w:tcW w:w="4126" w:type="dxa"/>
          </w:tcPr>
          <w:p w14:paraId="026893F9" w14:textId="77777777" w:rsidR="00D055C5" w:rsidRPr="002379F1" w:rsidRDefault="00D055C5" w:rsidP="00CB59C0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2379F1">
              <w:rPr>
                <w:rFonts w:eastAsia="Calibri"/>
                <w:bCs/>
              </w:rPr>
              <w:t>Часы работы</w:t>
            </w:r>
          </w:p>
        </w:tc>
        <w:tc>
          <w:tcPr>
            <w:tcW w:w="3294" w:type="dxa"/>
          </w:tcPr>
          <w:p w14:paraId="01016325" w14:textId="77777777" w:rsidR="00D055C5" w:rsidRPr="002379F1" w:rsidRDefault="00D055C5" w:rsidP="00CB59C0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2379F1">
              <w:rPr>
                <w:rFonts w:eastAsia="Calibri"/>
                <w:bCs/>
              </w:rPr>
              <w:t>Обеденный перерыв</w:t>
            </w:r>
          </w:p>
        </w:tc>
      </w:tr>
      <w:tr w:rsidR="00D055C5" w:rsidRPr="0076158C" w14:paraId="2282913B" w14:textId="77777777" w:rsidTr="00D055C5">
        <w:trPr>
          <w:trHeight w:val="273"/>
        </w:trPr>
        <w:tc>
          <w:tcPr>
            <w:tcW w:w="1848" w:type="dxa"/>
          </w:tcPr>
          <w:p w14:paraId="529A07E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7A2DB3F7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465E1619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6E7E45EB" w14:textId="77777777" w:rsidTr="00D055C5">
        <w:trPr>
          <w:trHeight w:val="273"/>
        </w:trPr>
        <w:tc>
          <w:tcPr>
            <w:tcW w:w="1848" w:type="dxa"/>
          </w:tcPr>
          <w:p w14:paraId="6BB4D6DD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13A3DDD7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108236D5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28247C4C" w14:textId="77777777" w:rsidTr="00D055C5">
        <w:trPr>
          <w:trHeight w:val="273"/>
        </w:trPr>
        <w:tc>
          <w:tcPr>
            <w:tcW w:w="1848" w:type="dxa"/>
          </w:tcPr>
          <w:p w14:paraId="1D68DD26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5AF8A98F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108DB9FB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5B732C2B" w14:textId="77777777" w:rsidTr="00D055C5">
        <w:trPr>
          <w:trHeight w:val="273"/>
        </w:trPr>
        <w:tc>
          <w:tcPr>
            <w:tcW w:w="1848" w:type="dxa"/>
          </w:tcPr>
          <w:p w14:paraId="167787A1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126" w:type="dxa"/>
          </w:tcPr>
          <w:p w14:paraId="029AE01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294" w:type="dxa"/>
          </w:tcPr>
          <w:p w14:paraId="0A939977" w14:textId="77777777" w:rsidR="00D055C5" w:rsidRPr="0076158C" w:rsidRDefault="00D055C5" w:rsidP="00CB59C0">
            <w:pPr>
              <w:tabs>
                <w:tab w:val="left" w:pos="465"/>
                <w:tab w:val="center" w:pos="1088"/>
              </w:tabs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3D03439F" w14:textId="77777777" w:rsid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br/>
      </w:r>
    </w:p>
    <w:p w14:paraId="6F462368" w14:textId="41460307" w:rsidR="00D055C5" w:rsidRP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lastRenderedPageBreak/>
        <w:t xml:space="preserve">Форма № 3. Циклограмма работы педагога-психолога </w:t>
      </w:r>
    </w:p>
    <w:tbl>
      <w:tblPr>
        <w:tblStyle w:val="a9"/>
        <w:tblW w:w="9312" w:type="dxa"/>
        <w:tblLook w:val="04A0" w:firstRow="1" w:lastRow="0" w:firstColumn="1" w:lastColumn="0" w:noHBand="0" w:noVBand="1"/>
      </w:tblPr>
      <w:tblGrid>
        <w:gridCol w:w="1344"/>
        <w:gridCol w:w="1082"/>
        <w:gridCol w:w="2718"/>
        <w:gridCol w:w="2207"/>
        <w:gridCol w:w="1961"/>
      </w:tblGrid>
      <w:tr w:rsidR="00D055C5" w:rsidRPr="0076158C" w14:paraId="222EE7C6" w14:textId="77777777" w:rsidTr="00D055C5">
        <w:trPr>
          <w:trHeight w:val="600"/>
        </w:trPr>
        <w:tc>
          <w:tcPr>
            <w:tcW w:w="1344" w:type="dxa"/>
          </w:tcPr>
          <w:p w14:paraId="70C946B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082" w:type="dxa"/>
          </w:tcPr>
          <w:p w14:paraId="74A9BC2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Время</w:t>
            </w:r>
          </w:p>
        </w:tc>
        <w:tc>
          <w:tcPr>
            <w:tcW w:w="2718" w:type="dxa"/>
          </w:tcPr>
          <w:p w14:paraId="2EA42BDD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07" w:type="dxa"/>
          </w:tcPr>
          <w:p w14:paraId="6B339553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1961" w:type="dxa"/>
          </w:tcPr>
          <w:p w14:paraId="34F47B6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</w:rPr>
              <w:t>Общее количество времени</w:t>
            </w:r>
          </w:p>
        </w:tc>
      </w:tr>
      <w:tr w:rsidR="00D055C5" w:rsidRPr="0076158C" w14:paraId="7BE014E9" w14:textId="77777777" w:rsidTr="00D055C5">
        <w:trPr>
          <w:trHeight w:val="300"/>
        </w:trPr>
        <w:tc>
          <w:tcPr>
            <w:tcW w:w="1344" w:type="dxa"/>
          </w:tcPr>
          <w:p w14:paraId="7C7E6A19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dxa"/>
          </w:tcPr>
          <w:p w14:paraId="18B932C0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8" w:type="dxa"/>
          </w:tcPr>
          <w:p w14:paraId="13DCB85C" w14:textId="77777777" w:rsidR="00D055C5" w:rsidRPr="0076158C" w:rsidRDefault="00D055C5" w:rsidP="00CB59C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14:paraId="15995546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</w:tcPr>
          <w:p w14:paraId="36692C95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:rsidRPr="0076158C" w14:paraId="41660C6B" w14:textId="77777777" w:rsidTr="00D055C5">
        <w:trPr>
          <w:trHeight w:val="300"/>
        </w:trPr>
        <w:tc>
          <w:tcPr>
            <w:tcW w:w="1344" w:type="dxa"/>
          </w:tcPr>
          <w:p w14:paraId="1ED0E4A8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82" w:type="dxa"/>
          </w:tcPr>
          <w:p w14:paraId="4EE0CB22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18" w:type="dxa"/>
          </w:tcPr>
          <w:p w14:paraId="20DDC9D8" w14:textId="77777777" w:rsidR="00D055C5" w:rsidRPr="0076158C" w:rsidRDefault="00D055C5" w:rsidP="00CB59C0">
            <w:pPr>
              <w:spacing w:line="276" w:lineRule="auto"/>
              <w:rPr>
                <w:b/>
              </w:rPr>
            </w:pPr>
          </w:p>
        </w:tc>
        <w:tc>
          <w:tcPr>
            <w:tcW w:w="2207" w:type="dxa"/>
          </w:tcPr>
          <w:p w14:paraId="77952BEC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</w:tcPr>
          <w:p w14:paraId="30C2EF60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D055C5" w:rsidRPr="0076158C" w14:paraId="1B71783F" w14:textId="77777777" w:rsidTr="00D055C5">
        <w:trPr>
          <w:trHeight w:val="300"/>
        </w:trPr>
        <w:tc>
          <w:tcPr>
            <w:tcW w:w="1344" w:type="dxa"/>
          </w:tcPr>
          <w:p w14:paraId="12C77D51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82" w:type="dxa"/>
          </w:tcPr>
          <w:p w14:paraId="0A1F4E84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18" w:type="dxa"/>
          </w:tcPr>
          <w:p w14:paraId="6E13D95E" w14:textId="77777777" w:rsidR="00D055C5" w:rsidRPr="0076158C" w:rsidRDefault="00D055C5" w:rsidP="00CB59C0">
            <w:pPr>
              <w:spacing w:line="276" w:lineRule="auto"/>
              <w:rPr>
                <w:b/>
              </w:rPr>
            </w:pPr>
          </w:p>
        </w:tc>
        <w:tc>
          <w:tcPr>
            <w:tcW w:w="2207" w:type="dxa"/>
          </w:tcPr>
          <w:p w14:paraId="0A86ECEE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</w:tcPr>
          <w:p w14:paraId="753C0AA6" w14:textId="77777777" w:rsidR="00D055C5" w:rsidRPr="0076158C" w:rsidRDefault="00D055C5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D055C5" w:rsidRPr="0076158C" w14:paraId="40F7D709" w14:textId="77777777" w:rsidTr="00D055C5">
        <w:trPr>
          <w:trHeight w:val="600"/>
        </w:trPr>
        <w:tc>
          <w:tcPr>
            <w:tcW w:w="7351" w:type="dxa"/>
            <w:gridSpan w:val="4"/>
            <w:shd w:val="clear" w:color="auto" w:fill="FFFFFF" w:themeFill="background1"/>
          </w:tcPr>
          <w:p w14:paraId="76C5D03F" w14:textId="77777777" w:rsidR="00D055C5" w:rsidRPr="0076158C" w:rsidRDefault="00D055C5" w:rsidP="00CB59C0">
            <w:pPr>
              <w:spacing w:line="276" w:lineRule="auto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  <w:i/>
              </w:rPr>
              <w:t>Общее количество часов непосредственной работы с участниками образовательного процесса.</w:t>
            </w:r>
          </w:p>
        </w:tc>
        <w:tc>
          <w:tcPr>
            <w:tcW w:w="1961" w:type="dxa"/>
          </w:tcPr>
          <w:p w14:paraId="1DD2F46E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:rsidRPr="0076158C" w14:paraId="5BD2E698" w14:textId="77777777" w:rsidTr="00D055C5">
        <w:trPr>
          <w:trHeight w:val="300"/>
        </w:trPr>
        <w:tc>
          <w:tcPr>
            <w:tcW w:w="7351" w:type="dxa"/>
            <w:gridSpan w:val="4"/>
            <w:shd w:val="clear" w:color="auto" w:fill="FFFFFF" w:themeFill="background1"/>
          </w:tcPr>
          <w:p w14:paraId="7F013B26" w14:textId="77777777" w:rsidR="00D055C5" w:rsidRPr="0076158C" w:rsidRDefault="00D055C5" w:rsidP="00CB59C0">
            <w:pPr>
              <w:spacing w:line="276" w:lineRule="auto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  <w:i/>
              </w:rPr>
              <w:t>Общее количество часов методической работы</w:t>
            </w:r>
          </w:p>
        </w:tc>
        <w:tc>
          <w:tcPr>
            <w:tcW w:w="1961" w:type="dxa"/>
          </w:tcPr>
          <w:p w14:paraId="6D471A90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:rsidRPr="0076158C" w14:paraId="7E786FB0" w14:textId="77777777" w:rsidTr="00D055C5">
        <w:trPr>
          <w:trHeight w:val="300"/>
        </w:trPr>
        <w:tc>
          <w:tcPr>
            <w:tcW w:w="7351" w:type="dxa"/>
            <w:gridSpan w:val="4"/>
            <w:shd w:val="clear" w:color="auto" w:fill="FFFFFF" w:themeFill="background1"/>
          </w:tcPr>
          <w:p w14:paraId="44E53ECB" w14:textId="77777777" w:rsidR="00D055C5" w:rsidRPr="0076158C" w:rsidRDefault="00D055C5" w:rsidP="00CB59C0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76158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61" w:type="dxa"/>
          </w:tcPr>
          <w:p w14:paraId="29A6C8F7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61A979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307D8EC9" w14:textId="2460A1A8" w:rsidR="00D055C5" w:rsidRPr="00D055C5" w:rsidRDefault="00D055C5" w:rsidP="00D055C5">
      <w:pPr>
        <w:spacing w:line="360" w:lineRule="auto"/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№4 Журнал учета </w:t>
      </w:r>
      <w:r w:rsidR="00A3425C">
        <w:rPr>
          <w:b/>
          <w:sz w:val="28"/>
          <w:szCs w:val="28"/>
        </w:rPr>
        <w:t>видов</w:t>
      </w:r>
      <w:r w:rsidRPr="00D055C5">
        <w:rPr>
          <w:b/>
          <w:sz w:val="28"/>
          <w:szCs w:val="28"/>
        </w:rPr>
        <w:t xml:space="preserve"> работы</w:t>
      </w:r>
      <w:r w:rsidR="00A3425C">
        <w:rPr>
          <w:b/>
          <w:sz w:val="28"/>
          <w:szCs w:val="28"/>
        </w:rPr>
        <w:t xml:space="preserve"> педагога-психолога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963"/>
        <w:gridCol w:w="1330"/>
        <w:gridCol w:w="890"/>
        <w:gridCol w:w="1018"/>
        <w:gridCol w:w="892"/>
        <w:gridCol w:w="1018"/>
        <w:gridCol w:w="1018"/>
        <w:gridCol w:w="1141"/>
      </w:tblGrid>
      <w:tr w:rsidR="00D055C5" w14:paraId="11420039" w14:textId="77777777" w:rsidTr="00D055C5">
        <w:trPr>
          <w:trHeight w:val="394"/>
        </w:trPr>
        <w:tc>
          <w:tcPr>
            <w:tcW w:w="886" w:type="dxa"/>
            <w:vMerge w:val="restart"/>
          </w:tcPr>
          <w:p w14:paraId="5BDB8557" w14:textId="2981F8E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День недели </w:t>
            </w:r>
            <w:r w:rsidRPr="007304A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963" w:type="dxa"/>
            <w:vMerge w:val="restart"/>
          </w:tcPr>
          <w:p w14:paraId="0F975005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Часы работы</w:t>
            </w:r>
          </w:p>
        </w:tc>
        <w:tc>
          <w:tcPr>
            <w:tcW w:w="1330" w:type="dxa"/>
            <w:vMerge w:val="restart"/>
          </w:tcPr>
          <w:p w14:paraId="3AE59B7F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Содержание работы</w:t>
            </w:r>
          </w:p>
        </w:tc>
        <w:tc>
          <w:tcPr>
            <w:tcW w:w="890" w:type="dxa"/>
            <w:vMerge w:val="restart"/>
          </w:tcPr>
          <w:p w14:paraId="158B1C26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Инициатор</w:t>
            </w:r>
          </w:p>
        </w:tc>
        <w:tc>
          <w:tcPr>
            <w:tcW w:w="1018" w:type="dxa"/>
            <w:vMerge w:val="restart"/>
          </w:tcPr>
          <w:p w14:paraId="14C39C73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04A0">
              <w:rPr>
                <w:rFonts w:ascii="Times New Roman" w:hAnsi="Times New Roman" w:cs="Times New Roman"/>
                <w:bCs/>
              </w:rPr>
              <w:t>Участники</w:t>
            </w:r>
          </w:p>
        </w:tc>
        <w:tc>
          <w:tcPr>
            <w:tcW w:w="892" w:type="dxa"/>
            <w:vMerge w:val="restart"/>
          </w:tcPr>
          <w:p w14:paraId="2F55958F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Примечания</w:t>
            </w:r>
          </w:p>
        </w:tc>
        <w:tc>
          <w:tcPr>
            <w:tcW w:w="3177" w:type="dxa"/>
            <w:gridSpan w:val="3"/>
          </w:tcPr>
          <w:p w14:paraId="0157681E" w14:textId="77777777" w:rsidR="00D055C5" w:rsidRPr="007304A0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работы</w:t>
            </w:r>
          </w:p>
        </w:tc>
      </w:tr>
      <w:tr w:rsidR="00D055C5" w14:paraId="2A2AA495" w14:textId="77777777" w:rsidTr="00D055C5">
        <w:trPr>
          <w:trHeight w:val="803"/>
        </w:trPr>
        <w:tc>
          <w:tcPr>
            <w:tcW w:w="886" w:type="dxa"/>
            <w:vMerge/>
          </w:tcPr>
          <w:p w14:paraId="2C0F3C7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  <w:vMerge/>
          </w:tcPr>
          <w:p w14:paraId="5F8F5138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  <w:vMerge/>
          </w:tcPr>
          <w:p w14:paraId="182BCB7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  <w:vMerge/>
          </w:tcPr>
          <w:p w14:paraId="63287408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  <w:vMerge/>
          </w:tcPr>
          <w:p w14:paraId="21F849C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  <w:vMerge/>
          </w:tcPr>
          <w:p w14:paraId="4D32F5D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370EFD52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Инд.</w:t>
            </w:r>
          </w:p>
        </w:tc>
        <w:tc>
          <w:tcPr>
            <w:tcW w:w="1018" w:type="dxa"/>
          </w:tcPr>
          <w:p w14:paraId="55190B0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Груп.</w:t>
            </w:r>
          </w:p>
        </w:tc>
        <w:tc>
          <w:tcPr>
            <w:tcW w:w="1139" w:type="dxa"/>
          </w:tcPr>
          <w:p w14:paraId="3CC9F0E0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Орг.-мет.</w:t>
            </w:r>
          </w:p>
        </w:tc>
      </w:tr>
      <w:tr w:rsidR="00D055C5" w14:paraId="7BCEBC36" w14:textId="77777777" w:rsidTr="00D055C5">
        <w:trPr>
          <w:trHeight w:val="409"/>
        </w:trPr>
        <w:tc>
          <w:tcPr>
            <w:tcW w:w="886" w:type="dxa"/>
          </w:tcPr>
          <w:p w14:paraId="40F8AE7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1F4ABA65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10DD650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187950BA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11AB63B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78CDB3EC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67C514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6A480A5B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68C229E9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55C5" w14:paraId="2572B124" w14:textId="77777777" w:rsidTr="00D055C5">
        <w:trPr>
          <w:trHeight w:val="394"/>
        </w:trPr>
        <w:tc>
          <w:tcPr>
            <w:tcW w:w="886" w:type="dxa"/>
          </w:tcPr>
          <w:p w14:paraId="45176B63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2E7F93E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6F59BDB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60CFE32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224B437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3C68DBD7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1DC6A13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6824B51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63433C7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55C5" w14:paraId="2095B30A" w14:textId="77777777" w:rsidTr="00D055C5">
        <w:trPr>
          <w:trHeight w:val="394"/>
        </w:trPr>
        <w:tc>
          <w:tcPr>
            <w:tcW w:w="886" w:type="dxa"/>
          </w:tcPr>
          <w:p w14:paraId="3C026FB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4485B8AB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590A607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7E24C2F2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6357C3CF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38FFCCD1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486147FD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57139B7C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2640D770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055C5" w14:paraId="342CB3DC" w14:textId="77777777" w:rsidTr="00D055C5">
        <w:trPr>
          <w:trHeight w:val="394"/>
        </w:trPr>
        <w:tc>
          <w:tcPr>
            <w:tcW w:w="886" w:type="dxa"/>
          </w:tcPr>
          <w:p w14:paraId="2A0247D2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3" w:type="dxa"/>
          </w:tcPr>
          <w:p w14:paraId="348A1E2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0" w:type="dxa"/>
          </w:tcPr>
          <w:p w14:paraId="31B48ADA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0" w:type="dxa"/>
          </w:tcPr>
          <w:p w14:paraId="763F9340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000F816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2" w:type="dxa"/>
          </w:tcPr>
          <w:p w14:paraId="403A24F5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11A890FE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8" w:type="dxa"/>
          </w:tcPr>
          <w:p w14:paraId="0ACF1447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9" w:type="dxa"/>
          </w:tcPr>
          <w:p w14:paraId="45499D84" w14:textId="77777777" w:rsidR="00D055C5" w:rsidRPr="007304A0" w:rsidRDefault="00D055C5" w:rsidP="00CB5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1FCCFC5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18DE121A" w14:textId="77777777" w:rsidR="00D055C5" w:rsidRPr="00D055C5" w:rsidRDefault="00D055C5" w:rsidP="00D055C5">
      <w:pPr>
        <w:jc w:val="both"/>
        <w:rPr>
          <w:b/>
          <w:sz w:val="28"/>
          <w:szCs w:val="28"/>
        </w:rPr>
      </w:pPr>
      <w:r w:rsidRPr="00D055C5">
        <w:rPr>
          <w:b/>
          <w:sz w:val="28"/>
          <w:szCs w:val="28"/>
        </w:rPr>
        <w:t xml:space="preserve">Форма № 5. Журнал учёта индивидуальных коррекционно-развивающих занятий и индивидуальных форм работы педагога-психолога </w:t>
      </w:r>
    </w:p>
    <w:p w14:paraId="1A693714" w14:textId="77777777" w:rsidR="00D055C5" w:rsidRPr="00D055C5" w:rsidRDefault="00D055C5" w:rsidP="00D055C5">
      <w:pPr>
        <w:jc w:val="both"/>
        <w:rPr>
          <w:sz w:val="28"/>
          <w:szCs w:val="28"/>
        </w:rPr>
      </w:pPr>
      <w:r w:rsidRPr="00D055C5">
        <w:rPr>
          <w:b/>
          <w:sz w:val="28"/>
          <w:szCs w:val="28"/>
        </w:rPr>
        <w:t xml:space="preserve">    </w:t>
      </w:r>
      <w:r w:rsidRPr="00D055C5">
        <w:rPr>
          <w:sz w:val="28"/>
          <w:szCs w:val="28"/>
        </w:rPr>
        <w:t>Журнал учёта индивидуальных форм работы педагога-психолога состоит из нескольких таблиц.</w:t>
      </w:r>
    </w:p>
    <w:p w14:paraId="6A90D413" w14:textId="77777777" w:rsidR="00D055C5" w:rsidRDefault="00D055C5" w:rsidP="00D055C5">
      <w:pPr>
        <w:jc w:val="both"/>
        <w:rPr>
          <w:sz w:val="28"/>
          <w:szCs w:val="28"/>
        </w:rPr>
      </w:pPr>
    </w:p>
    <w:p w14:paraId="5172C69E" w14:textId="30E9288C" w:rsidR="00D055C5" w:rsidRDefault="00D055C5" w:rsidP="00D055C5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Таблица № 1. </w:t>
      </w:r>
      <w:bookmarkStart w:id="3" w:name="_Hlk121476127"/>
      <w:r w:rsidRPr="00D055C5">
        <w:rPr>
          <w:sz w:val="28"/>
          <w:szCs w:val="28"/>
        </w:rPr>
        <w:t>Сведения о детях, зачисленных на индивидуальные коррекционно-развивающие занятия с педагогом-психологом.</w:t>
      </w:r>
    </w:p>
    <w:p w14:paraId="7BC55354" w14:textId="77777777" w:rsidR="00D055C5" w:rsidRPr="00D055C5" w:rsidRDefault="00D055C5" w:rsidP="00D055C5">
      <w:pPr>
        <w:jc w:val="both"/>
        <w:rPr>
          <w:sz w:val="28"/>
          <w:szCs w:val="28"/>
        </w:rPr>
      </w:pPr>
    </w:p>
    <w:tbl>
      <w:tblPr>
        <w:tblStyle w:val="a9"/>
        <w:tblW w:w="9206" w:type="dxa"/>
        <w:tblLook w:val="04A0" w:firstRow="1" w:lastRow="0" w:firstColumn="1" w:lastColumn="0" w:noHBand="0" w:noVBand="1"/>
      </w:tblPr>
      <w:tblGrid>
        <w:gridCol w:w="556"/>
        <w:gridCol w:w="1383"/>
        <w:gridCol w:w="1218"/>
        <w:gridCol w:w="1201"/>
        <w:gridCol w:w="1750"/>
        <w:gridCol w:w="1071"/>
        <w:gridCol w:w="2027"/>
      </w:tblGrid>
      <w:tr w:rsidR="00D055C5" w:rsidRPr="0076158C" w14:paraId="114A5277" w14:textId="77777777" w:rsidTr="00D055C5">
        <w:trPr>
          <w:trHeight w:val="698"/>
        </w:trPr>
        <w:tc>
          <w:tcPr>
            <w:tcW w:w="559" w:type="dxa"/>
            <w:vMerge w:val="restart"/>
          </w:tcPr>
          <w:p w14:paraId="3B3A78C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" w:name="_Hlk121476193"/>
            <w:r w:rsidRPr="0076158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42" w:type="dxa"/>
            <w:gridSpan w:val="3"/>
          </w:tcPr>
          <w:p w14:paraId="4D3790C1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Сведения о ребёнке</w:t>
            </w:r>
          </w:p>
          <w:p w14:paraId="67B913A1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</w:tcPr>
          <w:p w14:paraId="4232E75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Направление коррекционно-развивающей работы (программа)</w:t>
            </w:r>
          </w:p>
        </w:tc>
        <w:tc>
          <w:tcPr>
            <w:tcW w:w="1098" w:type="dxa"/>
            <w:vMerge w:val="restart"/>
          </w:tcPr>
          <w:p w14:paraId="35E11AD8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46" w:type="dxa"/>
            <w:vMerge w:val="restart"/>
          </w:tcPr>
          <w:p w14:paraId="17CF9315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Время проведения занятия</w:t>
            </w:r>
          </w:p>
        </w:tc>
      </w:tr>
      <w:tr w:rsidR="00D055C5" w:rsidRPr="0076158C" w14:paraId="6A89AFD5" w14:textId="77777777" w:rsidTr="00D055C5">
        <w:trPr>
          <w:trHeight w:val="1048"/>
        </w:trPr>
        <w:tc>
          <w:tcPr>
            <w:tcW w:w="559" w:type="dxa"/>
            <w:vMerge/>
          </w:tcPr>
          <w:p w14:paraId="6B4A5DCB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EFD284A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051" w:type="dxa"/>
          </w:tcPr>
          <w:p w14:paraId="70FF55F4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158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4" w:type="dxa"/>
          </w:tcPr>
          <w:p w14:paraId="0E915EE4" w14:textId="039E6AF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61" w:type="dxa"/>
            <w:vMerge/>
          </w:tcPr>
          <w:p w14:paraId="79F1FE0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14:paraId="53AA80D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</w:tcPr>
          <w:p w14:paraId="4F1EC573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:rsidRPr="0076158C" w14:paraId="5D631E4B" w14:textId="77777777" w:rsidTr="00D055C5">
        <w:trPr>
          <w:trHeight w:val="349"/>
        </w:trPr>
        <w:tc>
          <w:tcPr>
            <w:tcW w:w="559" w:type="dxa"/>
          </w:tcPr>
          <w:p w14:paraId="3F2B5D2A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DA1E57A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46ED75A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1EC6622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14:paraId="3BB042A4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3F96A9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27A001D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:rsidRPr="0076158C" w14:paraId="6EDC2006" w14:textId="77777777" w:rsidTr="00D055C5">
        <w:trPr>
          <w:trHeight w:val="349"/>
        </w:trPr>
        <w:tc>
          <w:tcPr>
            <w:tcW w:w="559" w:type="dxa"/>
          </w:tcPr>
          <w:p w14:paraId="0C87A73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16" w:type="dxa"/>
          </w:tcPr>
          <w:p w14:paraId="4B26DAB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51" w:type="dxa"/>
          </w:tcPr>
          <w:p w14:paraId="2CA1BAB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274" w:type="dxa"/>
          </w:tcPr>
          <w:p w14:paraId="538480E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61" w:type="dxa"/>
          </w:tcPr>
          <w:p w14:paraId="1D510A6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14:paraId="490838D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146" w:type="dxa"/>
          </w:tcPr>
          <w:p w14:paraId="5B79E89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2866FF01" w14:textId="77777777" w:rsidTr="00D055C5">
        <w:trPr>
          <w:trHeight w:val="349"/>
        </w:trPr>
        <w:tc>
          <w:tcPr>
            <w:tcW w:w="559" w:type="dxa"/>
          </w:tcPr>
          <w:p w14:paraId="6140541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16" w:type="dxa"/>
          </w:tcPr>
          <w:p w14:paraId="7BE71B0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51" w:type="dxa"/>
          </w:tcPr>
          <w:p w14:paraId="6C057EA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274" w:type="dxa"/>
          </w:tcPr>
          <w:p w14:paraId="29D826F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61" w:type="dxa"/>
          </w:tcPr>
          <w:p w14:paraId="645C371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098" w:type="dxa"/>
          </w:tcPr>
          <w:p w14:paraId="40BA20E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146" w:type="dxa"/>
          </w:tcPr>
          <w:p w14:paraId="3F8D3CE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bookmarkEnd w:id="3"/>
      <w:bookmarkEnd w:id="4"/>
    </w:tbl>
    <w:p w14:paraId="3E8E0135" w14:textId="77777777" w:rsidR="00D055C5" w:rsidRDefault="00D055C5" w:rsidP="00D055C5">
      <w:pPr>
        <w:spacing w:line="360" w:lineRule="auto"/>
        <w:jc w:val="both"/>
      </w:pPr>
    </w:p>
    <w:p w14:paraId="68D11F8D" w14:textId="77777777" w:rsidR="00D055C5" w:rsidRPr="00D055C5" w:rsidRDefault="00D055C5" w:rsidP="007C4EA1">
      <w:pPr>
        <w:jc w:val="both"/>
        <w:rPr>
          <w:sz w:val="28"/>
          <w:szCs w:val="28"/>
        </w:rPr>
      </w:pPr>
      <w:r w:rsidRPr="00D055C5">
        <w:rPr>
          <w:sz w:val="28"/>
          <w:szCs w:val="28"/>
        </w:rPr>
        <w:t>Таблица № 2. Учёт индивидуальных коррекционно-развивающих занятий с ребенком.</w:t>
      </w:r>
    </w:p>
    <w:p w14:paraId="39B44122" w14:textId="3DE57070" w:rsidR="00D055C5" w:rsidRPr="00D055C5" w:rsidRDefault="00D055C5" w:rsidP="00D055C5">
      <w:pPr>
        <w:spacing w:line="360" w:lineRule="auto"/>
        <w:jc w:val="both"/>
        <w:rPr>
          <w:sz w:val="28"/>
          <w:szCs w:val="28"/>
        </w:rPr>
      </w:pPr>
      <w:r w:rsidRPr="00D055C5">
        <w:rPr>
          <w:sz w:val="28"/>
          <w:szCs w:val="28"/>
        </w:rPr>
        <w:t xml:space="preserve">Фамилия Имя ребенка (шифр), </w:t>
      </w:r>
      <w:r w:rsidR="007C4EA1">
        <w:rPr>
          <w:sz w:val="28"/>
          <w:szCs w:val="28"/>
        </w:rPr>
        <w:t>класс</w:t>
      </w:r>
      <w:r w:rsidRPr="00D055C5">
        <w:rPr>
          <w:sz w:val="28"/>
          <w:szCs w:val="28"/>
        </w:rPr>
        <w:t xml:space="preserve"> _______________________________</w:t>
      </w:r>
    </w:p>
    <w:tbl>
      <w:tblPr>
        <w:tblStyle w:val="a9"/>
        <w:tblpPr w:leftFromText="180" w:rightFromText="180" w:vertAnchor="text" w:horzAnchor="margin" w:tblpX="108" w:tblpY="219"/>
        <w:tblW w:w="0" w:type="auto"/>
        <w:tblLook w:val="04A0" w:firstRow="1" w:lastRow="0" w:firstColumn="1" w:lastColumn="0" w:noHBand="0" w:noVBand="1"/>
      </w:tblPr>
      <w:tblGrid>
        <w:gridCol w:w="5083"/>
        <w:gridCol w:w="2307"/>
        <w:gridCol w:w="2180"/>
      </w:tblGrid>
      <w:tr w:rsidR="00D055C5" w14:paraId="1B35E7F7" w14:textId="77777777" w:rsidTr="00CB59C0">
        <w:tc>
          <w:tcPr>
            <w:tcW w:w="5529" w:type="dxa"/>
            <w:hideMark/>
          </w:tcPr>
          <w:p w14:paraId="5333982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программы, автор</w:t>
            </w:r>
          </w:p>
        </w:tc>
        <w:tc>
          <w:tcPr>
            <w:tcW w:w="2409" w:type="dxa"/>
          </w:tcPr>
          <w:p w14:paraId="7D620CF3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68" w:type="dxa"/>
            <w:hideMark/>
          </w:tcPr>
          <w:p w14:paraId="3597CA3A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D055C5" w14:paraId="1B8A8EC8" w14:textId="77777777" w:rsidTr="00CB59C0">
        <w:tc>
          <w:tcPr>
            <w:tcW w:w="5529" w:type="dxa"/>
          </w:tcPr>
          <w:p w14:paraId="7E10C0D9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3480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AF36D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D7D17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9"/>
        <w:tblW w:w="9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6487"/>
        <w:gridCol w:w="2084"/>
      </w:tblGrid>
      <w:tr w:rsidR="00D055C5" w14:paraId="764A6338" w14:textId="77777777" w:rsidTr="007C4EA1">
        <w:trPr>
          <w:trHeight w:val="66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4102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5F7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D5F36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занятия</w:t>
            </w:r>
          </w:p>
        </w:tc>
      </w:tr>
      <w:tr w:rsidR="00D055C5" w14:paraId="7496F658" w14:textId="77777777" w:rsidTr="007C4EA1">
        <w:trPr>
          <w:trHeight w:val="42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BEC" w14:textId="77777777" w:rsidR="00D055C5" w:rsidRPr="001E296C" w:rsidRDefault="00D055C5" w:rsidP="00D055C5">
            <w:pPr>
              <w:pStyle w:val="a8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AE2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B40" w14:textId="77777777" w:rsidR="00D055C5" w:rsidRPr="00B3659F" w:rsidRDefault="00D055C5" w:rsidP="00CB59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55C5" w14:paraId="69574481" w14:textId="77777777" w:rsidTr="007C4EA1">
        <w:trPr>
          <w:trHeight w:val="42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4D7" w14:textId="77777777" w:rsidR="00D055C5" w:rsidRPr="001E296C" w:rsidRDefault="00D055C5" w:rsidP="00D055C5">
            <w:pPr>
              <w:pStyle w:val="a8"/>
              <w:numPr>
                <w:ilvl w:val="0"/>
                <w:numId w:val="29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425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9B1" w14:textId="77777777" w:rsidR="00D055C5" w:rsidRPr="00B3659F" w:rsidRDefault="00D055C5" w:rsidP="00CB59C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3EBF476" w14:textId="77777777" w:rsidR="00D055C5" w:rsidRPr="0076158C" w:rsidRDefault="00D055C5" w:rsidP="00D055C5">
      <w:pPr>
        <w:spacing w:line="360" w:lineRule="auto"/>
        <w:jc w:val="both"/>
      </w:pPr>
    </w:p>
    <w:p w14:paraId="1E0E266A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3. </w:t>
      </w:r>
      <w:bookmarkStart w:id="5" w:name="_Hlk121477130"/>
      <w:r w:rsidRPr="007C4EA1">
        <w:rPr>
          <w:sz w:val="28"/>
          <w:szCs w:val="28"/>
        </w:rPr>
        <w:t>Учёт индивидуальных психопрофилактических мероприятий.</w:t>
      </w:r>
      <w:bookmarkEnd w:id="5"/>
    </w:p>
    <w:tbl>
      <w:tblPr>
        <w:tblW w:w="9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20"/>
        <w:gridCol w:w="1640"/>
        <w:gridCol w:w="1375"/>
        <w:gridCol w:w="1499"/>
        <w:gridCol w:w="2622"/>
      </w:tblGrid>
      <w:tr w:rsidR="00D055C5" w:rsidRPr="0076158C" w14:paraId="6740F5B6" w14:textId="77777777" w:rsidTr="007C4EA1">
        <w:trPr>
          <w:trHeight w:val="577"/>
        </w:trPr>
        <w:tc>
          <w:tcPr>
            <w:tcW w:w="536" w:type="dxa"/>
            <w:vMerge w:val="restart"/>
            <w:shd w:val="clear" w:color="auto" w:fill="auto"/>
          </w:tcPr>
          <w:p w14:paraId="1FE4784B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6" w:name="_Hlk61192443"/>
            <w:r w:rsidRPr="0076158C">
              <w:t>№</w:t>
            </w:r>
          </w:p>
          <w:p w14:paraId="1AE7892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п/п</w:t>
            </w:r>
          </w:p>
        </w:tc>
        <w:tc>
          <w:tcPr>
            <w:tcW w:w="1822" w:type="dxa"/>
            <w:vMerge w:val="restart"/>
          </w:tcPr>
          <w:p w14:paraId="3F86321A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4515" w:type="dxa"/>
            <w:gridSpan w:val="3"/>
            <w:shd w:val="clear" w:color="auto" w:fill="auto"/>
          </w:tcPr>
          <w:p w14:paraId="1A3CF67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 ребёнке</w:t>
            </w:r>
          </w:p>
          <w:p w14:paraId="2FC8506E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623" w:type="dxa"/>
            <w:vMerge w:val="restart"/>
            <w:shd w:val="clear" w:color="auto" w:fill="auto"/>
          </w:tcPr>
          <w:p w14:paraId="32C268F3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Какая работа проводилась с ребёнком?</w:t>
            </w:r>
          </w:p>
        </w:tc>
      </w:tr>
      <w:tr w:rsidR="00D055C5" w:rsidRPr="0076158C" w14:paraId="241A4DBE" w14:textId="77777777" w:rsidTr="007C4EA1">
        <w:trPr>
          <w:trHeight w:val="590"/>
        </w:trPr>
        <w:tc>
          <w:tcPr>
            <w:tcW w:w="536" w:type="dxa"/>
            <w:vMerge/>
            <w:shd w:val="clear" w:color="auto" w:fill="auto"/>
          </w:tcPr>
          <w:p w14:paraId="421F333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822" w:type="dxa"/>
            <w:vMerge/>
          </w:tcPr>
          <w:p w14:paraId="41FD891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36823B8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ребёнка</w:t>
            </w:r>
          </w:p>
        </w:tc>
        <w:tc>
          <w:tcPr>
            <w:tcW w:w="1375" w:type="dxa"/>
            <w:shd w:val="clear" w:color="auto" w:fill="auto"/>
          </w:tcPr>
          <w:p w14:paraId="3D33B9DC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  <w:p w14:paraId="046E0FC2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рождения</w:t>
            </w:r>
          </w:p>
        </w:tc>
        <w:tc>
          <w:tcPr>
            <w:tcW w:w="1499" w:type="dxa"/>
            <w:shd w:val="clear" w:color="auto" w:fill="auto"/>
          </w:tcPr>
          <w:p w14:paraId="0D5F28FF" w14:textId="099986EE" w:rsidR="00D055C5" w:rsidRPr="0076158C" w:rsidRDefault="00663199" w:rsidP="00CB59C0">
            <w:pPr>
              <w:spacing w:line="276" w:lineRule="auto"/>
              <w:jc w:val="center"/>
            </w:pPr>
            <w:r>
              <w:t>К</w:t>
            </w:r>
            <w:r w:rsidR="00C2295A">
              <w:t>ласс</w:t>
            </w:r>
          </w:p>
        </w:tc>
        <w:tc>
          <w:tcPr>
            <w:tcW w:w="2623" w:type="dxa"/>
            <w:vMerge/>
            <w:shd w:val="clear" w:color="auto" w:fill="auto"/>
          </w:tcPr>
          <w:p w14:paraId="16B475D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670BC27F" w14:textId="77777777" w:rsidTr="007C4EA1">
        <w:trPr>
          <w:trHeight w:val="274"/>
        </w:trPr>
        <w:tc>
          <w:tcPr>
            <w:tcW w:w="536" w:type="dxa"/>
            <w:shd w:val="clear" w:color="auto" w:fill="auto"/>
          </w:tcPr>
          <w:p w14:paraId="20253D2E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822" w:type="dxa"/>
          </w:tcPr>
          <w:p w14:paraId="4FA8C84E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191933D3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375" w:type="dxa"/>
            <w:shd w:val="clear" w:color="auto" w:fill="auto"/>
          </w:tcPr>
          <w:p w14:paraId="76E5F72C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1499" w:type="dxa"/>
            <w:shd w:val="clear" w:color="auto" w:fill="auto"/>
          </w:tcPr>
          <w:p w14:paraId="6F4844CC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  <w:tc>
          <w:tcPr>
            <w:tcW w:w="2623" w:type="dxa"/>
            <w:shd w:val="clear" w:color="auto" w:fill="auto"/>
          </w:tcPr>
          <w:p w14:paraId="42844304" w14:textId="77777777" w:rsidR="00D055C5" w:rsidRPr="0076158C" w:rsidRDefault="00D055C5" w:rsidP="00CB59C0">
            <w:pPr>
              <w:spacing w:line="276" w:lineRule="auto"/>
              <w:jc w:val="both"/>
            </w:pPr>
          </w:p>
        </w:tc>
      </w:tr>
      <w:tr w:rsidR="007C4EA1" w:rsidRPr="0076158C" w14:paraId="5040BCD8" w14:textId="77777777" w:rsidTr="007C4EA1">
        <w:trPr>
          <w:trHeight w:val="274"/>
        </w:trPr>
        <w:tc>
          <w:tcPr>
            <w:tcW w:w="536" w:type="dxa"/>
            <w:shd w:val="clear" w:color="auto" w:fill="auto"/>
          </w:tcPr>
          <w:p w14:paraId="45415EDD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822" w:type="dxa"/>
          </w:tcPr>
          <w:p w14:paraId="77E12A2F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141C4E7A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375" w:type="dxa"/>
            <w:shd w:val="clear" w:color="auto" w:fill="auto"/>
          </w:tcPr>
          <w:p w14:paraId="1CFB6C79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1499" w:type="dxa"/>
            <w:shd w:val="clear" w:color="auto" w:fill="auto"/>
          </w:tcPr>
          <w:p w14:paraId="747D22BD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  <w:tc>
          <w:tcPr>
            <w:tcW w:w="2623" w:type="dxa"/>
            <w:shd w:val="clear" w:color="auto" w:fill="auto"/>
          </w:tcPr>
          <w:p w14:paraId="7FAAA31E" w14:textId="77777777" w:rsidR="007C4EA1" w:rsidRPr="0076158C" w:rsidRDefault="007C4EA1" w:rsidP="00CB59C0">
            <w:pPr>
              <w:spacing w:line="276" w:lineRule="auto"/>
              <w:jc w:val="both"/>
            </w:pPr>
          </w:p>
        </w:tc>
      </w:tr>
      <w:bookmarkEnd w:id="6"/>
    </w:tbl>
    <w:p w14:paraId="49317E5E" w14:textId="77777777" w:rsidR="00D055C5" w:rsidRDefault="00D055C5" w:rsidP="00D055C5">
      <w:pPr>
        <w:spacing w:line="360" w:lineRule="auto"/>
        <w:jc w:val="both"/>
      </w:pPr>
    </w:p>
    <w:p w14:paraId="0AC9BC23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4. </w:t>
      </w:r>
      <w:bookmarkStart w:id="7" w:name="_Hlk121477449"/>
      <w:r w:rsidRPr="007C4EA1">
        <w:rPr>
          <w:sz w:val="28"/>
          <w:szCs w:val="28"/>
        </w:rPr>
        <w:t>Учёт индивидуальных диагностических мероприятий.</w:t>
      </w:r>
      <w:bookmarkEnd w:id="7"/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574"/>
        <w:gridCol w:w="1249"/>
        <w:gridCol w:w="1339"/>
        <w:gridCol w:w="1505"/>
        <w:gridCol w:w="3222"/>
      </w:tblGrid>
      <w:tr w:rsidR="00D055C5" w:rsidRPr="0076158C" w14:paraId="10CB693A" w14:textId="77777777" w:rsidTr="007C4EA1">
        <w:trPr>
          <w:trHeight w:val="653"/>
        </w:trPr>
        <w:tc>
          <w:tcPr>
            <w:tcW w:w="626" w:type="dxa"/>
            <w:vMerge w:val="restart"/>
            <w:shd w:val="clear" w:color="auto" w:fill="auto"/>
          </w:tcPr>
          <w:p w14:paraId="784331F9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8" w:name="_Hlk121477477"/>
            <w:r w:rsidRPr="0076158C">
              <w:t>№</w:t>
            </w:r>
          </w:p>
          <w:p w14:paraId="44E1248E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п/п</w:t>
            </w:r>
          </w:p>
        </w:tc>
        <w:tc>
          <w:tcPr>
            <w:tcW w:w="4227" w:type="dxa"/>
            <w:gridSpan w:val="3"/>
            <w:shd w:val="clear" w:color="auto" w:fill="auto"/>
          </w:tcPr>
          <w:p w14:paraId="0C44223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 ребёнке</w:t>
            </w:r>
          </w:p>
          <w:p w14:paraId="2CE2896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14:paraId="09BD147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проведения диагностики</w:t>
            </w:r>
          </w:p>
        </w:tc>
        <w:tc>
          <w:tcPr>
            <w:tcW w:w="3329" w:type="dxa"/>
            <w:vMerge w:val="restart"/>
            <w:shd w:val="clear" w:color="auto" w:fill="auto"/>
          </w:tcPr>
          <w:p w14:paraId="35C63AD2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Используемые методики</w:t>
            </w:r>
          </w:p>
        </w:tc>
      </w:tr>
      <w:tr w:rsidR="00D055C5" w:rsidRPr="0076158C" w14:paraId="61997F4D" w14:textId="77777777" w:rsidTr="007C4EA1">
        <w:trPr>
          <w:trHeight w:val="669"/>
        </w:trPr>
        <w:tc>
          <w:tcPr>
            <w:tcW w:w="626" w:type="dxa"/>
            <w:vMerge/>
            <w:shd w:val="clear" w:color="auto" w:fill="auto"/>
          </w:tcPr>
          <w:p w14:paraId="66908ED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00" w:type="dxa"/>
            <w:shd w:val="clear" w:color="auto" w:fill="auto"/>
          </w:tcPr>
          <w:p w14:paraId="52C5A85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ребёнка</w:t>
            </w:r>
          </w:p>
        </w:tc>
        <w:tc>
          <w:tcPr>
            <w:tcW w:w="1251" w:type="dxa"/>
            <w:shd w:val="clear" w:color="auto" w:fill="auto"/>
          </w:tcPr>
          <w:p w14:paraId="03D8460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  <w:p w14:paraId="1B0389BC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рождения</w:t>
            </w:r>
          </w:p>
        </w:tc>
        <w:tc>
          <w:tcPr>
            <w:tcW w:w="1376" w:type="dxa"/>
            <w:shd w:val="clear" w:color="auto" w:fill="auto"/>
          </w:tcPr>
          <w:p w14:paraId="71C7A931" w14:textId="6BA583CE" w:rsidR="00D055C5" w:rsidRPr="0076158C" w:rsidRDefault="00663199" w:rsidP="00CB59C0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1328" w:type="dxa"/>
            <w:vMerge/>
            <w:shd w:val="clear" w:color="auto" w:fill="auto"/>
          </w:tcPr>
          <w:p w14:paraId="13B2A9F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3329" w:type="dxa"/>
            <w:vMerge/>
            <w:shd w:val="clear" w:color="auto" w:fill="auto"/>
          </w:tcPr>
          <w:p w14:paraId="482F81F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09B31B15" w14:textId="77777777" w:rsidTr="007C4EA1">
        <w:trPr>
          <w:trHeight w:val="311"/>
        </w:trPr>
        <w:tc>
          <w:tcPr>
            <w:tcW w:w="626" w:type="dxa"/>
            <w:shd w:val="clear" w:color="auto" w:fill="auto"/>
          </w:tcPr>
          <w:p w14:paraId="58B58B0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00" w:type="dxa"/>
            <w:shd w:val="clear" w:color="auto" w:fill="auto"/>
          </w:tcPr>
          <w:p w14:paraId="47A2A3FE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251" w:type="dxa"/>
            <w:shd w:val="clear" w:color="auto" w:fill="auto"/>
          </w:tcPr>
          <w:p w14:paraId="457A2010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376" w:type="dxa"/>
            <w:shd w:val="clear" w:color="auto" w:fill="auto"/>
          </w:tcPr>
          <w:p w14:paraId="792CE904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328" w:type="dxa"/>
            <w:shd w:val="clear" w:color="auto" w:fill="auto"/>
          </w:tcPr>
          <w:p w14:paraId="4AF42B2C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3329" w:type="dxa"/>
            <w:shd w:val="clear" w:color="auto" w:fill="auto"/>
          </w:tcPr>
          <w:p w14:paraId="14292668" w14:textId="77777777" w:rsidR="00D055C5" w:rsidRPr="0076158C" w:rsidRDefault="00D055C5" w:rsidP="00CB59C0">
            <w:pPr>
              <w:spacing w:line="276" w:lineRule="auto"/>
            </w:pPr>
          </w:p>
        </w:tc>
      </w:tr>
      <w:tr w:rsidR="007C4EA1" w:rsidRPr="0076158C" w14:paraId="6862C279" w14:textId="77777777" w:rsidTr="007C4EA1">
        <w:trPr>
          <w:trHeight w:val="311"/>
        </w:trPr>
        <w:tc>
          <w:tcPr>
            <w:tcW w:w="626" w:type="dxa"/>
            <w:shd w:val="clear" w:color="auto" w:fill="auto"/>
          </w:tcPr>
          <w:p w14:paraId="7D08AEC5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600" w:type="dxa"/>
            <w:shd w:val="clear" w:color="auto" w:fill="auto"/>
          </w:tcPr>
          <w:p w14:paraId="5125B194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1251" w:type="dxa"/>
            <w:shd w:val="clear" w:color="auto" w:fill="auto"/>
          </w:tcPr>
          <w:p w14:paraId="2E1A57E7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1376" w:type="dxa"/>
            <w:shd w:val="clear" w:color="auto" w:fill="auto"/>
          </w:tcPr>
          <w:p w14:paraId="43AB0A4A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1328" w:type="dxa"/>
            <w:shd w:val="clear" w:color="auto" w:fill="auto"/>
          </w:tcPr>
          <w:p w14:paraId="13B69CC4" w14:textId="77777777" w:rsidR="007C4EA1" w:rsidRPr="0076158C" w:rsidRDefault="007C4EA1" w:rsidP="00CB59C0">
            <w:pPr>
              <w:spacing w:line="276" w:lineRule="auto"/>
            </w:pPr>
          </w:p>
        </w:tc>
        <w:tc>
          <w:tcPr>
            <w:tcW w:w="3329" w:type="dxa"/>
            <w:shd w:val="clear" w:color="auto" w:fill="auto"/>
          </w:tcPr>
          <w:p w14:paraId="5FA8C38C" w14:textId="77777777" w:rsidR="007C4EA1" w:rsidRPr="0076158C" w:rsidRDefault="007C4EA1" w:rsidP="00CB59C0">
            <w:pPr>
              <w:spacing w:line="276" w:lineRule="auto"/>
            </w:pPr>
          </w:p>
        </w:tc>
      </w:tr>
      <w:bookmarkEnd w:id="8"/>
    </w:tbl>
    <w:p w14:paraId="3722AA0E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5C723A3B" w14:textId="77777777" w:rsidR="00D055C5" w:rsidRPr="007C4EA1" w:rsidRDefault="00D055C5" w:rsidP="007C4EA1">
      <w:pPr>
        <w:jc w:val="both"/>
        <w:rPr>
          <w:b/>
          <w:sz w:val="28"/>
          <w:szCs w:val="28"/>
        </w:rPr>
      </w:pPr>
      <w:r w:rsidRPr="007C4EA1">
        <w:rPr>
          <w:b/>
          <w:sz w:val="28"/>
          <w:szCs w:val="28"/>
        </w:rPr>
        <w:t>Форма № 6. Журнал учёта групповых коррекционно-развивающих занятий.</w:t>
      </w:r>
    </w:p>
    <w:p w14:paraId="24F622D6" w14:textId="77777777" w:rsidR="007C4EA1" w:rsidRDefault="007C4EA1" w:rsidP="007C4EA1">
      <w:pPr>
        <w:jc w:val="both"/>
        <w:rPr>
          <w:bCs/>
          <w:sz w:val="28"/>
          <w:szCs w:val="28"/>
        </w:rPr>
      </w:pPr>
    </w:p>
    <w:p w14:paraId="2530C167" w14:textId="0421EFB8" w:rsidR="00D055C5" w:rsidRPr="007C4EA1" w:rsidRDefault="00D055C5" w:rsidP="007C4EA1">
      <w:pPr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Журнал учета групповых коррекционно-развивающих занятий состоит из нескольких таблиц.</w:t>
      </w:r>
    </w:p>
    <w:p w14:paraId="5A784955" w14:textId="77777777" w:rsidR="00D055C5" w:rsidRPr="007C4EA1" w:rsidRDefault="00D055C5" w:rsidP="00D055C5">
      <w:pPr>
        <w:spacing w:line="360" w:lineRule="auto"/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Таблица №1 Список используемых коррекционно-развивающих программ</w:t>
      </w:r>
    </w:p>
    <w:tbl>
      <w:tblPr>
        <w:tblStyle w:val="a9"/>
        <w:tblW w:w="9296" w:type="dxa"/>
        <w:tblInd w:w="-5" w:type="dxa"/>
        <w:tblLook w:val="04A0" w:firstRow="1" w:lastRow="0" w:firstColumn="1" w:lastColumn="0" w:noHBand="0" w:noVBand="1"/>
      </w:tblPr>
      <w:tblGrid>
        <w:gridCol w:w="3867"/>
        <w:gridCol w:w="1527"/>
        <w:gridCol w:w="1401"/>
        <w:gridCol w:w="1255"/>
        <w:gridCol w:w="1246"/>
      </w:tblGrid>
      <w:tr w:rsidR="00D055C5" w:rsidRPr="002D628A" w14:paraId="77AAE911" w14:textId="77777777" w:rsidTr="007C4EA1">
        <w:trPr>
          <w:trHeight w:val="626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3591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Название программы, автор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6E7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CA0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Сроки проведения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C27" w14:textId="63E9BD95" w:rsidR="00D055C5" w:rsidRPr="002D628A" w:rsidRDefault="00663199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t>Класс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3639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628A">
              <w:rPr>
                <w:rFonts w:ascii="Times New Roman" w:hAnsi="Times New Roman" w:cs="Times New Roman"/>
                <w:bCs/>
              </w:rPr>
              <w:t>Кол-во человек</w:t>
            </w:r>
          </w:p>
        </w:tc>
      </w:tr>
      <w:tr w:rsidR="00D055C5" w:rsidRPr="002D628A" w14:paraId="4952D258" w14:textId="77777777" w:rsidTr="007C4EA1">
        <w:trPr>
          <w:trHeight w:val="31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280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61F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337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130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EB8" w14:textId="77777777" w:rsidR="00D055C5" w:rsidRPr="002D628A" w:rsidRDefault="00D055C5" w:rsidP="00CB5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C4EA1" w:rsidRPr="002D628A" w14:paraId="38040114" w14:textId="77777777" w:rsidTr="007C4EA1">
        <w:trPr>
          <w:trHeight w:val="31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FA84" w14:textId="77777777" w:rsidR="007C4EA1" w:rsidRPr="002D628A" w:rsidRDefault="007C4EA1" w:rsidP="00CB5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A8A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000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F11B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23B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</w:tr>
      <w:tr w:rsidR="007C4EA1" w:rsidRPr="002D628A" w14:paraId="78B5E641" w14:textId="77777777" w:rsidTr="007C4EA1">
        <w:trPr>
          <w:trHeight w:val="31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7E25" w14:textId="77777777" w:rsidR="007C4EA1" w:rsidRPr="002D628A" w:rsidRDefault="007C4EA1" w:rsidP="00CB5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6C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5E2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2B2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4DA" w14:textId="77777777" w:rsidR="007C4EA1" w:rsidRPr="002D628A" w:rsidRDefault="007C4EA1" w:rsidP="00CB59C0">
            <w:pPr>
              <w:jc w:val="center"/>
              <w:rPr>
                <w:bCs/>
              </w:rPr>
            </w:pPr>
          </w:p>
        </w:tc>
      </w:tr>
    </w:tbl>
    <w:p w14:paraId="34980E6D" w14:textId="77777777" w:rsidR="00D055C5" w:rsidRPr="007C4EA1" w:rsidRDefault="00D055C5" w:rsidP="00D055C5">
      <w:pPr>
        <w:spacing w:line="360" w:lineRule="auto"/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Таблица №2. Расписание групповых занятий.</w:t>
      </w:r>
    </w:p>
    <w:tbl>
      <w:tblPr>
        <w:tblpPr w:leftFromText="180" w:rightFromText="180" w:vertAnchor="page" w:horzAnchor="margin" w:tblpY="162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062"/>
        <w:gridCol w:w="3562"/>
        <w:gridCol w:w="1417"/>
      </w:tblGrid>
      <w:tr w:rsidR="007C4EA1" w:rsidRPr="0076158C" w14:paraId="2D102200" w14:textId="77777777" w:rsidTr="007C4EA1">
        <w:trPr>
          <w:trHeight w:val="641"/>
        </w:trPr>
        <w:tc>
          <w:tcPr>
            <w:tcW w:w="2252" w:type="dxa"/>
            <w:shd w:val="clear" w:color="auto" w:fill="auto"/>
          </w:tcPr>
          <w:p w14:paraId="121F041B" w14:textId="77777777" w:rsidR="007C4EA1" w:rsidRPr="0076158C" w:rsidRDefault="007C4EA1" w:rsidP="007C4EA1">
            <w:pPr>
              <w:spacing w:line="276" w:lineRule="auto"/>
              <w:jc w:val="center"/>
            </w:pPr>
            <w:bookmarkStart w:id="9" w:name="_Hlk121482002"/>
            <w:r w:rsidRPr="0076158C">
              <w:t>Наименование группы</w:t>
            </w:r>
          </w:p>
        </w:tc>
        <w:tc>
          <w:tcPr>
            <w:tcW w:w="2067" w:type="dxa"/>
            <w:shd w:val="clear" w:color="auto" w:fill="auto"/>
          </w:tcPr>
          <w:p w14:paraId="4AED3289" w14:textId="77777777" w:rsidR="007C4EA1" w:rsidRPr="0076158C" w:rsidRDefault="007C4EA1" w:rsidP="007C4EA1">
            <w:pPr>
              <w:spacing w:line="276" w:lineRule="auto"/>
              <w:jc w:val="center"/>
            </w:pPr>
            <w:r w:rsidRPr="0076158C">
              <w:t>День недели/Время</w:t>
            </w:r>
          </w:p>
        </w:tc>
        <w:tc>
          <w:tcPr>
            <w:tcW w:w="3583" w:type="dxa"/>
            <w:shd w:val="clear" w:color="auto" w:fill="auto"/>
          </w:tcPr>
          <w:p w14:paraId="08B88A7D" w14:textId="77777777" w:rsidR="007C4EA1" w:rsidRPr="0076158C" w:rsidRDefault="007C4EA1" w:rsidP="007C4EA1">
            <w:pPr>
              <w:spacing w:line="276" w:lineRule="auto"/>
              <w:jc w:val="center"/>
            </w:pPr>
            <w:r w:rsidRPr="0076158C">
              <w:t>Наименование программы</w:t>
            </w:r>
          </w:p>
        </w:tc>
        <w:tc>
          <w:tcPr>
            <w:tcW w:w="1385" w:type="dxa"/>
            <w:shd w:val="clear" w:color="auto" w:fill="auto"/>
          </w:tcPr>
          <w:p w14:paraId="2AA59349" w14:textId="77777777" w:rsidR="007C4EA1" w:rsidRPr="0076158C" w:rsidRDefault="007C4EA1" w:rsidP="007C4EA1">
            <w:pPr>
              <w:spacing w:line="276" w:lineRule="auto"/>
              <w:jc w:val="center"/>
            </w:pPr>
            <w:r w:rsidRPr="0076158C">
              <w:t>Количество человек</w:t>
            </w:r>
          </w:p>
        </w:tc>
      </w:tr>
      <w:tr w:rsidR="007C4EA1" w:rsidRPr="0076158C" w14:paraId="6840833A" w14:textId="77777777" w:rsidTr="007C4EA1">
        <w:trPr>
          <w:trHeight w:val="320"/>
        </w:trPr>
        <w:tc>
          <w:tcPr>
            <w:tcW w:w="2252" w:type="dxa"/>
            <w:shd w:val="clear" w:color="auto" w:fill="auto"/>
          </w:tcPr>
          <w:p w14:paraId="5EF5229B" w14:textId="77777777" w:rsidR="007C4EA1" w:rsidRPr="0076158C" w:rsidRDefault="007C4EA1" w:rsidP="007C4EA1">
            <w:pPr>
              <w:spacing w:line="276" w:lineRule="auto"/>
            </w:pPr>
          </w:p>
        </w:tc>
        <w:tc>
          <w:tcPr>
            <w:tcW w:w="2067" w:type="dxa"/>
            <w:shd w:val="clear" w:color="auto" w:fill="auto"/>
          </w:tcPr>
          <w:p w14:paraId="7D3D6E85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38C5D8D5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1385" w:type="dxa"/>
            <w:shd w:val="clear" w:color="auto" w:fill="auto"/>
          </w:tcPr>
          <w:p w14:paraId="191C283E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</w:tr>
      <w:tr w:rsidR="007C4EA1" w:rsidRPr="0076158C" w14:paraId="60B85777" w14:textId="77777777" w:rsidTr="007C4EA1">
        <w:trPr>
          <w:trHeight w:val="320"/>
        </w:trPr>
        <w:tc>
          <w:tcPr>
            <w:tcW w:w="2252" w:type="dxa"/>
            <w:shd w:val="clear" w:color="auto" w:fill="auto"/>
          </w:tcPr>
          <w:p w14:paraId="0DF72476" w14:textId="77777777" w:rsidR="007C4EA1" w:rsidRPr="0076158C" w:rsidRDefault="007C4EA1" w:rsidP="007C4EA1">
            <w:pPr>
              <w:spacing w:line="276" w:lineRule="auto"/>
            </w:pPr>
          </w:p>
        </w:tc>
        <w:tc>
          <w:tcPr>
            <w:tcW w:w="2067" w:type="dxa"/>
            <w:shd w:val="clear" w:color="auto" w:fill="auto"/>
          </w:tcPr>
          <w:p w14:paraId="5D3E74EB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40184219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1385" w:type="dxa"/>
            <w:shd w:val="clear" w:color="auto" w:fill="auto"/>
          </w:tcPr>
          <w:p w14:paraId="7DAC940B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</w:tr>
      <w:tr w:rsidR="007C4EA1" w:rsidRPr="0076158C" w14:paraId="4A841AEC" w14:textId="77777777" w:rsidTr="007C4EA1">
        <w:trPr>
          <w:trHeight w:val="305"/>
        </w:trPr>
        <w:tc>
          <w:tcPr>
            <w:tcW w:w="2252" w:type="dxa"/>
            <w:shd w:val="clear" w:color="auto" w:fill="auto"/>
          </w:tcPr>
          <w:p w14:paraId="1B00589C" w14:textId="77777777" w:rsidR="007C4EA1" w:rsidRPr="0076158C" w:rsidRDefault="007C4EA1" w:rsidP="007C4EA1">
            <w:pPr>
              <w:spacing w:line="276" w:lineRule="auto"/>
            </w:pPr>
          </w:p>
        </w:tc>
        <w:tc>
          <w:tcPr>
            <w:tcW w:w="2067" w:type="dxa"/>
            <w:shd w:val="clear" w:color="auto" w:fill="auto"/>
          </w:tcPr>
          <w:p w14:paraId="77540D1E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6E883DCB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  <w:tc>
          <w:tcPr>
            <w:tcW w:w="1385" w:type="dxa"/>
            <w:shd w:val="clear" w:color="auto" w:fill="auto"/>
          </w:tcPr>
          <w:p w14:paraId="7BB7855C" w14:textId="77777777" w:rsidR="007C4EA1" w:rsidRPr="0076158C" w:rsidRDefault="007C4EA1" w:rsidP="007C4EA1">
            <w:pPr>
              <w:spacing w:line="276" w:lineRule="auto"/>
              <w:jc w:val="center"/>
            </w:pPr>
          </w:p>
        </w:tc>
      </w:tr>
      <w:bookmarkEnd w:id="9"/>
    </w:tbl>
    <w:p w14:paraId="3EDC805F" w14:textId="77777777" w:rsidR="007C4EA1" w:rsidRDefault="007C4EA1" w:rsidP="00D055C5">
      <w:pPr>
        <w:spacing w:line="360" w:lineRule="auto"/>
        <w:jc w:val="both"/>
        <w:rPr>
          <w:bCs/>
        </w:rPr>
      </w:pPr>
    </w:p>
    <w:p w14:paraId="7FD16D7F" w14:textId="77777777" w:rsidR="00D055C5" w:rsidRPr="007C4EA1" w:rsidRDefault="00D055C5" w:rsidP="007C4EA1">
      <w:pPr>
        <w:jc w:val="both"/>
        <w:rPr>
          <w:bCs/>
          <w:sz w:val="28"/>
          <w:szCs w:val="28"/>
        </w:rPr>
      </w:pPr>
      <w:r w:rsidRPr="007C4EA1">
        <w:rPr>
          <w:bCs/>
          <w:sz w:val="28"/>
          <w:szCs w:val="28"/>
        </w:rPr>
        <w:t>Таблица №3. Название программы и список группы с датами занятий.</w:t>
      </w:r>
    </w:p>
    <w:tbl>
      <w:tblPr>
        <w:tblStyle w:val="a9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2027"/>
        <w:gridCol w:w="527"/>
        <w:gridCol w:w="486"/>
        <w:gridCol w:w="502"/>
        <w:gridCol w:w="511"/>
        <w:gridCol w:w="506"/>
        <w:gridCol w:w="506"/>
        <w:gridCol w:w="455"/>
        <w:gridCol w:w="503"/>
        <w:gridCol w:w="510"/>
        <w:gridCol w:w="506"/>
        <w:gridCol w:w="506"/>
        <w:gridCol w:w="506"/>
        <w:gridCol w:w="511"/>
        <w:gridCol w:w="7"/>
      </w:tblGrid>
      <w:tr w:rsidR="00D055C5" w14:paraId="24C0891F" w14:textId="77777777" w:rsidTr="007C4EA1">
        <w:trPr>
          <w:trHeight w:val="14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9EB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CCF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  <w:p w14:paraId="13AAFB03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  <w:p w14:paraId="216C6335" w14:textId="77777777" w:rsidR="00D055C5" w:rsidRDefault="00D055C5" w:rsidP="00CB59C0">
            <w:pPr>
              <w:ind w:left="-389" w:first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ребенка</w:t>
            </w:r>
          </w:p>
        </w:tc>
        <w:tc>
          <w:tcPr>
            <w:tcW w:w="6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ACD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и № занятия</w:t>
            </w:r>
          </w:p>
        </w:tc>
      </w:tr>
      <w:tr w:rsidR="00D055C5" w14:paraId="02A07A6F" w14:textId="77777777" w:rsidTr="007C4EA1">
        <w:trPr>
          <w:gridAfter w:val="1"/>
          <w:wAfter w:w="7" w:type="dxa"/>
          <w:trHeight w:val="14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30C6" w14:textId="77777777" w:rsidR="00D055C5" w:rsidRDefault="00D055C5" w:rsidP="00C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CC7C" w14:textId="77777777" w:rsidR="00D055C5" w:rsidRDefault="00D055C5" w:rsidP="00CB59C0">
            <w:pPr>
              <w:ind w:left="-389" w:firstLine="247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F7F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  <w:p w14:paraId="48A50BCB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  <w:p w14:paraId="7EC250B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B36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6F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374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0C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C9B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41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CA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4F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6F5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82B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A6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B83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14:paraId="39576A01" w14:textId="77777777" w:rsidTr="007C4EA1">
        <w:trPr>
          <w:gridAfter w:val="1"/>
          <w:wAfter w:w="7" w:type="dxa"/>
          <w:trHeight w:val="13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9FA2" w14:textId="77777777" w:rsidR="00D055C5" w:rsidRDefault="00D055C5" w:rsidP="00CB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E33E" w14:textId="77777777" w:rsidR="00D055C5" w:rsidRDefault="00D055C5" w:rsidP="00CB59C0">
            <w:pPr>
              <w:ind w:left="-389" w:firstLine="247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6C0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CC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147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B3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0B6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FE2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BCD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B59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32E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158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411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6D6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E3C" w14:textId="77777777" w:rsidR="00D055C5" w:rsidRDefault="00D055C5" w:rsidP="00CB5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14:paraId="6FE13230" w14:textId="77777777" w:rsidTr="007C4EA1">
        <w:trPr>
          <w:gridAfter w:val="1"/>
          <w:wAfter w:w="7" w:type="dxa"/>
          <w:trHeight w:val="4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9C5" w14:textId="77777777" w:rsidR="00D055C5" w:rsidRPr="001E296C" w:rsidRDefault="00D055C5" w:rsidP="00D055C5">
            <w:pPr>
              <w:pStyle w:val="a8"/>
              <w:numPr>
                <w:ilvl w:val="0"/>
                <w:numId w:val="3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981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2A9" w14:textId="77777777" w:rsidR="00D055C5" w:rsidRPr="00BC5157" w:rsidRDefault="00D055C5" w:rsidP="00CB59C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B19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66C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CFF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B5B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F28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6FD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05C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B34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54E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BE5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966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A84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C5" w14:paraId="584CA43B" w14:textId="77777777" w:rsidTr="007C4EA1">
        <w:trPr>
          <w:gridAfter w:val="1"/>
          <w:wAfter w:w="7" w:type="dxa"/>
          <w:trHeight w:val="4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A08" w14:textId="77777777" w:rsidR="00D055C5" w:rsidRPr="001E296C" w:rsidRDefault="00D055C5" w:rsidP="00D055C5">
            <w:pPr>
              <w:pStyle w:val="a8"/>
              <w:numPr>
                <w:ilvl w:val="0"/>
                <w:numId w:val="3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2A4" w14:textId="77777777" w:rsidR="00D055C5" w:rsidRDefault="00D055C5" w:rsidP="00CB59C0">
            <w:pPr>
              <w:spacing w:line="360" w:lineRule="auto"/>
              <w:ind w:left="-389" w:firstLine="2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055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627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7E0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0D3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6F6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0EE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413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009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8A8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87F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687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370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D32" w14:textId="77777777" w:rsidR="00D055C5" w:rsidRDefault="00D055C5" w:rsidP="00CB59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EA1" w14:paraId="6C57B9A1" w14:textId="77777777" w:rsidTr="007C4EA1">
        <w:trPr>
          <w:gridAfter w:val="1"/>
          <w:wAfter w:w="7" w:type="dxa"/>
          <w:trHeight w:val="4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4DB" w14:textId="77777777" w:rsidR="007C4EA1" w:rsidRPr="001E296C" w:rsidRDefault="007C4EA1" w:rsidP="00D055C5">
            <w:pPr>
              <w:pStyle w:val="a8"/>
              <w:numPr>
                <w:ilvl w:val="0"/>
                <w:numId w:val="30"/>
              </w:numPr>
              <w:spacing w:line="360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AE5" w14:textId="77777777" w:rsidR="007C4EA1" w:rsidRDefault="007C4EA1" w:rsidP="00CB59C0">
            <w:pPr>
              <w:spacing w:line="360" w:lineRule="auto"/>
              <w:ind w:left="-389" w:firstLine="247"/>
              <w:jc w:val="center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E6A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F92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6CB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BE0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7B4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199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211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498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A76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008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CF8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A2B" w14:textId="77777777" w:rsidR="007C4EA1" w:rsidRDefault="007C4EA1" w:rsidP="00CB59C0">
            <w:pPr>
              <w:spacing w:line="360" w:lineRule="auto"/>
              <w:jc w:val="center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6AE" w14:textId="77777777" w:rsidR="007C4EA1" w:rsidRDefault="007C4EA1" w:rsidP="00CB59C0">
            <w:pPr>
              <w:spacing w:line="360" w:lineRule="auto"/>
              <w:jc w:val="center"/>
            </w:pPr>
          </w:p>
        </w:tc>
      </w:tr>
    </w:tbl>
    <w:p w14:paraId="0F4546B3" w14:textId="77777777" w:rsidR="00D055C5" w:rsidRDefault="00D055C5" w:rsidP="00D055C5">
      <w:pPr>
        <w:spacing w:line="360" w:lineRule="auto"/>
        <w:jc w:val="both"/>
        <w:rPr>
          <w:bCs/>
        </w:rPr>
      </w:pPr>
    </w:p>
    <w:p w14:paraId="600239D1" w14:textId="77777777" w:rsidR="00D055C5" w:rsidRPr="007C4EA1" w:rsidRDefault="00D055C5" w:rsidP="007C4EA1">
      <w:pPr>
        <w:jc w:val="both"/>
        <w:rPr>
          <w:b/>
          <w:sz w:val="28"/>
          <w:szCs w:val="28"/>
        </w:rPr>
      </w:pPr>
      <w:r w:rsidRPr="007C4EA1">
        <w:rPr>
          <w:b/>
          <w:sz w:val="28"/>
          <w:szCs w:val="28"/>
        </w:rPr>
        <w:t xml:space="preserve">Форма №7   Журнал учета групповых форм работы педагога-психолога </w:t>
      </w:r>
    </w:p>
    <w:p w14:paraId="507102DB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    Журнал учёта групповых форм работы педагога-психолога состоит из нескольких таблиц.</w:t>
      </w:r>
    </w:p>
    <w:p w14:paraId="1A877609" w14:textId="77777777" w:rsidR="00D055C5" w:rsidRPr="007C4EA1" w:rsidRDefault="00D055C5" w:rsidP="007C4EA1">
      <w:pPr>
        <w:jc w:val="both"/>
        <w:rPr>
          <w:sz w:val="28"/>
          <w:szCs w:val="28"/>
        </w:rPr>
      </w:pPr>
    </w:p>
    <w:p w14:paraId="59C7EF04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1. Учёт групповых форм работы педагога-психолога с педагогами </w:t>
      </w:r>
      <w:bookmarkStart w:id="10" w:name="_Hlk121482765"/>
      <w:r w:rsidRPr="007C4EA1">
        <w:rPr>
          <w:sz w:val="28"/>
          <w:szCs w:val="28"/>
        </w:rPr>
        <w:t xml:space="preserve">(включая диагностику, </w:t>
      </w:r>
      <w:proofErr w:type="spellStart"/>
      <w:r w:rsidRPr="007C4EA1">
        <w:rPr>
          <w:sz w:val="28"/>
          <w:szCs w:val="28"/>
        </w:rPr>
        <w:t>психопрофилактику</w:t>
      </w:r>
      <w:proofErr w:type="spellEnd"/>
      <w:r w:rsidRPr="007C4EA1">
        <w:rPr>
          <w:sz w:val="28"/>
          <w:szCs w:val="28"/>
        </w:rPr>
        <w:t xml:space="preserve"> и </w:t>
      </w:r>
      <w:proofErr w:type="spellStart"/>
      <w:r w:rsidRPr="007C4EA1">
        <w:rPr>
          <w:sz w:val="28"/>
          <w:szCs w:val="28"/>
        </w:rPr>
        <w:t>психопросвещение</w:t>
      </w:r>
      <w:proofErr w:type="spellEnd"/>
      <w:r w:rsidRPr="007C4EA1">
        <w:rPr>
          <w:sz w:val="28"/>
          <w:szCs w:val="28"/>
        </w:rPr>
        <w:t>).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48"/>
        <w:gridCol w:w="2374"/>
        <w:gridCol w:w="1499"/>
        <w:gridCol w:w="1999"/>
      </w:tblGrid>
      <w:tr w:rsidR="00D055C5" w:rsidRPr="0076158C" w14:paraId="15C7C0A4" w14:textId="77777777" w:rsidTr="007C4EA1">
        <w:trPr>
          <w:trHeight w:val="923"/>
        </w:trPr>
        <w:tc>
          <w:tcPr>
            <w:tcW w:w="1745" w:type="dxa"/>
          </w:tcPr>
          <w:p w14:paraId="66294BAF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11" w:name="_Hlk56675483"/>
            <w:bookmarkEnd w:id="10"/>
            <w:r w:rsidRPr="0076158C">
              <w:t>Дата проведения</w:t>
            </w:r>
          </w:p>
          <w:p w14:paraId="5949739B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мероприятия</w:t>
            </w:r>
          </w:p>
        </w:tc>
        <w:tc>
          <w:tcPr>
            <w:tcW w:w="1748" w:type="dxa"/>
          </w:tcPr>
          <w:p w14:paraId="71E4E4E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Форма мероприятия</w:t>
            </w:r>
          </w:p>
        </w:tc>
        <w:tc>
          <w:tcPr>
            <w:tcW w:w="2374" w:type="dxa"/>
          </w:tcPr>
          <w:p w14:paraId="752DC1A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темы</w:t>
            </w:r>
          </w:p>
        </w:tc>
        <w:tc>
          <w:tcPr>
            <w:tcW w:w="1499" w:type="dxa"/>
          </w:tcPr>
          <w:p w14:paraId="776B717E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участников</w:t>
            </w:r>
          </w:p>
        </w:tc>
        <w:tc>
          <w:tcPr>
            <w:tcW w:w="1999" w:type="dxa"/>
          </w:tcPr>
          <w:p w14:paraId="6FEDEDC6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Направление работы педагога-психолога</w:t>
            </w:r>
          </w:p>
        </w:tc>
      </w:tr>
      <w:tr w:rsidR="00D055C5" w:rsidRPr="0076158C" w14:paraId="0EB42235" w14:textId="77777777" w:rsidTr="007C4EA1">
        <w:trPr>
          <w:trHeight w:val="307"/>
        </w:trPr>
        <w:tc>
          <w:tcPr>
            <w:tcW w:w="1745" w:type="dxa"/>
          </w:tcPr>
          <w:p w14:paraId="2B3602D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52187D0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108042FE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2396C38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69D7967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4773D898" w14:textId="77777777" w:rsidTr="007C4EA1">
        <w:trPr>
          <w:trHeight w:val="307"/>
        </w:trPr>
        <w:tc>
          <w:tcPr>
            <w:tcW w:w="1745" w:type="dxa"/>
          </w:tcPr>
          <w:p w14:paraId="3E7AD3D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091E650F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6E17A48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1C0F8BBD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1B708A3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3284AB59" w14:textId="77777777" w:rsidTr="007C4EA1">
        <w:trPr>
          <w:trHeight w:val="307"/>
        </w:trPr>
        <w:tc>
          <w:tcPr>
            <w:tcW w:w="1745" w:type="dxa"/>
          </w:tcPr>
          <w:p w14:paraId="4026D2A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2C6BF22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4435F02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644AD92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267A07A9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bookmarkEnd w:id="11"/>
    </w:tbl>
    <w:p w14:paraId="2F910FF7" w14:textId="77777777" w:rsidR="00D055C5" w:rsidRDefault="00D055C5" w:rsidP="00D055C5">
      <w:pPr>
        <w:spacing w:line="360" w:lineRule="auto"/>
        <w:jc w:val="both"/>
      </w:pPr>
    </w:p>
    <w:p w14:paraId="6B1E3FDC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t xml:space="preserve">Таблица № 2. Учёт групповых форм работы педагога-психолога с родителями (законными представителями) (включая диагностику, </w:t>
      </w:r>
      <w:proofErr w:type="spellStart"/>
      <w:r w:rsidRPr="007C4EA1">
        <w:rPr>
          <w:sz w:val="28"/>
          <w:szCs w:val="28"/>
        </w:rPr>
        <w:t>психопрофилактику</w:t>
      </w:r>
      <w:proofErr w:type="spellEnd"/>
      <w:r w:rsidRPr="007C4EA1">
        <w:rPr>
          <w:sz w:val="28"/>
          <w:szCs w:val="28"/>
        </w:rPr>
        <w:t xml:space="preserve"> и </w:t>
      </w:r>
      <w:proofErr w:type="spellStart"/>
      <w:r w:rsidRPr="007C4EA1">
        <w:rPr>
          <w:sz w:val="28"/>
          <w:szCs w:val="28"/>
        </w:rPr>
        <w:t>психопросвещение</w:t>
      </w:r>
      <w:proofErr w:type="spellEnd"/>
      <w:r w:rsidRPr="007C4EA1">
        <w:rPr>
          <w:sz w:val="28"/>
          <w:szCs w:val="28"/>
        </w:rPr>
        <w:t>).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51"/>
        <w:gridCol w:w="2378"/>
        <w:gridCol w:w="1501"/>
        <w:gridCol w:w="2002"/>
      </w:tblGrid>
      <w:tr w:rsidR="00D055C5" w:rsidRPr="0076158C" w14:paraId="038F8690" w14:textId="77777777" w:rsidTr="007C4EA1">
        <w:trPr>
          <w:trHeight w:val="1087"/>
        </w:trPr>
        <w:tc>
          <w:tcPr>
            <w:tcW w:w="1748" w:type="dxa"/>
          </w:tcPr>
          <w:p w14:paraId="0284BF8E" w14:textId="77777777" w:rsidR="00D055C5" w:rsidRPr="0076158C" w:rsidRDefault="00D055C5" w:rsidP="00CB59C0">
            <w:pPr>
              <w:spacing w:line="276" w:lineRule="auto"/>
              <w:jc w:val="center"/>
            </w:pPr>
            <w:bookmarkStart w:id="12" w:name="_Hlk56675556"/>
            <w:r w:rsidRPr="0076158C">
              <w:t>Дата проведения</w:t>
            </w:r>
          </w:p>
          <w:p w14:paraId="39B55BF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мероприятия</w:t>
            </w:r>
          </w:p>
        </w:tc>
        <w:tc>
          <w:tcPr>
            <w:tcW w:w="1751" w:type="dxa"/>
          </w:tcPr>
          <w:p w14:paraId="7D95E11B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Форма мероприятия</w:t>
            </w:r>
          </w:p>
        </w:tc>
        <w:tc>
          <w:tcPr>
            <w:tcW w:w="2378" w:type="dxa"/>
          </w:tcPr>
          <w:p w14:paraId="79E9B97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темы</w:t>
            </w:r>
          </w:p>
        </w:tc>
        <w:tc>
          <w:tcPr>
            <w:tcW w:w="1501" w:type="dxa"/>
          </w:tcPr>
          <w:p w14:paraId="167E448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участников</w:t>
            </w:r>
          </w:p>
        </w:tc>
        <w:tc>
          <w:tcPr>
            <w:tcW w:w="2002" w:type="dxa"/>
          </w:tcPr>
          <w:p w14:paraId="0517F7F1" w14:textId="77777777" w:rsidR="00D055C5" w:rsidRPr="0076158C" w:rsidRDefault="00D055C5" w:rsidP="00CB59C0">
            <w:pPr>
              <w:spacing w:line="276" w:lineRule="auto"/>
              <w:jc w:val="center"/>
            </w:pPr>
            <w:r>
              <w:t>Направление работы педагога-психолога</w:t>
            </w:r>
          </w:p>
        </w:tc>
      </w:tr>
      <w:tr w:rsidR="00D055C5" w:rsidRPr="0076158C" w14:paraId="615599A7" w14:textId="77777777" w:rsidTr="007C4EA1">
        <w:trPr>
          <w:trHeight w:val="362"/>
        </w:trPr>
        <w:tc>
          <w:tcPr>
            <w:tcW w:w="1748" w:type="dxa"/>
          </w:tcPr>
          <w:p w14:paraId="3429E3A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51" w:type="dxa"/>
          </w:tcPr>
          <w:p w14:paraId="460F775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378" w:type="dxa"/>
          </w:tcPr>
          <w:p w14:paraId="5A6290E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501" w:type="dxa"/>
          </w:tcPr>
          <w:p w14:paraId="125F077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02" w:type="dxa"/>
          </w:tcPr>
          <w:p w14:paraId="62AEA75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623BA9AF" w14:textId="77777777" w:rsidTr="007C4EA1">
        <w:trPr>
          <w:trHeight w:val="362"/>
        </w:trPr>
        <w:tc>
          <w:tcPr>
            <w:tcW w:w="1748" w:type="dxa"/>
          </w:tcPr>
          <w:p w14:paraId="6FEAD50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51" w:type="dxa"/>
          </w:tcPr>
          <w:p w14:paraId="1EFC28AF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8" w:type="dxa"/>
          </w:tcPr>
          <w:p w14:paraId="4AB18B8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501" w:type="dxa"/>
          </w:tcPr>
          <w:p w14:paraId="18429E99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002" w:type="dxa"/>
          </w:tcPr>
          <w:p w14:paraId="4ECB244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72C1459B" w14:textId="77777777" w:rsidTr="007C4EA1">
        <w:trPr>
          <w:trHeight w:val="362"/>
        </w:trPr>
        <w:tc>
          <w:tcPr>
            <w:tcW w:w="1748" w:type="dxa"/>
          </w:tcPr>
          <w:p w14:paraId="45B78B69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51" w:type="dxa"/>
          </w:tcPr>
          <w:p w14:paraId="2D6C097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8" w:type="dxa"/>
          </w:tcPr>
          <w:p w14:paraId="24B32D23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501" w:type="dxa"/>
          </w:tcPr>
          <w:p w14:paraId="08D75F93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002" w:type="dxa"/>
          </w:tcPr>
          <w:p w14:paraId="497A454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bookmarkEnd w:id="12"/>
    </w:tbl>
    <w:p w14:paraId="2BF48398" w14:textId="77777777" w:rsidR="00D055C5" w:rsidRDefault="00D055C5" w:rsidP="00D055C5">
      <w:pPr>
        <w:spacing w:line="360" w:lineRule="auto"/>
        <w:jc w:val="both"/>
      </w:pPr>
    </w:p>
    <w:p w14:paraId="5E693595" w14:textId="77777777" w:rsidR="00D055C5" w:rsidRPr="007C4EA1" w:rsidRDefault="00D055C5" w:rsidP="007C4EA1">
      <w:pPr>
        <w:jc w:val="both"/>
        <w:rPr>
          <w:sz w:val="28"/>
          <w:szCs w:val="28"/>
        </w:rPr>
      </w:pPr>
      <w:r w:rsidRPr="007C4EA1">
        <w:rPr>
          <w:sz w:val="28"/>
          <w:szCs w:val="28"/>
        </w:rPr>
        <w:lastRenderedPageBreak/>
        <w:t>Таблица № 3. Учёт групповых психопрофилактических мероприятий педагога-психолога с детьми.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48"/>
        <w:gridCol w:w="2374"/>
        <w:gridCol w:w="1499"/>
        <w:gridCol w:w="1999"/>
      </w:tblGrid>
      <w:tr w:rsidR="00D055C5" w:rsidRPr="0076158C" w14:paraId="52591D2C" w14:textId="77777777" w:rsidTr="007C4EA1">
        <w:trPr>
          <w:trHeight w:val="698"/>
        </w:trPr>
        <w:tc>
          <w:tcPr>
            <w:tcW w:w="1745" w:type="dxa"/>
          </w:tcPr>
          <w:p w14:paraId="05398D65" w14:textId="77777777" w:rsidR="00D055C5" w:rsidRPr="0070744B" w:rsidRDefault="00D055C5" w:rsidP="00CB59C0">
            <w:pPr>
              <w:spacing w:line="276" w:lineRule="auto"/>
              <w:jc w:val="center"/>
              <w:rPr>
                <w:bCs/>
              </w:rPr>
            </w:pPr>
            <w:bookmarkStart w:id="13" w:name="_Hlk61192313"/>
            <w:r w:rsidRPr="0070744B">
              <w:rPr>
                <w:bCs/>
              </w:rPr>
              <w:t>Дата проведения</w:t>
            </w:r>
          </w:p>
          <w:p w14:paraId="0BF1FD43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мероприятия</w:t>
            </w:r>
          </w:p>
        </w:tc>
        <w:tc>
          <w:tcPr>
            <w:tcW w:w="1748" w:type="dxa"/>
          </w:tcPr>
          <w:p w14:paraId="5D8DB533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Форма мероприятия</w:t>
            </w:r>
          </w:p>
        </w:tc>
        <w:tc>
          <w:tcPr>
            <w:tcW w:w="2374" w:type="dxa"/>
          </w:tcPr>
          <w:p w14:paraId="206D58C5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Наименование темы</w:t>
            </w:r>
          </w:p>
        </w:tc>
        <w:tc>
          <w:tcPr>
            <w:tcW w:w="1499" w:type="dxa"/>
          </w:tcPr>
          <w:p w14:paraId="1DF33EFB" w14:textId="77777777" w:rsidR="00D055C5" w:rsidRPr="0070744B" w:rsidRDefault="00D055C5" w:rsidP="00CB59C0">
            <w:pPr>
              <w:spacing w:line="276" w:lineRule="auto"/>
              <w:jc w:val="center"/>
            </w:pPr>
            <w:r w:rsidRPr="0070744B">
              <w:rPr>
                <w:bCs/>
              </w:rPr>
              <w:t>Количество участников</w:t>
            </w:r>
          </w:p>
        </w:tc>
        <w:tc>
          <w:tcPr>
            <w:tcW w:w="1999" w:type="dxa"/>
          </w:tcPr>
          <w:p w14:paraId="17C3EC9E" w14:textId="0C817C61" w:rsidR="00D055C5" w:rsidRPr="0070744B" w:rsidRDefault="00C2295A" w:rsidP="00CB59C0">
            <w:pPr>
              <w:spacing w:line="276" w:lineRule="auto"/>
              <w:jc w:val="center"/>
            </w:pPr>
            <w:r>
              <w:rPr>
                <w:bCs/>
              </w:rPr>
              <w:t>Класс</w:t>
            </w:r>
          </w:p>
        </w:tc>
      </w:tr>
      <w:tr w:rsidR="00D055C5" w:rsidRPr="0076158C" w14:paraId="0AAFDABE" w14:textId="77777777" w:rsidTr="007C4EA1">
        <w:trPr>
          <w:trHeight w:val="332"/>
        </w:trPr>
        <w:tc>
          <w:tcPr>
            <w:tcW w:w="1745" w:type="dxa"/>
          </w:tcPr>
          <w:p w14:paraId="3FC10E8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6C57404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6A4B0CC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5C365F0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2CE93C0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35A2F591" w14:textId="77777777" w:rsidTr="007C4EA1">
        <w:trPr>
          <w:trHeight w:val="332"/>
        </w:trPr>
        <w:tc>
          <w:tcPr>
            <w:tcW w:w="1745" w:type="dxa"/>
          </w:tcPr>
          <w:p w14:paraId="6ACBC753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26AAB058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7D3BD6BD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7BAA0864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4510EEB8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658B6FBF" w14:textId="77777777" w:rsidTr="007C4EA1">
        <w:trPr>
          <w:trHeight w:val="332"/>
        </w:trPr>
        <w:tc>
          <w:tcPr>
            <w:tcW w:w="1745" w:type="dxa"/>
          </w:tcPr>
          <w:p w14:paraId="2244622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48" w:type="dxa"/>
          </w:tcPr>
          <w:p w14:paraId="3475694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374" w:type="dxa"/>
          </w:tcPr>
          <w:p w14:paraId="175481BE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99" w:type="dxa"/>
          </w:tcPr>
          <w:p w14:paraId="20020B4D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999" w:type="dxa"/>
          </w:tcPr>
          <w:p w14:paraId="0978421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bookmarkEnd w:id="13"/>
    </w:tbl>
    <w:p w14:paraId="17675F7A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</w:p>
    <w:p w14:paraId="73C6847D" w14:textId="77777777" w:rsidR="00D055C5" w:rsidRPr="007C4EA1" w:rsidRDefault="00D055C5" w:rsidP="00D055C5">
      <w:pPr>
        <w:spacing w:line="360" w:lineRule="auto"/>
        <w:jc w:val="both"/>
        <w:rPr>
          <w:sz w:val="28"/>
          <w:szCs w:val="28"/>
        </w:rPr>
      </w:pPr>
      <w:r w:rsidRPr="007C4EA1">
        <w:rPr>
          <w:sz w:val="28"/>
          <w:szCs w:val="28"/>
        </w:rPr>
        <w:t>Таблица № 4. Групповая диагностика детей.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787"/>
        <w:gridCol w:w="1417"/>
        <w:gridCol w:w="2159"/>
        <w:gridCol w:w="2961"/>
      </w:tblGrid>
      <w:tr w:rsidR="00D055C5" w:rsidRPr="0076158C" w14:paraId="48A1E4A5" w14:textId="77777777" w:rsidTr="007C4EA1">
        <w:trPr>
          <w:trHeight w:val="728"/>
        </w:trPr>
        <w:tc>
          <w:tcPr>
            <w:tcW w:w="1033" w:type="dxa"/>
          </w:tcPr>
          <w:p w14:paraId="21D59FF4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</w:tc>
        <w:tc>
          <w:tcPr>
            <w:tcW w:w="1787" w:type="dxa"/>
          </w:tcPr>
          <w:p w14:paraId="1B6626E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группы</w:t>
            </w:r>
          </w:p>
        </w:tc>
        <w:tc>
          <w:tcPr>
            <w:tcW w:w="1408" w:type="dxa"/>
          </w:tcPr>
          <w:p w14:paraId="38EEA4B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участников</w:t>
            </w:r>
          </w:p>
        </w:tc>
        <w:tc>
          <w:tcPr>
            <w:tcW w:w="2162" w:type="dxa"/>
          </w:tcPr>
          <w:p w14:paraId="3632AB12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Цель диагностики</w:t>
            </w:r>
          </w:p>
        </w:tc>
        <w:tc>
          <w:tcPr>
            <w:tcW w:w="2966" w:type="dxa"/>
          </w:tcPr>
          <w:p w14:paraId="50D9A52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методик (и)</w:t>
            </w:r>
          </w:p>
        </w:tc>
      </w:tr>
      <w:tr w:rsidR="00D055C5" w:rsidRPr="0076158C" w14:paraId="0B191AC0" w14:textId="77777777" w:rsidTr="007C4EA1">
        <w:trPr>
          <w:trHeight w:val="346"/>
        </w:trPr>
        <w:tc>
          <w:tcPr>
            <w:tcW w:w="1033" w:type="dxa"/>
          </w:tcPr>
          <w:p w14:paraId="05CD641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787" w:type="dxa"/>
          </w:tcPr>
          <w:p w14:paraId="33865BAB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44776C4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162" w:type="dxa"/>
          </w:tcPr>
          <w:p w14:paraId="3481289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966" w:type="dxa"/>
          </w:tcPr>
          <w:p w14:paraId="59FE47E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7C4EA1" w:rsidRPr="0076158C" w14:paraId="1DDE9B66" w14:textId="77777777" w:rsidTr="007C4EA1">
        <w:trPr>
          <w:trHeight w:val="346"/>
        </w:trPr>
        <w:tc>
          <w:tcPr>
            <w:tcW w:w="1033" w:type="dxa"/>
          </w:tcPr>
          <w:p w14:paraId="05D29B25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87" w:type="dxa"/>
          </w:tcPr>
          <w:p w14:paraId="7B968047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57C41994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162" w:type="dxa"/>
          </w:tcPr>
          <w:p w14:paraId="1916314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966" w:type="dxa"/>
          </w:tcPr>
          <w:p w14:paraId="036D944A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  <w:tr w:rsidR="007C4EA1" w:rsidRPr="0076158C" w14:paraId="5748F4A1" w14:textId="77777777" w:rsidTr="007C4EA1">
        <w:trPr>
          <w:trHeight w:val="346"/>
        </w:trPr>
        <w:tc>
          <w:tcPr>
            <w:tcW w:w="1033" w:type="dxa"/>
          </w:tcPr>
          <w:p w14:paraId="5D8C4912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787" w:type="dxa"/>
          </w:tcPr>
          <w:p w14:paraId="69DC2395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3D4E087C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162" w:type="dxa"/>
          </w:tcPr>
          <w:p w14:paraId="75A85276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  <w:tc>
          <w:tcPr>
            <w:tcW w:w="2966" w:type="dxa"/>
          </w:tcPr>
          <w:p w14:paraId="55707BC4" w14:textId="77777777" w:rsidR="007C4EA1" w:rsidRPr="0076158C" w:rsidRDefault="007C4EA1" w:rsidP="00CB59C0">
            <w:pPr>
              <w:spacing w:line="276" w:lineRule="auto"/>
              <w:jc w:val="center"/>
            </w:pPr>
          </w:p>
        </w:tc>
      </w:tr>
    </w:tbl>
    <w:p w14:paraId="5D23E335" w14:textId="77777777" w:rsidR="00D055C5" w:rsidRDefault="00D055C5" w:rsidP="00D055C5">
      <w:pPr>
        <w:spacing w:line="360" w:lineRule="auto"/>
        <w:jc w:val="both"/>
      </w:pPr>
    </w:p>
    <w:p w14:paraId="3E721410" w14:textId="77777777" w:rsidR="00D055C5" w:rsidRPr="00702922" w:rsidRDefault="00D055C5" w:rsidP="00D055C5">
      <w:pPr>
        <w:spacing w:line="360" w:lineRule="auto"/>
        <w:jc w:val="both"/>
        <w:rPr>
          <w:b/>
          <w:iCs/>
        </w:rPr>
      </w:pPr>
    </w:p>
    <w:p w14:paraId="60CC7EEA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  <w:bookmarkStart w:id="14" w:name="_Hlk142202193"/>
      <w:r w:rsidRPr="00702922">
        <w:rPr>
          <w:b/>
          <w:sz w:val="28"/>
          <w:szCs w:val="28"/>
        </w:rPr>
        <w:t xml:space="preserve">Форма № 8. Журнал индивидуальных консультаций </w:t>
      </w:r>
    </w:p>
    <w:p w14:paraId="30900D12" w14:textId="77777777" w:rsid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 </w:t>
      </w:r>
    </w:p>
    <w:p w14:paraId="202DBE1D" w14:textId="0E355F27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Журнал учёта индивидуальных консультаций состоит из таблицы:</w:t>
      </w:r>
    </w:p>
    <w:tbl>
      <w:tblPr>
        <w:tblStyle w:val="a9"/>
        <w:tblW w:w="9299" w:type="dxa"/>
        <w:tblLook w:val="04A0" w:firstRow="1" w:lastRow="0" w:firstColumn="1" w:lastColumn="0" w:noHBand="0" w:noVBand="1"/>
      </w:tblPr>
      <w:tblGrid>
        <w:gridCol w:w="1634"/>
        <w:gridCol w:w="1542"/>
        <w:gridCol w:w="845"/>
        <w:gridCol w:w="1384"/>
        <w:gridCol w:w="947"/>
        <w:gridCol w:w="1246"/>
        <w:gridCol w:w="1701"/>
      </w:tblGrid>
      <w:tr w:rsidR="00D055C5" w14:paraId="52A9F71D" w14:textId="77777777" w:rsidTr="00702922">
        <w:trPr>
          <w:trHeight w:val="679"/>
        </w:trPr>
        <w:tc>
          <w:tcPr>
            <w:tcW w:w="1494" w:type="dxa"/>
            <w:vMerge w:val="restart"/>
          </w:tcPr>
          <w:p w14:paraId="42DAD2E6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Дата консультации</w:t>
            </w:r>
          </w:p>
        </w:tc>
        <w:tc>
          <w:tcPr>
            <w:tcW w:w="2577" w:type="dxa"/>
            <w:gridSpan w:val="2"/>
          </w:tcPr>
          <w:p w14:paraId="5FD9ABBA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Данные о консультируемом</w:t>
            </w:r>
          </w:p>
        </w:tc>
        <w:tc>
          <w:tcPr>
            <w:tcW w:w="2534" w:type="dxa"/>
            <w:gridSpan w:val="2"/>
          </w:tcPr>
          <w:p w14:paraId="3C9DE72C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Данные о ребёнке</w:t>
            </w:r>
          </w:p>
        </w:tc>
        <w:tc>
          <w:tcPr>
            <w:tcW w:w="1139" w:type="dxa"/>
            <w:vMerge w:val="restart"/>
          </w:tcPr>
          <w:p w14:paraId="10BA4C58" w14:textId="77777777" w:rsidR="00D055C5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744B">
              <w:rPr>
                <w:rFonts w:ascii="Times New Roman" w:hAnsi="Times New Roman" w:cs="Times New Roman"/>
                <w:bCs/>
              </w:rPr>
              <w:t>Характер проблемы</w:t>
            </w:r>
          </w:p>
          <w:p w14:paraId="560F78C6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или код </w:t>
            </w:r>
          </w:p>
        </w:tc>
        <w:tc>
          <w:tcPr>
            <w:tcW w:w="1555" w:type="dxa"/>
            <w:vMerge w:val="restart"/>
          </w:tcPr>
          <w:p w14:paraId="2A993599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Результат консультации/ рекомендации</w:t>
            </w:r>
          </w:p>
        </w:tc>
      </w:tr>
      <w:tr w:rsidR="00D055C5" w14:paraId="61BF5FCB" w14:textId="77777777" w:rsidTr="00702922">
        <w:trPr>
          <w:trHeight w:val="1714"/>
        </w:trPr>
        <w:tc>
          <w:tcPr>
            <w:tcW w:w="1494" w:type="dxa"/>
            <w:vMerge/>
          </w:tcPr>
          <w:p w14:paraId="5D79E6C7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gridSpan w:val="2"/>
          </w:tcPr>
          <w:p w14:paraId="289758EE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44B">
              <w:rPr>
                <w:rFonts w:ascii="Times New Roman" w:hAnsi="Times New Roman" w:cs="Times New Roman"/>
              </w:rPr>
              <w:t>Ф.И.О. консультируемого</w:t>
            </w:r>
            <w:r>
              <w:rPr>
                <w:rFonts w:ascii="Times New Roman" w:hAnsi="Times New Roman" w:cs="Times New Roman"/>
              </w:rPr>
              <w:t xml:space="preserve"> или </w:t>
            </w:r>
          </w:p>
          <w:p w14:paraId="513B66DF" w14:textId="77777777" w:rsidR="00D055C5" w:rsidRPr="006B5D39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5D39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E64CA1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B5D39">
              <w:rPr>
                <w:rFonts w:ascii="Times New Roman" w:hAnsi="Times New Roman" w:cs="Times New Roman"/>
              </w:rPr>
              <w:t>бра</w:t>
            </w:r>
            <w:r>
              <w:rPr>
                <w:rFonts w:ascii="Times New Roman" w:hAnsi="Times New Roman" w:cs="Times New Roman"/>
              </w:rPr>
              <w:t>тившегося в случае анонимного запроса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1416B19B" w14:textId="77777777" w:rsidR="00D055C5" w:rsidRPr="0070744B" w:rsidRDefault="00D055C5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44B">
              <w:rPr>
                <w:rFonts w:ascii="Times New Roman" w:hAnsi="Times New Roman" w:cs="Times New Roman"/>
              </w:rPr>
              <w:t>Ф.И. ребёнка/ дата рождения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45A83730" w14:textId="6BC41651" w:rsidR="00D055C5" w:rsidRPr="0070744B" w:rsidRDefault="00C2295A" w:rsidP="00CB5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9" w:type="dxa"/>
            <w:vMerge/>
          </w:tcPr>
          <w:p w14:paraId="615A08E6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/>
          </w:tcPr>
          <w:p w14:paraId="56143EF0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055C5" w14:paraId="03F8D811" w14:textId="77777777" w:rsidTr="00702922">
        <w:trPr>
          <w:trHeight w:val="339"/>
        </w:trPr>
        <w:tc>
          <w:tcPr>
            <w:tcW w:w="1494" w:type="dxa"/>
          </w:tcPr>
          <w:p w14:paraId="05CACA16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</w:tcPr>
          <w:p w14:paraId="4FB77194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4B8D0E76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</w:tcPr>
          <w:p w14:paraId="7D709A95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</w:tcPr>
          <w:p w14:paraId="63E73E89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14:paraId="39570A14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14:paraId="5B2A61DA" w14:textId="77777777" w:rsidR="00D055C5" w:rsidRDefault="00D055C5" w:rsidP="00CB59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2922" w14:paraId="0DF862E6" w14:textId="77777777" w:rsidTr="00702922">
        <w:trPr>
          <w:trHeight w:val="355"/>
        </w:trPr>
        <w:tc>
          <w:tcPr>
            <w:tcW w:w="1494" w:type="dxa"/>
          </w:tcPr>
          <w:p w14:paraId="7010AC0B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15" w:type="dxa"/>
          </w:tcPr>
          <w:p w14:paraId="4AA50CB2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62" w:type="dxa"/>
          </w:tcPr>
          <w:p w14:paraId="38E4D551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97" w:type="dxa"/>
          </w:tcPr>
          <w:p w14:paraId="3DD8574C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37" w:type="dxa"/>
          </w:tcPr>
          <w:p w14:paraId="2F99D467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9" w:type="dxa"/>
          </w:tcPr>
          <w:p w14:paraId="3B764C6F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</w:tcPr>
          <w:p w14:paraId="445F1012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702922" w14:paraId="4FA63795" w14:textId="77777777" w:rsidTr="00702922">
        <w:trPr>
          <w:trHeight w:val="355"/>
        </w:trPr>
        <w:tc>
          <w:tcPr>
            <w:tcW w:w="1494" w:type="dxa"/>
          </w:tcPr>
          <w:p w14:paraId="6AE8B626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15" w:type="dxa"/>
          </w:tcPr>
          <w:p w14:paraId="7CA0B362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62" w:type="dxa"/>
          </w:tcPr>
          <w:p w14:paraId="3C0E9FE0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97" w:type="dxa"/>
          </w:tcPr>
          <w:p w14:paraId="18183629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37" w:type="dxa"/>
          </w:tcPr>
          <w:p w14:paraId="73E277F1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9" w:type="dxa"/>
          </w:tcPr>
          <w:p w14:paraId="52204978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</w:tcPr>
          <w:p w14:paraId="3BAF503E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tr w:rsidR="00702922" w14:paraId="59BA075C" w14:textId="77777777" w:rsidTr="00702922">
        <w:trPr>
          <w:trHeight w:val="355"/>
        </w:trPr>
        <w:tc>
          <w:tcPr>
            <w:tcW w:w="1494" w:type="dxa"/>
          </w:tcPr>
          <w:p w14:paraId="1E5E2FD0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15" w:type="dxa"/>
          </w:tcPr>
          <w:p w14:paraId="1E5CF02B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62" w:type="dxa"/>
          </w:tcPr>
          <w:p w14:paraId="6E765E89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97" w:type="dxa"/>
          </w:tcPr>
          <w:p w14:paraId="4E15A175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37" w:type="dxa"/>
          </w:tcPr>
          <w:p w14:paraId="2EDFF0BA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9" w:type="dxa"/>
          </w:tcPr>
          <w:p w14:paraId="6022E6A3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5" w:type="dxa"/>
          </w:tcPr>
          <w:p w14:paraId="35F6D79A" w14:textId="77777777" w:rsidR="00702922" w:rsidRDefault="00702922" w:rsidP="00CB59C0">
            <w:pPr>
              <w:spacing w:line="276" w:lineRule="auto"/>
              <w:jc w:val="both"/>
              <w:rPr>
                <w:b/>
              </w:rPr>
            </w:pPr>
          </w:p>
        </w:tc>
      </w:tr>
      <w:bookmarkEnd w:id="14"/>
    </w:tbl>
    <w:p w14:paraId="7C85BEEB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31FA26CC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>Форма № 9. Заключение по результатам психологического обследования</w:t>
      </w:r>
    </w:p>
    <w:p w14:paraId="5A9F57B1" w14:textId="77777777" w:rsidR="00315E7D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 xml:space="preserve">  </w:t>
      </w:r>
    </w:p>
    <w:p w14:paraId="64AF2976" w14:textId="77B7A0C3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b/>
          <w:sz w:val="28"/>
          <w:szCs w:val="28"/>
        </w:rPr>
        <w:t xml:space="preserve">  </w:t>
      </w:r>
      <w:r w:rsidRPr="00702922">
        <w:rPr>
          <w:sz w:val="28"/>
          <w:szCs w:val="28"/>
        </w:rPr>
        <w:t>Заключение по результатам психологического обследования ребёнка включает в себя:</w:t>
      </w:r>
    </w:p>
    <w:p w14:paraId="2ED68D67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Сроки проведения исследования.</w:t>
      </w:r>
    </w:p>
    <w:p w14:paraId="77FB73B8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Общие данные о ребёнке (фамилию, имя, отчество ребёнка, возраст, посещаемую группу).</w:t>
      </w:r>
    </w:p>
    <w:p w14:paraId="049348BE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lastRenderedPageBreak/>
        <w:t>Причину исследования.</w:t>
      </w:r>
    </w:p>
    <w:p w14:paraId="215A4DE8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Перечень используемых методик.</w:t>
      </w:r>
    </w:p>
    <w:p w14:paraId="206B8F8E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Описание особенностей эмоционально-волевой сферы и поведения ребёнка на момент обследования.</w:t>
      </w:r>
    </w:p>
    <w:p w14:paraId="596EFEFF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Описание особенностей характера деятельности ребёнка.</w:t>
      </w:r>
    </w:p>
    <w:p w14:paraId="12395043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Результаты исследования.</w:t>
      </w:r>
    </w:p>
    <w:p w14:paraId="3BC8C2BA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Заключение педагога-психолога.</w:t>
      </w:r>
    </w:p>
    <w:p w14:paraId="1FE32FBD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Прогноз.</w:t>
      </w:r>
    </w:p>
    <w:p w14:paraId="69AB3B27" w14:textId="77777777" w:rsidR="00D055C5" w:rsidRPr="00702922" w:rsidRDefault="00D055C5" w:rsidP="00702922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Рекомендации.</w:t>
      </w:r>
    </w:p>
    <w:p w14:paraId="378764D1" w14:textId="77777777" w:rsidR="00663199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  </w:t>
      </w:r>
    </w:p>
    <w:p w14:paraId="69092AAC" w14:textId="191AE31C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Заключение по результатам психологического обследования на группу детей включает в себя:</w:t>
      </w:r>
    </w:p>
    <w:p w14:paraId="1FB6EAB8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Сроки проведения исследования.</w:t>
      </w:r>
    </w:p>
    <w:p w14:paraId="47574D57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Данные о группе, с которой проводилось обследование (наименование группы, возрастная категория воспитанников).</w:t>
      </w:r>
    </w:p>
    <w:p w14:paraId="7B3EDACB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Причину исследования.</w:t>
      </w:r>
    </w:p>
    <w:p w14:paraId="355C95EF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Перечень используемых методик.</w:t>
      </w:r>
    </w:p>
    <w:p w14:paraId="3BF0B2CA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Результаты исследования.</w:t>
      </w:r>
    </w:p>
    <w:p w14:paraId="1C07B55E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Заключение педагога-психолога.</w:t>
      </w:r>
    </w:p>
    <w:p w14:paraId="6EC5A3A6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Прогноз.</w:t>
      </w:r>
    </w:p>
    <w:p w14:paraId="2F24029A" w14:textId="77777777" w:rsidR="00D055C5" w:rsidRPr="00702922" w:rsidRDefault="00D055C5" w:rsidP="00702922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Рекомендации.</w:t>
      </w:r>
    </w:p>
    <w:p w14:paraId="1384ABFC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</w:p>
    <w:p w14:paraId="63C69472" w14:textId="1AD73500" w:rsidR="00D055C5" w:rsidRPr="00702922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>Форма № 10</w:t>
      </w:r>
      <w:r w:rsidRPr="00702922">
        <w:rPr>
          <w:sz w:val="28"/>
          <w:szCs w:val="28"/>
        </w:rPr>
        <w:t xml:space="preserve"> </w:t>
      </w:r>
      <w:r w:rsidRPr="00702922">
        <w:rPr>
          <w:b/>
          <w:bCs/>
          <w:sz w:val="28"/>
          <w:szCs w:val="28"/>
        </w:rPr>
        <w:t xml:space="preserve">Индивидуальная карта психического развития </w:t>
      </w:r>
      <w:r w:rsidR="00663199">
        <w:rPr>
          <w:b/>
          <w:bCs/>
          <w:sz w:val="28"/>
          <w:szCs w:val="28"/>
        </w:rPr>
        <w:t>ребенка</w:t>
      </w:r>
      <w:r w:rsidRPr="00702922">
        <w:rPr>
          <w:b/>
          <w:bCs/>
          <w:sz w:val="28"/>
          <w:szCs w:val="28"/>
        </w:rPr>
        <w:t>, получающего психологическое сопровождение</w:t>
      </w:r>
      <w:r w:rsidRPr="00702922">
        <w:rPr>
          <w:b/>
          <w:sz w:val="28"/>
          <w:szCs w:val="28"/>
        </w:rPr>
        <w:t>.</w:t>
      </w:r>
    </w:p>
    <w:p w14:paraId="4A609EC4" w14:textId="77777777" w:rsidR="00315E7D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 </w:t>
      </w:r>
    </w:p>
    <w:p w14:paraId="5439D891" w14:textId="6B9BCC5E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Индивидуальная карта психического развития </w:t>
      </w:r>
      <w:r w:rsidR="00663199">
        <w:rPr>
          <w:sz w:val="28"/>
          <w:szCs w:val="28"/>
        </w:rPr>
        <w:t>ребенка</w:t>
      </w:r>
      <w:r w:rsidRPr="00702922">
        <w:rPr>
          <w:sz w:val="28"/>
          <w:szCs w:val="28"/>
        </w:rPr>
        <w:t>, получающего психологическое сопровождение, включает в себя:</w:t>
      </w:r>
    </w:p>
    <w:p w14:paraId="4A3615E1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Титульный лист.</w:t>
      </w:r>
    </w:p>
    <w:p w14:paraId="17F24576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Общие сведения о ребёнке.</w:t>
      </w:r>
    </w:p>
    <w:p w14:paraId="445F88D9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Сведения о семье ребёнка.</w:t>
      </w:r>
    </w:p>
    <w:p w14:paraId="2011C387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Анамнестические сведения.</w:t>
      </w:r>
    </w:p>
    <w:p w14:paraId="6486CB96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Данные о развитии ребёнка.</w:t>
      </w:r>
    </w:p>
    <w:p w14:paraId="223D2684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Выводы.</w:t>
      </w:r>
    </w:p>
    <w:p w14:paraId="1EFB5472" w14:textId="77777777" w:rsidR="00D055C5" w:rsidRPr="00702922" w:rsidRDefault="00D055C5" w:rsidP="00702922">
      <w:pPr>
        <w:pStyle w:val="a8"/>
        <w:numPr>
          <w:ilvl w:val="0"/>
          <w:numId w:val="24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Рекомендации.</w:t>
      </w:r>
    </w:p>
    <w:p w14:paraId="2AE35FA0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</w:p>
    <w:p w14:paraId="6FD8382A" w14:textId="77777777" w:rsidR="00D055C5" w:rsidRPr="00702922" w:rsidRDefault="00D055C5" w:rsidP="00702922">
      <w:pPr>
        <w:jc w:val="both"/>
        <w:rPr>
          <w:sz w:val="28"/>
          <w:szCs w:val="28"/>
        </w:rPr>
      </w:pPr>
      <w:bookmarkStart w:id="15" w:name="_Hlk142203474"/>
      <w:r w:rsidRPr="00702922">
        <w:rPr>
          <w:b/>
          <w:sz w:val="28"/>
          <w:szCs w:val="28"/>
        </w:rPr>
        <w:t>Форма № 11. Журнал учёта форм работы педагога-психолога с детьми ОВЗ</w:t>
      </w:r>
      <w:r w:rsidRPr="00702922">
        <w:rPr>
          <w:sz w:val="28"/>
          <w:szCs w:val="28"/>
        </w:rPr>
        <w:t>.</w:t>
      </w:r>
    </w:p>
    <w:p w14:paraId="06F3035A" w14:textId="77777777" w:rsidR="00315E7D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  </w:t>
      </w:r>
    </w:p>
    <w:p w14:paraId="54EFA88E" w14:textId="2DF40F12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 xml:space="preserve"> Журнал учёта форм работы педагога-психолога с детьми ОВЗ состоит из нескольких таблиц.</w:t>
      </w:r>
    </w:p>
    <w:p w14:paraId="741C993C" w14:textId="77777777" w:rsidR="00315E7D" w:rsidRDefault="00315E7D" w:rsidP="00702922">
      <w:pPr>
        <w:jc w:val="both"/>
        <w:rPr>
          <w:sz w:val="28"/>
          <w:szCs w:val="28"/>
        </w:rPr>
      </w:pPr>
    </w:p>
    <w:p w14:paraId="09222ED3" w14:textId="33D4570F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Таблица № 1. Сведения об обучающихся с ОВЗ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2"/>
        <w:gridCol w:w="1280"/>
        <w:gridCol w:w="1490"/>
        <w:gridCol w:w="1900"/>
        <w:gridCol w:w="2390"/>
      </w:tblGrid>
      <w:tr w:rsidR="00D055C5" w:rsidRPr="0076158C" w14:paraId="5494FF36" w14:textId="77777777" w:rsidTr="00702922">
        <w:trPr>
          <w:trHeight w:val="641"/>
        </w:trPr>
        <w:tc>
          <w:tcPr>
            <w:tcW w:w="498" w:type="dxa"/>
            <w:vMerge w:val="restart"/>
          </w:tcPr>
          <w:p w14:paraId="7F6B02F4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lastRenderedPageBreak/>
              <w:t>№ п/п</w:t>
            </w:r>
          </w:p>
        </w:tc>
        <w:tc>
          <w:tcPr>
            <w:tcW w:w="4232" w:type="dxa"/>
            <w:gridSpan w:val="3"/>
          </w:tcPr>
          <w:p w14:paraId="475D5495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об обучающемся</w:t>
            </w:r>
          </w:p>
          <w:p w14:paraId="6282C167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  <w:vMerge w:val="restart"/>
          </w:tcPr>
          <w:p w14:paraId="4D426E20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Программа обучения</w:t>
            </w:r>
          </w:p>
        </w:tc>
        <w:tc>
          <w:tcPr>
            <w:tcW w:w="2568" w:type="dxa"/>
            <w:vMerge w:val="restart"/>
          </w:tcPr>
          <w:p w14:paraId="0887961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Направление работы педагога-психолога</w:t>
            </w:r>
          </w:p>
        </w:tc>
      </w:tr>
      <w:tr w:rsidR="00D055C5" w:rsidRPr="0076158C" w14:paraId="51BE50D2" w14:textId="77777777" w:rsidTr="00702922">
        <w:trPr>
          <w:trHeight w:val="657"/>
        </w:trPr>
        <w:tc>
          <w:tcPr>
            <w:tcW w:w="498" w:type="dxa"/>
            <w:vMerge/>
          </w:tcPr>
          <w:p w14:paraId="730FB02D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3BE6AE5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обучающегося</w:t>
            </w:r>
          </w:p>
        </w:tc>
        <w:tc>
          <w:tcPr>
            <w:tcW w:w="1294" w:type="dxa"/>
          </w:tcPr>
          <w:p w14:paraId="1BBA894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рождения</w:t>
            </w:r>
          </w:p>
        </w:tc>
        <w:tc>
          <w:tcPr>
            <w:tcW w:w="1408" w:type="dxa"/>
          </w:tcPr>
          <w:p w14:paraId="5E3174E8" w14:textId="765075D3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 xml:space="preserve">Посещаемая </w:t>
            </w:r>
            <w:r w:rsidR="00C2295A">
              <w:t>класс</w:t>
            </w:r>
          </w:p>
        </w:tc>
        <w:tc>
          <w:tcPr>
            <w:tcW w:w="2014" w:type="dxa"/>
            <w:vMerge/>
          </w:tcPr>
          <w:p w14:paraId="2A5EDBB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568" w:type="dxa"/>
            <w:vMerge/>
          </w:tcPr>
          <w:p w14:paraId="142104B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D055C5" w:rsidRPr="0076158C" w14:paraId="5EDDB067" w14:textId="77777777" w:rsidTr="00702922">
        <w:trPr>
          <w:trHeight w:val="305"/>
        </w:trPr>
        <w:tc>
          <w:tcPr>
            <w:tcW w:w="498" w:type="dxa"/>
          </w:tcPr>
          <w:p w14:paraId="0D2F638E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6E0AFB33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294" w:type="dxa"/>
          </w:tcPr>
          <w:p w14:paraId="3653D1B5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48A0E21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14:paraId="5F0EAEA6" w14:textId="77777777" w:rsidR="00D055C5" w:rsidRPr="0076158C" w:rsidRDefault="00D055C5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  <w:tc>
          <w:tcPr>
            <w:tcW w:w="2568" w:type="dxa"/>
          </w:tcPr>
          <w:p w14:paraId="514F00C7" w14:textId="77777777" w:rsidR="00D055C5" w:rsidRPr="0076158C" w:rsidRDefault="00D055C5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</w:tr>
      <w:tr w:rsidR="00315E7D" w:rsidRPr="0076158C" w14:paraId="1DA31353" w14:textId="77777777" w:rsidTr="00702922">
        <w:trPr>
          <w:trHeight w:val="305"/>
        </w:trPr>
        <w:tc>
          <w:tcPr>
            <w:tcW w:w="498" w:type="dxa"/>
          </w:tcPr>
          <w:p w14:paraId="20646B29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476FB4AC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294" w:type="dxa"/>
          </w:tcPr>
          <w:p w14:paraId="23730DD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0FE6C56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14:paraId="232FC128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  <w:tc>
          <w:tcPr>
            <w:tcW w:w="2568" w:type="dxa"/>
          </w:tcPr>
          <w:p w14:paraId="7A11F2F8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</w:tr>
      <w:tr w:rsidR="00315E7D" w:rsidRPr="0076158C" w14:paraId="72BF1F1B" w14:textId="77777777" w:rsidTr="00702922">
        <w:trPr>
          <w:trHeight w:val="305"/>
        </w:trPr>
        <w:tc>
          <w:tcPr>
            <w:tcW w:w="498" w:type="dxa"/>
          </w:tcPr>
          <w:p w14:paraId="13F4E3D3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528" w:type="dxa"/>
          </w:tcPr>
          <w:p w14:paraId="34D4C0BD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294" w:type="dxa"/>
          </w:tcPr>
          <w:p w14:paraId="60F2D725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408" w:type="dxa"/>
          </w:tcPr>
          <w:p w14:paraId="5F34810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14:paraId="7C46DA88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  <w:tc>
          <w:tcPr>
            <w:tcW w:w="2568" w:type="dxa"/>
          </w:tcPr>
          <w:p w14:paraId="453A9050" w14:textId="77777777" w:rsidR="00315E7D" w:rsidRPr="0076158C" w:rsidRDefault="00315E7D" w:rsidP="00CB59C0">
            <w:pPr>
              <w:tabs>
                <w:tab w:val="left" w:pos="975"/>
              </w:tabs>
              <w:spacing w:line="276" w:lineRule="auto"/>
              <w:jc w:val="center"/>
            </w:pPr>
          </w:p>
        </w:tc>
      </w:tr>
    </w:tbl>
    <w:p w14:paraId="097A4D2F" w14:textId="77777777" w:rsidR="00315E7D" w:rsidRDefault="00315E7D" w:rsidP="00315E7D">
      <w:pPr>
        <w:jc w:val="both"/>
        <w:rPr>
          <w:sz w:val="28"/>
          <w:szCs w:val="28"/>
        </w:rPr>
      </w:pPr>
    </w:p>
    <w:p w14:paraId="79C53EA6" w14:textId="532C608C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Таблица № 2. Расписание индивидуальных коррекционно-развивающих заняти</w:t>
      </w:r>
      <w:r w:rsidR="00315E7D">
        <w:rPr>
          <w:sz w:val="28"/>
          <w:szCs w:val="28"/>
        </w:rPr>
        <w:t>й</w:t>
      </w:r>
      <w:r w:rsidRPr="00315E7D">
        <w:rPr>
          <w:sz w:val="28"/>
          <w:szCs w:val="28"/>
        </w:rPr>
        <w:t xml:space="preserve"> с обучающимися с ОВЗ.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939"/>
        <w:gridCol w:w="1878"/>
        <w:gridCol w:w="3482"/>
      </w:tblGrid>
      <w:tr w:rsidR="00D055C5" w:rsidRPr="0076158C" w14:paraId="7F35E0C6" w14:textId="77777777" w:rsidTr="00702922">
        <w:trPr>
          <w:trHeight w:val="580"/>
        </w:trPr>
        <w:tc>
          <w:tcPr>
            <w:tcW w:w="2043" w:type="dxa"/>
            <w:shd w:val="clear" w:color="auto" w:fill="auto"/>
          </w:tcPr>
          <w:p w14:paraId="1F01615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обучающегося</w:t>
            </w:r>
          </w:p>
        </w:tc>
        <w:tc>
          <w:tcPr>
            <w:tcW w:w="1939" w:type="dxa"/>
            <w:shd w:val="clear" w:color="auto" w:fill="auto"/>
          </w:tcPr>
          <w:p w14:paraId="130003FA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Время проведения занятия</w:t>
            </w:r>
          </w:p>
        </w:tc>
        <w:tc>
          <w:tcPr>
            <w:tcW w:w="1878" w:type="dxa"/>
            <w:shd w:val="clear" w:color="auto" w:fill="auto"/>
          </w:tcPr>
          <w:p w14:paraId="02A5383C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День недели</w:t>
            </w:r>
          </w:p>
        </w:tc>
        <w:tc>
          <w:tcPr>
            <w:tcW w:w="3482" w:type="dxa"/>
            <w:shd w:val="clear" w:color="auto" w:fill="auto"/>
          </w:tcPr>
          <w:p w14:paraId="176B01E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Форма работы</w:t>
            </w:r>
          </w:p>
        </w:tc>
      </w:tr>
      <w:tr w:rsidR="00D055C5" w:rsidRPr="0076158C" w14:paraId="61B727A1" w14:textId="77777777" w:rsidTr="00702922">
        <w:trPr>
          <w:trHeight w:val="276"/>
        </w:trPr>
        <w:tc>
          <w:tcPr>
            <w:tcW w:w="2043" w:type="dxa"/>
            <w:shd w:val="clear" w:color="auto" w:fill="auto"/>
          </w:tcPr>
          <w:p w14:paraId="50FD108D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939" w:type="dxa"/>
            <w:shd w:val="clear" w:color="auto" w:fill="auto"/>
          </w:tcPr>
          <w:p w14:paraId="1770DE8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878" w:type="dxa"/>
            <w:shd w:val="clear" w:color="auto" w:fill="auto"/>
          </w:tcPr>
          <w:p w14:paraId="601654D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3482" w:type="dxa"/>
            <w:shd w:val="clear" w:color="auto" w:fill="auto"/>
          </w:tcPr>
          <w:p w14:paraId="53C2580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315E7D" w:rsidRPr="0076158C" w14:paraId="2867953C" w14:textId="77777777" w:rsidTr="00702922">
        <w:trPr>
          <w:trHeight w:val="276"/>
        </w:trPr>
        <w:tc>
          <w:tcPr>
            <w:tcW w:w="2043" w:type="dxa"/>
            <w:shd w:val="clear" w:color="auto" w:fill="auto"/>
          </w:tcPr>
          <w:p w14:paraId="065177C1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39" w:type="dxa"/>
            <w:shd w:val="clear" w:color="auto" w:fill="auto"/>
          </w:tcPr>
          <w:p w14:paraId="7E6BEB25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878" w:type="dxa"/>
            <w:shd w:val="clear" w:color="auto" w:fill="auto"/>
          </w:tcPr>
          <w:p w14:paraId="0D28E7F3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482" w:type="dxa"/>
            <w:shd w:val="clear" w:color="auto" w:fill="auto"/>
          </w:tcPr>
          <w:p w14:paraId="75571257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  <w:tr w:rsidR="00315E7D" w:rsidRPr="0076158C" w14:paraId="25940A94" w14:textId="77777777" w:rsidTr="00702922">
        <w:trPr>
          <w:trHeight w:val="276"/>
        </w:trPr>
        <w:tc>
          <w:tcPr>
            <w:tcW w:w="2043" w:type="dxa"/>
            <w:shd w:val="clear" w:color="auto" w:fill="auto"/>
          </w:tcPr>
          <w:p w14:paraId="27BB7D9A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39" w:type="dxa"/>
            <w:shd w:val="clear" w:color="auto" w:fill="auto"/>
          </w:tcPr>
          <w:p w14:paraId="5ECE52BD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878" w:type="dxa"/>
            <w:shd w:val="clear" w:color="auto" w:fill="auto"/>
          </w:tcPr>
          <w:p w14:paraId="2C48F5AD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482" w:type="dxa"/>
            <w:shd w:val="clear" w:color="auto" w:fill="auto"/>
          </w:tcPr>
          <w:p w14:paraId="0605BF99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</w:tbl>
    <w:p w14:paraId="0DD7741B" w14:textId="77777777" w:rsidR="00315E7D" w:rsidRDefault="00315E7D" w:rsidP="00315E7D">
      <w:pPr>
        <w:jc w:val="both"/>
        <w:rPr>
          <w:sz w:val="28"/>
          <w:szCs w:val="28"/>
        </w:rPr>
      </w:pPr>
    </w:p>
    <w:p w14:paraId="4A7842B3" w14:textId="33EFB3F4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Таблица № 3. Расписание групповых коррекционно-развивающих занятий с обучающимися с ОВЗ.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906"/>
        <w:gridCol w:w="3303"/>
        <w:gridCol w:w="1643"/>
      </w:tblGrid>
      <w:tr w:rsidR="00D055C5" w:rsidRPr="0076158C" w14:paraId="1D211F65" w14:textId="77777777" w:rsidTr="00702922">
        <w:trPr>
          <w:trHeight w:val="649"/>
        </w:trPr>
        <w:tc>
          <w:tcPr>
            <w:tcW w:w="2444" w:type="dxa"/>
            <w:shd w:val="clear" w:color="auto" w:fill="auto"/>
          </w:tcPr>
          <w:p w14:paraId="02A3A67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группы</w:t>
            </w:r>
          </w:p>
        </w:tc>
        <w:tc>
          <w:tcPr>
            <w:tcW w:w="1906" w:type="dxa"/>
            <w:shd w:val="clear" w:color="auto" w:fill="auto"/>
          </w:tcPr>
          <w:p w14:paraId="5B3704F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День недели/Время</w:t>
            </w:r>
          </w:p>
        </w:tc>
        <w:tc>
          <w:tcPr>
            <w:tcW w:w="3303" w:type="dxa"/>
            <w:shd w:val="clear" w:color="auto" w:fill="auto"/>
          </w:tcPr>
          <w:p w14:paraId="68C665BA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Наименование программы</w:t>
            </w:r>
          </w:p>
        </w:tc>
        <w:tc>
          <w:tcPr>
            <w:tcW w:w="1643" w:type="dxa"/>
            <w:shd w:val="clear" w:color="auto" w:fill="auto"/>
          </w:tcPr>
          <w:p w14:paraId="1E3973E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Количество человек</w:t>
            </w:r>
          </w:p>
        </w:tc>
      </w:tr>
      <w:tr w:rsidR="00D055C5" w:rsidRPr="0076158C" w14:paraId="49BC101E" w14:textId="77777777" w:rsidTr="00702922">
        <w:trPr>
          <w:trHeight w:val="309"/>
        </w:trPr>
        <w:tc>
          <w:tcPr>
            <w:tcW w:w="2444" w:type="dxa"/>
            <w:shd w:val="clear" w:color="auto" w:fill="auto"/>
          </w:tcPr>
          <w:p w14:paraId="1ABE266F" w14:textId="77777777" w:rsidR="00D055C5" w:rsidRPr="0076158C" w:rsidRDefault="00D055C5" w:rsidP="00CB59C0">
            <w:pPr>
              <w:spacing w:line="276" w:lineRule="auto"/>
            </w:pPr>
          </w:p>
        </w:tc>
        <w:tc>
          <w:tcPr>
            <w:tcW w:w="1906" w:type="dxa"/>
            <w:shd w:val="clear" w:color="auto" w:fill="auto"/>
          </w:tcPr>
          <w:p w14:paraId="0BD5216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3303" w:type="dxa"/>
            <w:shd w:val="clear" w:color="auto" w:fill="auto"/>
          </w:tcPr>
          <w:p w14:paraId="0A6F454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69C1C554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315E7D" w:rsidRPr="0076158C" w14:paraId="1C9C595A" w14:textId="77777777" w:rsidTr="00702922">
        <w:trPr>
          <w:trHeight w:val="309"/>
        </w:trPr>
        <w:tc>
          <w:tcPr>
            <w:tcW w:w="2444" w:type="dxa"/>
            <w:shd w:val="clear" w:color="auto" w:fill="auto"/>
          </w:tcPr>
          <w:p w14:paraId="2FB92C91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06" w:type="dxa"/>
            <w:shd w:val="clear" w:color="auto" w:fill="auto"/>
          </w:tcPr>
          <w:p w14:paraId="6DEF82F3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303" w:type="dxa"/>
            <w:shd w:val="clear" w:color="auto" w:fill="auto"/>
          </w:tcPr>
          <w:p w14:paraId="187FA109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73519A60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  <w:tr w:rsidR="00315E7D" w:rsidRPr="0076158C" w14:paraId="0EA36162" w14:textId="77777777" w:rsidTr="00702922">
        <w:trPr>
          <w:trHeight w:val="309"/>
        </w:trPr>
        <w:tc>
          <w:tcPr>
            <w:tcW w:w="2444" w:type="dxa"/>
            <w:shd w:val="clear" w:color="auto" w:fill="auto"/>
          </w:tcPr>
          <w:p w14:paraId="4856759A" w14:textId="77777777" w:rsidR="00315E7D" w:rsidRPr="0076158C" w:rsidRDefault="00315E7D" w:rsidP="00CB59C0">
            <w:pPr>
              <w:spacing w:line="276" w:lineRule="auto"/>
            </w:pPr>
          </w:p>
        </w:tc>
        <w:tc>
          <w:tcPr>
            <w:tcW w:w="1906" w:type="dxa"/>
            <w:shd w:val="clear" w:color="auto" w:fill="auto"/>
          </w:tcPr>
          <w:p w14:paraId="37EA7035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3303" w:type="dxa"/>
            <w:shd w:val="clear" w:color="auto" w:fill="auto"/>
          </w:tcPr>
          <w:p w14:paraId="37DF843C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  <w:tc>
          <w:tcPr>
            <w:tcW w:w="1643" w:type="dxa"/>
            <w:shd w:val="clear" w:color="auto" w:fill="auto"/>
          </w:tcPr>
          <w:p w14:paraId="14E0C99E" w14:textId="77777777" w:rsidR="00315E7D" w:rsidRPr="0076158C" w:rsidRDefault="00315E7D" w:rsidP="00CB59C0">
            <w:pPr>
              <w:spacing w:line="276" w:lineRule="auto"/>
              <w:jc w:val="center"/>
            </w:pPr>
          </w:p>
        </w:tc>
      </w:tr>
    </w:tbl>
    <w:p w14:paraId="02809D4C" w14:textId="77777777" w:rsidR="00315E7D" w:rsidRDefault="00315E7D" w:rsidP="00D055C5">
      <w:pPr>
        <w:spacing w:line="360" w:lineRule="auto"/>
        <w:jc w:val="both"/>
      </w:pPr>
    </w:p>
    <w:p w14:paraId="4EC31841" w14:textId="3D124F7F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Таблица № 4. Учёт индивидуальных коррекционно-развивающих занятий с обучающимися с ОВЗ.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2"/>
        <w:gridCol w:w="663"/>
        <w:gridCol w:w="637"/>
        <w:gridCol w:w="637"/>
        <w:gridCol w:w="637"/>
        <w:gridCol w:w="568"/>
        <w:gridCol w:w="568"/>
        <w:gridCol w:w="568"/>
        <w:gridCol w:w="571"/>
        <w:gridCol w:w="1601"/>
      </w:tblGrid>
      <w:tr w:rsidR="00D055C5" w:rsidRPr="0076158C" w14:paraId="0F87F8A3" w14:textId="77777777" w:rsidTr="00315E7D">
        <w:trPr>
          <w:trHeight w:val="549"/>
        </w:trPr>
        <w:tc>
          <w:tcPr>
            <w:tcW w:w="540" w:type="dxa"/>
            <w:shd w:val="clear" w:color="auto" w:fill="auto"/>
          </w:tcPr>
          <w:p w14:paraId="2D8648C9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№ п/п</w:t>
            </w:r>
          </w:p>
        </w:tc>
        <w:tc>
          <w:tcPr>
            <w:tcW w:w="2292" w:type="dxa"/>
            <w:shd w:val="clear" w:color="auto" w:fill="auto"/>
          </w:tcPr>
          <w:p w14:paraId="13A31253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ребёнка</w:t>
            </w:r>
          </w:p>
        </w:tc>
        <w:tc>
          <w:tcPr>
            <w:tcW w:w="4849" w:type="dxa"/>
            <w:gridSpan w:val="8"/>
            <w:shd w:val="clear" w:color="auto" w:fill="auto"/>
          </w:tcPr>
          <w:p w14:paraId="7202C2AE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занятий</w:t>
            </w:r>
          </w:p>
        </w:tc>
        <w:tc>
          <w:tcPr>
            <w:tcW w:w="1601" w:type="dxa"/>
            <w:shd w:val="clear" w:color="auto" w:fill="auto"/>
          </w:tcPr>
          <w:p w14:paraId="6EF386D1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Общее количество, посещённых занятий</w:t>
            </w:r>
          </w:p>
        </w:tc>
      </w:tr>
      <w:tr w:rsidR="00315E7D" w:rsidRPr="0076158C" w14:paraId="4EEE5669" w14:textId="77777777" w:rsidTr="00315E7D">
        <w:trPr>
          <w:trHeight w:val="290"/>
        </w:trPr>
        <w:tc>
          <w:tcPr>
            <w:tcW w:w="540" w:type="dxa"/>
            <w:shd w:val="clear" w:color="auto" w:fill="auto"/>
            <w:vAlign w:val="center"/>
          </w:tcPr>
          <w:p w14:paraId="6E5A50A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292" w:type="dxa"/>
            <w:shd w:val="clear" w:color="auto" w:fill="auto"/>
          </w:tcPr>
          <w:p w14:paraId="19D58697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2F991A03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1F879FB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3105D810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483EAF5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27D941B2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54BA202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036F835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571" w:type="dxa"/>
            <w:shd w:val="clear" w:color="auto" w:fill="auto"/>
          </w:tcPr>
          <w:p w14:paraId="680F0D14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601" w:type="dxa"/>
            <w:shd w:val="clear" w:color="auto" w:fill="auto"/>
          </w:tcPr>
          <w:p w14:paraId="24759BF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</w:tbl>
    <w:p w14:paraId="2321C53E" w14:textId="77777777" w:rsidR="00702922" w:rsidRDefault="00702922" w:rsidP="00702922">
      <w:pPr>
        <w:jc w:val="both"/>
        <w:rPr>
          <w:sz w:val="28"/>
          <w:szCs w:val="28"/>
        </w:rPr>
      </w:pPr>
    </w:p>
    <w:p w14:paraId="03692FDC" w14:textId="6D2E4534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Таблица № 5. Учёт групповых коррекционно-развивающих занятий с обучающимися с ОВЗ.</w:t>
      </w:r>
    </w:p>
    <w:p w14:paraId="755DB75A" w14:textId="77777777" w:rsidR="00D055C5" w:rsidRPr="0076158C" w:rsidRDefault="00D055C5" w:rsidP="00702922">
      <w:pPr>
        <w:rPr>
          <w:rFonts w:eastAsia="Calibri"/>
        </w:rPr>
      </w:pPr>
      <w:r w:rsidRPr="00702922">
        <w:rPr>
          <w:rFonts w:eastAsia="Calibri"/>
          <w:sz w:val="28"/>
          <w:szCs w:val="28"/>
        </w:rPr>
        <w:t xml:space="preserve">Наименование программы: </w:t>
      </w:r>
      <w:r w:rsidRPr="0076158C">
        <w:rPr>
          <w:rFonts w:eastAsia="Calibri"/>
        </w:rPr>
        <w:t>_________________________________________________________</w:t>
      </w:r>
      <w:r>
        <w:rPr>
          <w:rFonts w:eastAsia="Calibri"/>
        </w:rPr>
        <w:t>_________</w:t>
      </w:r>
    </w:p>
    <w:p w14:paraId="274FECE3" w14:textId="77777777" w:rsidR="00D055C5" w:rsidRPr="0076158C" w:rsidRDefault="00D055C5" w:rsidP="00D055C5">
      <w:pPr>
        <w:rPr>
          <w:b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91"/>
        <w:gridCol w:w="426"/>
        <w:gridCol w:w="364"/>
        <w:gridCol w:w="357"/>
        <w:gridCol w:w="356"/>
        <w:gridCol w:w="356"/>
        <w:gridCol w:w="356"/>
        <w:gridCol w:w="357"/>
        <w:gridCol w:w="357"/>
        <w:gridCol w:w="956"/>
        <w:gridCol w:w="3088"/>
      </w:tblGrid>
      <w:tr w:rsidR="00D055C5" w:rsidRPr="0076158C" w14:paraId="61A0C700" w14:textId="77777777" w:rsidTr="00702922">
        <w:trPr>
          <w:trHeight w:val="309"/>
        </w:trPr>
        <w:tc>
          <w:tcPr>
            <w:tcW w:w="485" w:type="dxa"/>
            <w:vMerge w:val="restart"/>
            <w:shd w:val="clear" w:color="auto" w:fill="auto"/>
          </w:tcPr>
          <w:p w14:paraId="403F773D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№ п/п</w:t>
            </w:r>
          </w:p>
        </w:tc>
        <w:tc>
          <w:tcPr>
            <w:tcW w:w="1697" w:type="dxa"/>
            <w:vMerge w:val="restart"/>
            <w:shd w:val="clear" w:color="auto" w:fill="auto"/>
          </w:tcPr>
          <w:p w14:paraId="5DCE308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Фамилия, имя ребёнка</w:t>
            </w:r>
          </w:p>
        </w:tc>
        <w:tc>
          <w:tcPr>
            <w:tcW w:w="2946" w:type="dxa"/>
            <w:gridSpan w:val="8"/>
            <w:shd w:val="clear" w:color="auto" w:fill="auto"/>
          </w:tcPr>
          <w:p w14:paraId="4A28B54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Месяц: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16BF903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Дата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4E0CF1B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  <w:r w:rsidRPr="0076158C">
              <w:rPr>
                <w:rFonts w:eastAsia="Calibri"/>
              </w:rPr>
              <w:t>Тема занятия</w:t>
            </w:r>
          </w:p>
        </w:tc>
      </w:tr>
      <w:tr w:rsidR="00D055C5" w:rsidRPr="0076158C" w14:paraId="121DFA6D" w14:textId="77777777" w:rsidTr="00702922">
        <w:trPr>
          <w:trHeight w:val="323"/>
        </w:trPr>
        <w:tc>
          <w:tcPr>
            <w:tcW w:w="485" w:type="dxa"/>
            <w:vMerge/>
            <w:shd w:val="clear" w:color="auto" w:fill="auto"/>
          </w:tcPr>
          <w:p w14:paraId="6FFF319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2C1DC7C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0D86861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7CD32E4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4CA2E7F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20A9623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1D29CB5F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676BCAD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2D52417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47A699D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5D68D9F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A7EEB8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2CF47D21" w14:textId="77777777" w:rsidTr="00702922">
        <w:trPr>
          <w:trHeight w:val="294"/>
        </w:trPr>
        <w:tc>
          <w:tcPr>
            <w:tcW w:w="485" w:type="dxa"/>
            <w:shd w:val="clear" w:color="auto" w:fill="auto"/>
          </w:tcPr>
          <w:p w14:paraId="231CE86A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270CE28E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345C365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509D1F1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36BD8DE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20F93EF1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14F0789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684F3F46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433B5B6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572DC19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14:paraId="116811BA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14:paraId="607CC092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15C20F2F" w14:textId="77777777" w:rsidTr="00702922">
        <w:trPr>
          <w:trHeight w:val="309"/>
        </w:trPr>
        <w:tc>
          <w:tcPr>
            <w:tcW w:w="485" w:type="dxa"/>
            <w:shd w:val="clear" w:color="auto" w:fill="auto"/>
          </w:tcPr>
          <w:p w14:paraId="3A711788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1FA08D42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6D57D01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5CD6647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27D8CA9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42E03CB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2F865E73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50E22211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0E41BA2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0A8FF537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4FBF008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D84ABD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D055C5" w:rsidRPr="0076158C" w14:paraId="0A269317" w14:textId="77777777" w:rsidTr="00702922">
        <w:trPr>
          <w:trHeight w:val="309"/>
        </w:trPr>
        <w:tc>
          <w:tcPr>
            <w:tcW w:w="485" w:type="dxa"/>
            <w:shd w:val="clear" w:color="auto" w:fill="auto"/>
          </w:tcPr>
          <w:p w14:paraId="50CD4614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6E065C7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9" w:type="dxa"/>
            <w:shd w:val="clear" w:color="auto" w:fill="auto"/>
          </w:tcPr>
          <w:p w14:paraId="0515E3A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66" w:type="dxa"/>
            <w:shd w:val="clear" w:color="auto" w:fill="auto"/>
          </w:tcPr>
          <w:p w14:paraId="33CA32FD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  <w:shd w:val="clear" w:color="auto" w:fill="auto"/>
          </w:tcPr>
          <w:p w14:paraId="6F12E0C9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  <w:shd w:val="clear" w:color="auto" w:fill="auto"/>
          </w:tcPr>
          <w:p w14:paraId="424666CC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21E2699E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05FA8D25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9" w:type="dxa"/>
          </w:tcPr>
          <w:p w14:paraId="78058780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dxa"/>
          </w:tcPr>
          <w:p w14:paraId="072C2926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44333CCB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CB0151A" w14:textId="77777777" w:rsidR="00D055C5" w:rsidRPr="0076158C" w:rsidRDefault="00D055C5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2EEE4E30" w14:textId="77777777" w:rsidR="00315E7D" w:rsidRDefault="00315E7D" w:rsidP="00D055C5">
      <w:pPr>
        <w:spacing w:line="360" w:lineRule="auto"/>
        <w:jc w:val="both"/>
        <w:rPr>
          <w:sz w:val="28"/>
          <w:szCs w:val="28"/>
        </w:rPr>
      </w:pPr>
    </w:p>
    <w:p w14:paraId="04E58A96" w14:textId="6880C40E" w:rsidR="00D055C5" w:rsidRPr="00702922" w:rsidRDefault="00D055C5" w:rsidP="00D055C5">
      <w:pPr>
        <w:spacing w:line="360" w:lineRule="auto"/>
        <w:jc w:val="both"/>
        <w:rPr>
          <w:sz w:val="28"/>
          <w:szCs w:val="28"/>
        </w:rPr>
      </w:pPr>
      <w:r w:rsidRPr="00702922">
        <w:rPr>
          <w:sz w:val="28"/>
          <w:szCs w:val="28"/>
        </w:rPr>
        <w:lastRenderedPageBreak/>
        <w:t>Таблица № 6. Учёт диагностических мероприятий с обучающимися с ОВЗ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85"/>
        <w:gridCol w:w="1218"/>
        <w:gridCol w:w="1258"/>
        <w:gridCol w:w="1505"/>
        <w:gridCol w:w="2670"/>
      </w:tblGrid>
      <w:tr w:rsidR="00315E7D" w:rsidRPr="0076158C" w14:paraId="4B17C3A6" w14:textId="77777777" w:rsidTr="00702922">
        <w:trPr>
          <w:trHeight w:val="1725"/>
        </w:trPr>
        <w:tc>
          <w:tcPr>
            <w:tcW w:w="484" w:type="dxa"/>
            <w:vMerge w:val="restart"/>
            <w:shd w:val="clear" w:color="auto" w:fill="auto"/>
          </w:tcPr>
          <w:p w14:paraId="75025CED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№</w:t>
            </w:r>
          </w:p>
          <w:p w14:paraId="76B3F864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п/п</w:t>
            </w:r>
          </w:p>
        </w:tc>
        <w:tc>
          <w:tcPr>
            <w:tcW w:w="4564" w:type="dxa"/>
            <w:gridSpan w:val="3"/>
            <w:shd w:val="clear" w:color="auto" w:fill="auto"/>
          </w:tcPr>
          <w:p w14:paraId="714CFDC0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Сведения об обучающемся</w:t>
            </w:r>
          </w:p>
          <w:p w14:paraId="31AF9E78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06" w:type="dxa"/>
            <w:vMerge w:val="restart"/>
            <w:shd w:val="clear" w:color="auto" w:fill="auto"/>
          </w:tcPr>
          <w:p w14:paraId="395F34D7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 проведения диагностики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147AEE61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Используемые методики</w:t>
            </w:r>
          </w:p>
        </w:tc>
      </w:tr>
      <w:tr w:rsidR="00315E7D" w:rsidRPr="0076158C" w14:paraId="735E6FD2" w14:textId="77777777" w:rsidTr="00702922">
        <w:trPr>
          <w:trHeight w:val="1767"/>
        </w:trPr>
        <w:tc>
          <w:tcPr>
            <w:tcW w:w="484" w:type="dxa"/>
            <w:vMerge/>
            <w:shd w:val="clear" w:color="auto" w:fill="auto"/>
          </w:tcPr>
          <w:p w14:paraId="69B98AEC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29" w:type="dxa"/>
            <w:shd w:val="clear" w:color="auto" w:fill="auto"/>
          </w:tcPr>
          <w:p w14:paraId="0E1374DA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Фамилия, имя обучающегося</w:t>
            </w:r>
          </w:p>
        </w:tc>
        <w:tc>
          <w:tcPr>
            <w:tcW w:w="1206" w:type="dxa"/>
            <w:shd w:val="clear" w:color="auto" w:fill="auto"/>
          </w:tcPr>
          <w:p w14:paraId="1B767F01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Дата</w:t>
            </w:r>
          </w:p>
          <w:p w14:paraId="2BF2F87F" w14:textId="77777777" w:rsidR="00D055C5" w:rsidRPr="0076158C" w:rsidRDefault="00D055C5" w:rsidP="00CB59C0">
            <w:pPr>
              <w:spacing w:line="276" w:lineRule="auto"/>
              <w:jc w:val="center"/>
            </w:pPr>
            <w:r w:rsidRPr="0076158C">
              <w:t>рождения</w:t>
            </w:r>
          </w:p>
        </w:tc>
        <w:tc>
          <w:tcPr>
            <w:tcW w:w="1328" w:type="dxa"/>
            <w:shd w:val="clear" w:color="auto" w:fill="auto"/>
          </w:tcPr>
          <w:p w14:paraId="2333DD48" w14:textId="0FA13D51" w:rsidR="00D055C5" w:rsidRPr="0076158C" w:rsidRDefault="00315E7D" w:rsidP="00CB59C0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1306" w:type="dxa"/>
            <w:vMerge/>
            <w:shd w:val="clear" w:color="auto" w:fill="auto"/>
          </w:tcPr>
          <w:p w14:paraId="17BCCF07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823" w:type="dxa"/>
            <w:vMerge/>
            <w:shd w:val="clear" w:color="auto" w:fill="auto"/>
          </w:tcPr>
          <w:p w14:paraId="415EF80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tr w:rsidR="00315E7D" w:rsidRPr="0076158C" w14:paraId="1FDB0E07" w14:textId="77777777" w:rsidTr="00702922">
        <w:trPr>
          <w:trHeight w:val="821"/>
        </w:trPr>
        <w:tc>
          <w:tcPr>
            <w:tcW w:w="484" w:type="dxa"/>
            <w:shd w:val="clear" w:color="auto" w:fill="auto"/>
          </w:tcPr>
          <w:p w14:paraId="08F4C37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029" w:type="dxa"/>
            <w:shd w:val="clear" w:color="auto" w:fill="auto"/>
          </w:tcPr>
          <w:p w14:paraId="30FBE049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206" w:type="dxa"/>
            <w:shd w:val="clear" w:color="auto" w:fill="auto"/>
          </w:tcPr>
          <w:p w14:paraId="49D81681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28" w:type="dxa"/>
            <w:shd w:val="clear" w:color="auto" w:fill="auto"/>
          </w:tcPr>
          <w:p w14:paraId="01E41F5F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1306" w:type="dxa"/>
            <w:shd w:val="clear" w:color="auto" w:fill="auto"/>
          </w:tcPr>
          <w:p w14:paraId="27941E16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  <w:tc>
          <w:tcPr>
            <w:tcW w:w="2823" w:type="dxa"/>
            <w:shd w:val="clear" w:color="auto" w:fill="auto"/>
          </w:tcPr>
          <w:p w14:paraId="7852E9AA" w14:textId="77777777" w:rsidR="00D055C5" w:rsidRPr="0076158C" w:rsidRDefault="00D055C5" w:rsidP="00CB59C0">
            <w:pPr>
              <w:spacing w:line="276" w:lineRule="auto"/>
              <w:jc w:val="center"/>
            </w:pPr>
          </w:p>
        </w:tc>
      </w:tr>
      <w:bookmarkEnd w:id="15"/>
    </w:tbl>
    <w:p w14:paraId="31B5F258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2C1EDE9B" w14:textId="77777777" w:rsidR="00D055C5" w:rsidRPr="00702922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>Форма № 12. Программа индивидуальной коррекционно-развивающей работы с ребёнком.</w:t>
      </w:r>
    </w:p>
    <w:p w14:paraId="6581D4A9" w14:textId="77777777" w:rsidR="00315E7D" w:rsidRDefault="00D055C5" w:rsidP="00702922">
      <w:pPr>
        <w:jc w:val="both"/>
        <w:rPr>
          <w:b/>
          <w:sz w:val="28"/>
          <w:szCs w:val="28"/>
        </w:rPr>
      </w:pPr>
      <w:r w:rsidRPr="00702922">
        <w:rPr>
          <w:b/>
          <w:sz w:val="28"/>
          <w:szCs w:val="28"/>
        </w:rPr>
        <w:t xml:space="preserve">   </w:t>
      </w:r>
    </w:p>
    <w:p w14:paraId="374EA279" w14:textId="073A6002" w:rsidR="00D055C5" w:rsidRPr="00702922" w:rsidRDefault="00D055C5" w:rsidP="00702922">
      <w:p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Структурными компонентами программы являются:</w:t>
      </w:r>
    </w:p>
    <w:p w14:paraId="5EBBBE58" w14:textId="77777777" w:rsidR="00D055C5" w:rsidRPr="00702922" w:rsidRDefault="00D055C5" w:rsidP="00702922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702922">
        <w:rPr>
          <w:sz w:val="28"/>
          <w:szCs w:val="28"/>
        </w:rPr>
        <w:t>Титульный лист (наименование программы, срок реализации, направление работы, специалист ответственный за реализацию программы).</w:t>
      </w:r>
    </w:p>
    <w:p w14:paraId="63820D42" w14:textId="77777777" w:rsidR="00D055C5" w:rsidRPr="00702922" w:rsidRDefault="00D055C5" w:rsidP="00702922">
      <w:pPr>
        <w:pStyle w:val="a8"/>
        <w:numPr>
          <w:ilvl w:val="0"/>
          <w:numId w:val="26"/>
        </w:numPr>
        <w:spacing w:after="160"/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Содержание.</w:t>
      </w:r>
    </w:p>
    <w:p w14:paraId="0F438E45" w14:textId="77777777" w:rsidR="00D055C5" w:rsidRPr="00702922" w:rsidRDefault="00D055C5" w:rsidP="00702922">
      <w:pPr>
        <w:pStyle w:val="a8"/>
        <w:numPr>
          <w:ilvl w:val="0"/>
          <w:numId w:val="26"/>
        </w:numPr>
        <w:spacing w:after="160"/>
        <w:jc w:val="both"/>
        <w:rPr>
          <w:sz w:val="28"/>
          <w:szCs w:val="28"/>
        </w:rPr>
      </w:pPr>
      <w:r w:rsidRPr="00702922">
        <w:rPr>
          <w:sz w:val="28"/>
          <w:szCs w:val="28"/>
        </w:rPr>
        <w:t>Пояснительная записка</w:t>
      </w:r>
      <w:r w:rsidRPr="00702922">
        <w:rPr>
          <w:b/>
          <w:sz w:val="28"/>
          <w:szCs w:val="28"/>
        </w:rPr>
        <w:t xml:space="preserve"> </w:t>
      </w:r>
      <w:r w:rsidRPr="00702922">
        <w:rPr>
          <w:sz w:val="28"/>
          <w:szCs w:val="28"/>
        </w:rPr>
        <w:t>(основание для разработки программы, краткая характеристика ребёнка, выявленные проблемы, цель, задачи, планируемые результаты).</w:t>
      </w:r>
    </w:p>
    <w:p w14:paraId="2DB5B91F" w14:textId="77777777" w:rsidR="00D055C5" w:rsidRPr="00702922" w:rsidRDefault="00D055C5" w:rsidP="00702922">
      <w:pPr>
        <w:pStyle w:val="a8"/>
        <w:numPr>
          <w:ilvl w:val="0"/>
          <w:numId w:val="26"/>
        </w:numPr>
        <w:spacing w:after="160"/>
        <w:jc w:val="both"/>
        <w:rPr>
          <w:sz w:val="28"/>
          <w:szCs w:val="28"/>
        </w:rPr>
      </w:pPr>
      <w:r w:rsidRPr="00702922">
        <w:rPr>
          <w:sz w:val="28"/>
          <w:szCs w:val="28"/>
        </w:rPr>
        <w:t>Содержание индивидуальной коррекционно-развивающей работы.</w:t>
      </w:r>
    </w:p>
    <w:tbl>
      <w:tblPr>
        <w:tblStyle w:val="a9"/>
        <w:tblW w:w="9447" w:type="dxa"/>
        <w:tblLook w:val="04A0" w:firstRow="1" w:lastRow="0" w:firstColumn="1" w:lastColumn="0" w:noHBand="0" w:noVBand="1"/>
      </w:tblPr>
      <w:tblGrid>
        <w:gridCol w:w="622"/>
        <w:gridCol w:w="2736"/>
        <w:gridCol w:w="3980"/>
        <w:gridCol w:w="2109"/>
      </w:tblGrid>
      <w:tr w:rsidR="00D055C5" w:rsidRPr="0076158C" w14:paraId="3CE76300" w14:textId="77777777" w:rsidTr="00315E7D">
        <w:trPr>
          <w:trHeight w:val="630"/>
        </w:trPr>
        <w:tc>
          <w:tcPr>
            <w:tcW w:w="622" w:type="dxa"/>
          </w:tcPr>
          <w:p w14:paraId="2F8B9BC0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736" w:type="dxa"/>
          </w:tcPr>
          <w:p w14:paraId="19E2E527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Направление работы</w:t>
            </w:r>
          </w:p>
        </w:tc>
        <w:tc>
          <w:tcPr>
            <w:tcW w:w="3980" w:type="dxa"/>
          </w:tcPr>
          <w:p w14:paraId="307DB8D3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2109" w:type="dxa"/>
          </w:tcPr>
          <w:p w14:paraId="62283E35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D055C5" w:rsidRPr="0076158C" w14:paraId="6CD81EDC" w14:textId="77777777" w:rsidTr="00315E7D">
        <w:trPr>
          <w:trHeight w:val="300"/>
        </w:trPr>
        <w:tc>
          <w:tcPr>
            <w:tcW w:w="622" w:type="dxa"/>
          </w:tcPr>
          <w:p w14:paraId="13CDD87C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6" w:type="dxa"/>
          </w:tcPr>
          <w:p w14:paraId="5AF6CC96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80" w:type="dxa"/>
          </w:tcPr>
          <w:p w14:paraId="49137188" w14:textId="77777777" w:rsidR="00D055C5" w:rsidRPr="0076158C" w:rsidRDefault="00D055C5" w:rsidP="00CB59C0">
            <w:pPr>
              <w:spacing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</w:tcPr>
          <w:p w14:paraId="09F73C7C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5E7D" w:rsidRPr="0076158C" w14:paraId="122A64FB" w14:textId="77777777" w:rsidTr="00315E7D">
        <w:trPr>
          <w:trHeight w:val="300"/>
        </w:trPr>
        <w:tc>
          <w:tcPr>
            <w:tcW w:w="622" w:type="dxa"/>
          </w:tcPr>
          <w:p w14:paraId="61ADB35E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736" w:type="dxa"/>
          </w:tcPr>
          <w:p w14:paraId="5FC719D4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80" w:type="dxa"/>
          </w:tcPr>
          <w:p w14:paraId="7436BD71" w14:textId="77777777" w:rsidR="00315E7D" w:rsidRPr="0076158C" w:rsidRDefault="00315E7D" w:rsidP="00CB59C0">
            <w:pPr>
              <w:spacing w:line="276" w:lineRule="auto"/>
              <w:ind w:left="720"/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14:paraId="730E99AD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315E7D" w:rsidRPr="0076158C" w14:paraId="68584D97" w14:textId="77777777" w:rsidTr="00315E7D">
        <w:trPr>
          <w:trHeight w:val="300"/>
        </w:trPr>
        <w:tc>
          <w:tcPr>
            <w:tcW w:w="622" w:type="dxa"/>
          </w:tcPr>
          <w:p w14:paraId="0DB80063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736" w:type="dxa"/>
          </w:tcPr>
          <w:p w14:paraId="66F39940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80" w:type="dxa"/>
          </w:tcPr>
          <w:p w14:paraId="2A4B0A70" w14:textId="77777777" w:rsidR="00315E7D" w:rsidRPr="0076158C" w:rsidRDefault="00315E7D" w:rsidP="00CB59C0">
            <w:pPr>
              <w:spacing w:line="276" w:lineRule="auto"/>
              <w:ind w:left="720"/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14:paraId="1BDC2A87" w14:textId="77777777" w:rsidR="00315E7D" w:rsidRPr="0076158C" w:rsidRDefault="00315E7D" w:rsidP="00CB59C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3A24D881" w14:textId="77777777" w:rsidR="00D055C5" w:rsidRPr="00315E7D" w:rsidRDefault="00D055C5" w:rsidP="00315E7D">
      <w:pPr>
        <w:pStyle w:val="a8"/>
        <w:numPr>
          <w:ilvl w:val="0"/>
          <w:numId w:val="27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Организационная часть программы. Данную часть программы можно представить в виде таблицы.</w:t>
      </w:r>
    </w:p>
    <w:tbl>
      <w:tblPr>
        <w:tblStyle w:val="a9"/>
        <w:tblW w:w="9394" w:type="dxa"/>
        <w:jc w:val="center"/>
        <w:tblLook w:val="04A0" w:firstRow="1" w:lastRow="0" w:firstColumn="1" w:lastColumn="0" w:noHBand="0" w:noVBand="1"/>
      </w:tblPr>
      <w:tblGrid>
        <w:gridCol w:w="5311"/>
        <w:gridCol w:w="4083"/>
      </w:tblGrid>
      <w:tr w:rsidR="00D055C5" w:rsidRPr="0076158C" w14:paraId="63731304" w14:textId="77777777" w:rsidTr="00315E7D">
        <w:trPr>
          <w:trHeight w:val="592"/>
          <w:jc w:val="center"/>
        </w:trPr>
        <w:tc>
          <w:tcPr>
            <w:tcW w:w="5311" w:type="dxa"/>
          </w:tcPr>
          <w:p w14:paraId="3292ACF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Количество занятий на весь период сопровождения</w:t>
            </w:r>
          </w:p>
        </w:tc>
        <w:tc>
          <w:tcPr>
            <w:tcW w:w="4083" w:type="dxa"/>
          </w:tcPr>
          <w:p w14:paraId="40038E33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25726DCA" w14:textId="77777777" w:rsidTr="00315E7D">
        <w:trPr>
          <w:trHeight w:val="563"/>
          <w:jc w:val="center"/>
        </w:trPr>
        <w:tc>
          <w:tcPr>
            <w:tcW w:w="5311" w:type="dxa"/>
          </w:tcPr>
          <w:p w14:paraId="50AD6E26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Количество занятий в неделю</w:t>
            </w:r>
          </w:p>
        </w:tc>
        <w:tc>
          <w:tcPr>
            <w:tcW w:w="4083" w:type="dxa"/>
          </w:tcPr>
          <w:p w14:paraId="28677EA6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37FCE2A5" w14:textId="77777777" w:rsidTr="00315E7D">
        <w:trPr>
          <w:trHeight w:val="592"/>
          <w:jc w:val="center"/>
        </w:trPr>
        <w:tc>
          <w:tcPr>
            <w:tcW w:w="5311" w:type="dxa"/>
          </w:tcPr>
          <w:p w14:paraId="31EA9CCD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Длительность занятия</w:t>
            </w:r>
          </w:p>
        </w:tc>
        <w:tc>
          <w:tcPr>
            <w:tcW w:w="4083" w:type="dxa"/>
          </w:tcPr>
          <w:p w14:paraId="108E23B7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207CB618" w14:textId="77777777" w:rsidTr="00315E7D">
        <w:trPr>
          <w:trHeight w:val="592"/>
          <w:jc w:val="center"/>
        </w:trPr>
        <w:tc>
          <w:tcPr>
            <w:tcW w:w="5311" w:type="dxa"/>
          </w:tcPr>
          <w:p w14:paraId="7B8FB27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Форма занятия</w:t>
            </w:r>
          </w:p>
        </w:tc>
        <w:tc>
          <w:tcPr>
            <w:tcW w:w="4083" w:type="dxa"/>
          </w:tcPr>
          <w:p w14:paraId="52BFBB2E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7F657E8A" w14:textId="77777777" w:rsidTr="00315E7D">
        <w:trPr>
          <w:trHeight w:val="563"/>
          <w:jc w:val="center"/>
        </w:trPr>
        <w:tc>
          <w:tcPr>
            <w:tcW w:w="5311" w:type="dxa"/>
          </w:tcPr>
          <w:p w14:paraId="6B627D26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lastRenderedPageBreak/>
              <w:t>Расписание занятий</w:t>
            </w:r>
          </w:p>
        </w:tc>
        <w:tc>
          <w:tcPr>
            <w:tcW w:w="4083" w:type="dxa"/>
          </w:tcPr>
          <w:p w14:paraId="3C68111E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7DD32CA4" w14:textId="77777777" w:rsidTr="00315E7D">
        <w:trPr>
          <w:trHeight w:val="592"/>
          <w:jc w:val="center"/>
        </w:trPr>
        <w:tc>
          <w:tcPr>
            <w:tcW w:w="5311" w:type="dxa"/>
          </w:tcPr>
          <w:p w14:paraId="73B481BF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Техники, приёмы, используемые в Программа</w:t>
            </w:r>
          </w:p>
        </w:tc>
        <w:tc>
          <w:tcPr>
            <w:tcW w:w="4083" w:type="dxa"/>
          </w:tcPr>
          <w:p w14:paraId="6EE261E9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07A6E195" w14:textId="77777777" w:rsidTr="00315E7D">
        <w:trPr>
          <w:trHeight w:val="1184"/>
          <w:jc w:val="center"/>
        </w:trPr>
        <w:tc>
          <w:tcPr>
            <w:tcW w:w="5311" w:type="dxa"/>
          </w:tcPr>
          <w:p w14:paraId="2964794E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Перечень литературы, используемой для составления Программы</w:t>
            </w:r>
          </w:p>
        </w:tc>
        <w:tc>
          <w:tcPr>
            <w:tcW w:w="4083" w:type="dxa"/>
          </w:tcPr>
          <w:p w14:paraId="0E8E6434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055C5" w:rsidRPr="0076158C" w14:paraId="39C66099" w14:textId="77777777" w:rsidTr="00315E7D">
        <w:trPr>
          <w:trHeight w:val="1184"/>
          <w:jc w:val="center"/>
        </w:trPr>
        <w:tc>
          <w:tcPr>
            <w:tcW w:w="5311" w:type="dxa"/>
          </w:tcPr>
          <w:p w14:paraId="2828B792" w14:textId="77777777" w:rsidR="00D055C5" w:rsidRPr="0076158C" w:rsidRDefault="00D055C5" w:rsidP="00CB59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158C">
              <w:rPr>
                <w:rFonts w:ascii="Times New Roman" w:eastAsia="Calibri" w:hAnsi="Times New Roman" w:cs="Times New Roman"/>
              </w:rPr>
              <w:t>Учебно-методические средства для реализации Программы</w:t>
            </w:r>
          </w:p>
        </w:tc>
        <w:tc>
          <w:tcPr>
            <w:tcW w:w="4083" w:type="dxa"/>
          </w:tcPr>
          <w:p w14:paraId="3D17167C" w14:textId="77777777" w:rsidR="00D055C5" w:rsidRPr="0076158C" w:rsidRDefault="00D055C5" w:rsidP="00CB59C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A74A75A" w14:textId="77777777" w:rsidR="00D055C5" w:rsidRDefault="00D055C5" w:rsidP="00D055C5">
      <w:pPr>
        <w:spacing w:line="360" w:lineRule="auto"/>
        <w:jc w:val="both"/>
        <w:rPr>
          <w:b/>
        </w:rPr>
      </w:pPr>
    </w:p>
    <w:p w14:paraId="3844CC09" w14:textId="77777777" w:rsidR="00D055C5" w:rsidRPr="00315E7D" w:rsidRDefault="00D055C5" w:rsidP="00315E7D">
      <w:pPr>
        <w:jc w:val="both"/>
        <w:rPr>
          <w:b/>
          <w:sz w:val="28"/>
          <w:szCs w:val="28"/>
        </w:rPr>
      </w:pPr>
      <w:r w:rsidRPr="00315E7D">
        <w:rPr>
          <w:b/>
          <w:sz w:val="28"/>
          <w:szCs w:val="28"/>
        </w:rPr>
        <w:t>Форма № 13. Статистический отчёт педагога-психолога о проделанной работе</w:t>
      </w:r>
    </w:p>
    <w:p w14:paraId="425452C8" w14:textId="07075B17" w:rsidR="00D055C5" w:rsidRDefault="00D055C5" w:rsidP="00315E7D">
      <w:pPr>
        <w:jc w:val="both"/>
        <w:rPr>
          <w:bCs/>
          <w:sz w:val="28"/>
          <w:szCs w:val="28"/>
        </w:rPr>
      </w:pPr>
      <w:r w:rsidRPr="00315E7D">
        <w:rPr>
          <w:bCs/>
          <w:sz w:val="28"/>
          <w:szCs w:val="28"/>
        </w:rPr>
        <w:t>Данный статистический отчёт заполняется педагогом-психологом 1 раз в полугодие</w:t>
      </w:r>
      <w:r w:rsidR="00315E7D">
        <w:rPr>
          <w:bCs/>
          <w:sz w:val="28"/>
          <w:szCs w:val="28"/>
        </w:rPr>
        <w:t>.</w:t>
      </w:r>
    </w:p>
    <w:p w14:paraId="403E2A7E" w14:textId="77777777" w:rsidR="00315E7D" w:rsidRPr="00315E7D" w:rsidRDefault="00315E7D" w:rsidP="00315E7D">
      <w:pPr>
        <w:jc w:val="both"/>
        <w:rPr>
          <w:bCs/>
          <w:sz w:val="28"/>
          <w:szCs w:val="28"/>
        </w:rPr>
      </w:pPr>
    </w:p>
    <w:tbl>
      <w:tblPr>
        <w:tblStyle w:val="1"/>
        <w:tblW w:w="8616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99"/>
        <w:gridCol w:w="2432"/>
        <w:gridCol w:w="657"/>
        <w:gridCol w:w="658"/>
        <w:gridCol w:w="656"/>
        <w:gridCol w:w="658"/>
        <w:gridCol w:w="691"/>
        <w:gridCol w:w="750"/>
        <w:gridCol w:w="15"/>
      </w:tblGrid>
      <w:tr w:rsidR="00D055C5" w:rsidRPr="00F25406" w14:paraId="55CC9A80" w14:textId="77777777" w:rsidTr="00315E7D">
        <w:trPr>
          <w:trHeight w:val="308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89082" w14:textId="4FF0034B" w:rsidR="00D055C5" w:rsidRPr="00F25406" w:rsidRDefault="00D055C5" w:rsidP="00CB59C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</w:t>
            </w:r>
            <w:r w:rsidR="00315E7D">
              <w:rPr>
                <w:rFonts w:ascii="Times New Roman" w:hAnsi="Times New Roman"/>
              </w:rPr>
              <w:t>учащихся в ОУ</w:t>
            </w:r>
            <w:r w:rsidRPr="00F25406">
              <w:rPr>
                <w:rFonts w:ascii="Times New Roman" w:hAnsi="Times New Roman"/>
              </w:rPr>
              <w:t>:</w:t>
            </w:r>
          </w:p>
        </w:tc>
      </w:tr>
      <w:tr w:rsidR="00D055C5" w:rsidRPr="00F25406" w14:paraId="094661A4" w14:textId="77777777" w:rsidTr="00315E7D">
        <w:trPr>
          <w:trHeight w:val="308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00116" w14:textId="45BB2671" w:rsidR="00D055C5" w:rsidRPr="00F25406" w:rsidRDefault="00D055C5" w:rsidP="00CB59C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педагогов в ОУ: </w:t>
            </w:r>
          </w:p>
        </w:tc>
      </w:tr>
      <w:tr w:rsidR="00D055C5" w:rsidRPr="00F25406" w14:paraId="1EDA498D" w14:textId="77777777" w:rsidTr="00315E7D">
        <w:trPr>
          <w:trHeight w:val="308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905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406">
              <w:rPr>
                <w:rFonts w:ascii="Times New Roman" w:hAnsi="Times New Roman"/>
                <w:b/>
                <w:bCs/>
              </w:rPr>
              <w:t>Статистические данные о работе педагога-психолога с детьми</w:t>
            </w:r>
          </w:p>
        </w:tc>
      </w:tr>
      <w:tr w:rsidR="00D055C5" w:rsidRPr="00F25406" w14:paraId="1C5BFB08" w14:textId="77777777" w:rsidTr="00315E7D">
        <w:trPr>
          <w:gridAfter w:val="1"/>
          <w:wAfter w:w="15" w:type="dxa"/>
          <w:trHeight w:val="316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4681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9E0D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48C6C" w14:textId="1753B9CC" w:rsidR="00D055C5" w:rsidRPr="00F25406" w:rsidRDefault="00315E7D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 w:rsidR="005C2C1A" w:rsidRPr="00F25406" w14:paraId="394F2B0C" w14:textId="77777777" w:rsidTr="00315E7D">
        <w:trPr>
          <w:gridAfter w:val="1"/>
          <w:wAfter w:w="15" w:type="dxa"/>
          <w:trHeight w:val="589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A15AF" w14:textId="77777777" w:rsidR="005C2C1A" w:rsidRPr="00F25406" w:rsidRDefault="005C2C1A" w:rsidP="005C2C1A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EA1C1" w14:textId="77777777" w:rsidR="005C2C1A" w:rsidRPr="00F25406" w:rsidRDefault="005C2C1A" w:rsidP="005C2C1A">
            <w:pPr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5862" w14:textId="0264EDC2" w:rsidR="005C2C1A" w:rsidRPr="00F25406" w:rsidRDefault="005C2C1A" w:rsidP="005C2C1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7766" w14:textId="6396AB07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3-4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6F0D" w14:textId="06B11A69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2E40" w14:textId="11CB3E1D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0FB7" w14:textId="3F3DD050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F9761" w14:textId="77777777" w:rsidR="005C2C1A" w:rsidRPr="00F25406" w:rsidRDefault="005C2C1A" w:rsidP="005C2C1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315E7D" w:rsidRPr="00F25406" w14:paraId="5072A3B0" w14:textId="77777777" w:rsidTr="00315E7D">
        <w:trPr>
          <w:gridAfter w:val="1"/>
          <w:wAfter w:w="15" w:type="dxa"/>
          <w:cantSplit/>
          <w:trHeight w:val="555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337C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FFE5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индивидуальных обследований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7E7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594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BB4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B0F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DE9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AE5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336F1A79" w14:textId="77777777" w:rsidTr="00315E7D">
        <w:trPr>
          <w:gridAfter w:val="1"/>
          <w:wAfter w:w="15" w:type="dxa"/>
          <w:cantSplit/>
          <w:trHeight w:val="81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E6D7A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AD9A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групповых обследований, в т.ч. наблюдение процесса адаптации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CD0E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81E9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6DE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015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FB4E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1E1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504702C1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768E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Коррекционно-развивающие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1253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посещающих индивидуальные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C7B2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636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574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6DF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B73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1B0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2CA9E83A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17696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F357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посещающих групповые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731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320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C7C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EE9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F3C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890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4C178D8A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EB757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C35E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 ОВЗ, посещающих индивидуальные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CF30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178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2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30A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4F44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BDC1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5B673695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B489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3B79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детей ОВЗ, посещающих </w:t>
            </w:r>
            <w:r w:rsidRPr="00F25406">
              <w:rPr>
                <w:rFonts w:ascii="Times New Roman" w:hAnsi="Times New Roman"/>
              </w:rPr>
              <w:lastRenderedPageBreak/>
              <w:t>групповые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3B8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86C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61B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D150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D96E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3B79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45C2362F" w14:textId="77777777" w:rsidTr="00315E7D">
        <w:trPr>
          <w:gridAfter w:val="1"/>
          <w:wAfter w:w="15" w:type="dxa"/>
          <w:trHeight w:val="94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5CF5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lastRenderedPageBreak/>
              <w:t>Психологическая профилактика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014F1" w14:textId="020B84EE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которым была оказана психопрофилактическая помощь в период адаптации к ОУ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67A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610B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378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A802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3DAD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850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55ECC491" w14:textId="77777777" w:rsidTr="00315E7D">
        <w:trPr>
          <w:trHeight w:val="316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57E5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406">
              <w:rPr>
                <w:rFonts w:ascii="Times New Roman" w:hAnsi="Times New Roman"/>
                <w:b/>
                <w:bCs/>
              </w:rPr>
              <w:t>Статистические данные о работе педагога-психолога с родителями и педагогами</w:t>
            </w:r>
          </w:p>
        </w:tc>
      </w:tr>
      <w:tr w:rsidR="00D055C5" w:rsidRPr="00F25406" w14:paraId="487A3C92" w14:textId="77777777" w:rsidTr="00315E7D">
        <w:trPr>
          <w:gridAfter w:val="1"/>
          <w:wAfter w:w="15" w:type="dxa"/>
          <w:trHeight w:val="94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DDD4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E7DC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D044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AEE3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Педагоги/ администрация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1919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D055C5" w:rsidRPr="00F25406" w14:paraId="133923F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27F2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524B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проведённых индивидуальных консультаций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F5C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611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4C6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5CE97D31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4B450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619C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человек, охваченных консультациями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FAC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839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3607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4EBB0BDE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49C3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Психологическая профилактика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9B48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проведённых мероприятий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FBB5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F50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0355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6FECBECF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32580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2A83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Количество человек, охваченных мероприятиями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F6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DCA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FAF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2606AB61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0F18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Психологическое просвещение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F8CD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проведённых мероприятий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B973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AA7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70E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580F89CA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965D4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45BB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человек, охваченных мероприятиями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81C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498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62E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0D5DDBA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601F7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65D0A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диагностических мероприятий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C093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A9936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8DB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42DDD58B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F9F21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8A78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человек, охваченных мероприятиями, в т.ч. анкетирование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C20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B53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908A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29D8EDEC" w14:textId="77777777" w:rsidTr="00315E7D">
        <w:trPr>
          <w:trHeight w:val="316"/>
          <w:jc w:val="center"/>
        </w:trPr>
        <w:tc>
          <w:tcPr>
            <w:tcW w:w="8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1E65" w14:textId="07B67F3B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5406">
              <w:rPr>
                <w:rFonts w:ascii="Times New Roman" w:hAnsi="Times New Roman"/>
                <w:b/>
                <w:bCs/>
              </w:rPr>
              <w:t xml:space="preserve">Статистические данные об участие педагога-психолога в </w:t>
            </w:r>
            <w:proofErr w:type="spellStart"/>
            <w:r w:rsidRPr="00F25406">
              <w:rPr>
                <w:rFonts w:ascii="Times New Roman" w:hAnsi="Times New Roman"/>
                <w:b/>
                <w:bCs/>
              </w:rPr>
              <w:t>ППк</w:t>
            </w:r>
            <w:proofErr w:type="spellEnd"/>
            <w:r w:rsidRPr="00F25406">
              <w:rPr>
                <w:rFonts w:ascii="Times New Roman" w:hAnsi="Times New Roman"/>
                <w:b/>
                <w:bCs/>
              </w:rPr>
              <w:t xml:space="preserve"> </w:t>
            </w:r>
            <w:r w:rsidR="00C2295A">
              <w:rPr>
                <w:rFonts w:ascii="Times New Roman" w:hAnsi="Times New Roman"/>
                <w:b/>
                <w:bCs/>
              </w:rPr>
              <w:t>ОУ</w:t>
            </w:r>
          </w:p>
        </w:tc>
      </w:tr>
      <w:tr w:rsidR="00D055C5" w:rsidRPr="00F25406" w14:paraId="4BC12554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C396D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Направление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3B10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B871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Плановые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9EEE5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Внеплановые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E9ED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D055C5" w:rsidRPr="00F25406" w14:paraId="2C6EC25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E55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Экспертная работа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78AE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Участие в заседании </w:t>
            </w:r>
            <w:proofErr w:type="spellStart"/>
            <w:r w:rsidRPr="00F25406">
              <w:rPr>
                <w:rFonts w:ascii="Times New Roman" w:hAnsi="Times New Roman"/>
              </w:rPr>
              <w:t>ППк</w:t>
            </w:r>
            <w:proofErr w:type="spellEnd"/>
          </w:p>
          <w:p w14:paraId="32E79888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551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7D8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444B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055C5" w:rsidRPr="00F25406" w14:paraId="70BB877C" w14:textId="77777777" w:rsidTr="00315E7D">
        <w:trPr>
          <w:gridAfter w:val="1"/>
          <w:wAfter w:w="15" w:type="dxa"/>
          <w:trHeight w:val="316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8BC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lastRenderedPageBreak/>
              <w:t xml:space="preserve">Направление работы 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CD9F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1BB4F" w14:textId="5481F4F3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 w:rsidR="00315E7D" w:rsidRPr="00F25406" w14:paraId="3B449B06" w14:textId="77777777" w:rsidTr="00315E7D">
        <w:trPr>
          <w:gridAfter w:val="1"/>
          <w:wAfter w:w="15" w:type="dxa"/>
          <w:trHeight w:val="647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98C51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EB66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B7813" w14:textId="714F783D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A70CD" w14:textId="10C4B493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 xml:space="preserve">3-4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66B13" w14:textId="3CD05374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68275" w14:textId="1D5B04DD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79213" w14:textId="06BBCBEC" w:rsidR="00D055C5" w:rsidRPr="00F25406" w:rsidRDefault="005C2C1A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BDF5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Всего</w:t>
            </w:r>
          </w:p>
        </w:tc>
      </w:tr>
      <w:tr w:rsidR="00315E7D" w:rsidRPr="00F25406" w14:paraId="20B27C15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BFD6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Экспертная работа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582E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направленных на ПМПК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D47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6CF0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1E111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1D9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12B70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36E3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15E7D" w:rsidRPr="00F25406" w14:paraId="26C52062" w14:textId="77777777" w:rsidTr="00315E7D">
        <w:trPr>
          <w:gridAfter w:val="1"/>
          <w:wAfter w:w="15" w:type="dxa"/>
          <w:trHeight w:val="632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EE64" w14:textId="77777777" w:rsidR="00D055C5" w:rsidRPr="00F25406" w:rsidRDefault="00D055C5" w:rsidP="00CB59C0"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C7E72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5406">
              <w:rPr>
                <w:rFonts w:ascii="Times New Roman" w:hAnsi="Times New Roman"/>
              </w:rPr>
              <w:t>Количество детей, прошедших ПМПК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BA8A9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6604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5C6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AB8C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ED8E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9364F" w14:textId="77777777" w:rsidR="00D055C5" w:rsidRPr="00F25406" w:rsidRDefault="00D055C5" w:rsidP="00CB59C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3782577" w14:textId="77777777" w:rsidR="00D055C5" w:rsidRDefault="00D055C5" w:rsidP="00D055C5">
      <w:pPr>
        <w:spacing w:line="276" w:lineRule="auto"/>
        <w:jc w:val="both"/>
        <w:rPr>
          <w:b/>
        </w:rPr>
      </w:pPr>
    </w:p>
    <w:p w14:paraId="63424C93" w14:textId="65B27A1F" w:rsidR="00D055C5" w:rsidRPr="00315E7D" w:rsidRDefault="00D055C5" w:rsidP="00315E7D">
      <w:pPr>
        <w:jc w:val="both"/>
        <w:rPr>
          <w:b/>
          <w:sz w:val="28"/>
          <w:szCs w:val="28"/>
        </w:rPr>
      </w:pPr>
      <w:r w:rsidRPr="00315E7D">
        <w:rPr>
          <w:b/>
          <w:sz w:val="28"/>
          <w:szCs w:val="28"/>
        </w:rPr>
        <w:t xml:space="preserve">Форма № </w:t>
      </w:r>
      <w:r w:rsidR="00315E7D" w:rsidRPr="00315E7D">
        <w:rPr>
          <w:b/>
          <w:sz w:val="28"/>
          <w:szCs w:val="28"/>
        </w:rPr>
        <w:t>14</w:t>
      </w:r>
      <w:r w:rsidRPr="00315E7D">
        <w:rPr>
          <w:b/>
          <w:sz w:val="28"/>
          <w:szCs w:val="28"/>
        </w:rPr>
        <w:t>. Аналитический отчёт о проделанной работе за учебный год.</w:t>
      </w:r>
    </w:p>
    <w:p w14:paraId="01809778" w14:textId="77777777" w:rsidR="00D055C5" w:rsidRPr="00315E7D" w:rsidRDefault="00D055C5" w:rsidP="00315E7D">
      <w:pPr>
        <w:jc w:val="both"/>
        <w:rPr>
          <w:sz w:val="28"/>
          <w:szCs w:val="28"/>
        </w:rPr>
      </w:pPr>
      <w:r w:rsidRPr="00315E7D">
        <w:rPr>
          <w:sz w:val="28"/>
          <w:szCs w:val="28"/>
        </w:rPr>
        <w:t xml:space="preserve">      Рекомендации по оформлению аналитического отчёта педагога-психолога.</w:t>
      </w:r>
    </w:p>
    <w:p w14:paraId="3D3F97EF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b/>
          <w:sz w:val="28"/>
          <w:szCs w:val="28"/>
        </w:rPr>
      </w:pPr>
      <w:r w:rsidRPr="00315E7D">
        <w:rPr>
          <w:sz w:val="28"/>
          <w:szCs w:val="28"/>
        </w:rPr>
        <w:t>В аналитическом отчёте необходимо отразить все виды деятельности педагога-психолога в соответствии с годовым планом работы и журналами учёта.</w:t>
      </w:r>
    </w:p>
    <w:p w14:paraId="4BB46E49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Аналитический отчёт должен включать качественные и количественные данные о проделанной работе.</w:t>
      </w:r>
    </w:p>
    <w:p w14:paraId="63F7D03E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Анализируя выполнение поставленных на год задач, педагогу-психологу необходимо указать возникшие затруднения, проблемы, считая их задачами следующего учебного года.</w:t>
      </w:r>
    </w:p>
    <w:p w14:paraId="34FCBFAD" w14:textId="77777777" w:rsidR="00D055C5" w:rsidRPr="00315E7D" w:rsidRDefault="00D055C5" w:rsidP="00315E7D">
      <w:pPr>
        <w:pStyle w:val="a8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315E7D">
        <w:rPr>
          <w:sz w:val="28"/>
          <w:szCs w:val="28"/>
        </w:rPr>
        <w:t>В аналитическом отчёте необходимо прописать перспективы дальнейшей работы.</w:t>
      </w:r>
    </w:p>
    <w:p w14:paraId="5F5231ED" w14:textId="77777777" w:rsidR="00D055C5" w:rsidRPr="00315E7D" w:rsidRDefault="00D055C5" w:rsidP="00315E7D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315E7D">
        <w:rPr>
          <w:sz w:val="28"/>
          <w:szCs w:val="28"/>
        </w:rPr>
        <w:t>При написание аналитического отчёта необходимо строго соблюдать принцип анонимности и конфиденциальности, что выражается в предоставлении только общих результатов и сравнительных характеристик.</w:t>
      </w:r>
    </w:p>
    <w:p w14:paraId="67BFA618" w14:textId="77777777" w:rsidR="00D055C5" w:rsidRPr="00D055C5" w:rsidRDefault="00D055C5" w:rsidP="00D055C5">
      <w:pPr>
        <w:tabs>
          <w:tab w:val="left" w:pos="900"/>
        </w:tabs>
        <w:rPr>
          <w:sz w:val="28"/>
          <w:szCs w:val="28"/>
        </w:rPr>
      </w:pPr>
    </w:p>
    <w:sectPr w:rsidR="00D055C5" w:rsidRPr="00D055C5" w:rsidSect="001B2321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F84B0" w14:textId="77777777" w:rsidR="008F1CCF" w:rsidRDefault="008F1CCF">
      <w:r>
        <w:separator/>
      </w:r>
    </w:p>
  </w:endnote>
  <w:endnote w:type="continuationSeparator" w:id="0">
    <w:p w14:paraId="31E5BBBB" w14:textId="77777777" w:rsidR="008F1CCF" w:rsidRDefault="008F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4E94" w14:textId="77777777" w:rsidR="008F1CCF" w:rsidRDefault="008F1CCF">
      <w:r>
        <w:separator/>
      </w:r>
    </w:p>
  </w:footnote>
  <w:footnote w:type="continuationSeparator" w:id="0">
    <w:p w14:paraId="3D2A8B99" w14:textId="77777777" w:rsidR="008F1CCF" w:rsidRDefault="008F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CE9A" w14:textId="77777777" w:rsidR="001B2321" w:rsidRDefault="001B23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3169">
      <w:rPr>
        <w:noProof/>
      </w:rPr>
      <w:t>1</w:t>
    </w:r>
    <w:r>
      <w:fldChar w:fldCharType="end"/>
    </w:r>
  </w:p>
  <w:p w14:paraId="4B1DA9B5" w14:textId="77777777" w:rsidR="00BA2319" w:rsidRDefault="00BA23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08"/>
    <w:multiLevelType w:val="hybridMultilevel"/>
    <w:tmpl w:val="51E63778"/>
    <w:lvl w:ilvl="0" w:tplc="41001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50A31"/>
    <w:multiLevelType w:val="hybridMultilevel"/>
    <w:tmpl w:val="3012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7295"/>
    <w:multiLevelType w:val="hybridMultilevel"/>
    <w:tmpl w:val="CEDA1740"/>
    <w:lvl w:ilvl="0" w:tplc="8D5C9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032B94"/>
    <w:multiLevelType w:val="multilevel"/>
    <w:tmpl w:val="2AF0A7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>
    <w:nsid w:val="0F5310E2"/>
    <w:multiLevelType w:val="hybridMultilevel"/>
    <w:tmpl w:val="C550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C603A"/>
    <w:multiLevelType w:val="hybridMultilevel"/>
    <w:tmpl w:val="98FEA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26ED"/>
    <w:multiLevelType w:val="multilevel"/>
    <w:tmpl w:val="2F3E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54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i/>
      </w:rPr>
    </w:lvl>
  </w:abstractNum>
  <w:abstractNum w:abstractNumId="7">
    <w:nsid w:val="1B9E3913"/>
    <w:multiLevelType w:val="hybridMultilevel"/>
    <w:tmpl w:val="82FC9BAA"/>
    <w:lvl w:ilvl="0" w:tplc="8D5C9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CD16C7"/>
    <w:multiLevelType w:val="hybridMultilevel"/>
    <w:tmpl w:val="6FF465A0"/>
    <w:lvl w:ilvl="0" w:tplc="20280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F7F65"/>
    <w:multiLevelType w:val="hybridMultilevel"/>
    <w:tmpl w:val="2CBA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28D1"/>
    <w:multiLevelType w:val="hybridMultilevel"/>
    <w:tmpl w:val="31144052"/>
    <w:lvl w:ilvl="0" w:tplc="923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52557"/>
    <w:multiLevelType w:val="hybridMultilevel"/>
    <w:tmpl w:val="528AE784"/>
    <w:lvl w:ilvl="0" w:tplc="41001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16221F"/>
    <w:multiLevelType w:val="hybridMultilevel"/>
    <w:tmpl w:val="8E52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E36B4"/>
    <w:multiLevelType w:val="hybridMultilevel"/>
    <w:tmpl w:val="A784DCA8"/>
    <w:lvl w:ilvl="0" w:tplc="8D5C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C62A3"/>
    <w:multiLevelType w:val="hybridMultilevel"/>
    <w:tmpl w:val="BDDC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2075A"/>
    <w:multiLevelType w:val="hybridMultilevel"/>
    <w:tmpl w:val="52B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23EB"/>
    <w:multiLevelType w:val="hybridMultilevel"/>
    <w:tmpl w:val="2DA450D0"/>
    <w:lvl w:ilvl="0" w:tplc="8D5C907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DFB106E"/>
    <w:multiLevelType w:val="multilevel"/>
    <w:tmpl w:val="217A9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1540C1"/>
    <w:multiLevelType w:val="hybridMultilevel"/>
    <w:tmpl w:val="DDC6B0B4"/>
    <w:lvl w:ilvl="0" w:tplc="8D5C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510140"/>
    <w:multiLevelType w:val="hybridMultilevel"/>
    <w:tmpl w:val="C5502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411F"/>
    <w:multiLevelType w:val="multilevel"/>
    <w:tmpl w:val="430C89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>
    <w:nsid w:val="518D5186"/>
    <w:multiLevelType w:val="hybridMultilevel"/>
    <w:tmpl w:val="8AB82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5C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D047D"/>
    <w:multiLevelType w:val="hybridMultilevel"/>
    <w:tmpl w:val="7908A3CA"/>
    <w:lvl w:ilvl="0" w:tplc="8D5C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96381"/>
    <w:multiLevelType w:val="hybridMultilevel"/>
    <w:tmpl w:val="271A5834"/>
    <w:lvl w:ilvl="0" w:tplc="1E58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B5F69"/>
    <w:multiLevelType w:val="hybridMultilevel"/>
    <w:tmpl w:val="D50CE93C"/>
    <w:lvl w:ilvl="0" w:tplc="41001A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trike w:val="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2C61B4C"/>
    <w:multiLevelType w:val="hybridMultilevel"/>
    <w:tmpl w:val="2E68A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2945"/>
    <w:multiLevelType w:val="hybridMultilevel"/>
    <w:tmpl w:val="DECCD97A"/>
    <w:lvl w:ilvl="0" w:tplc="4100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833CF"/>
    <w:multiLevelType w:val="hybridMultilevel"/>
    <w:tmpl w:val="91448A9E"/>
    <w:lvl w:ilvl="0" w:tplc="8D5C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65B62"/>
    <w:multiLevelType w:val="hybridMultilevel"/>
    <w:tmpl w:val="08A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91D23"/>
    <w:multiLevelType w:val="hybridMultilevel"/>
    <w:tmpl w:val="D83C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13C37"/>
    <w:multiLevelType w:val="multilevel"/>
    <w:tmpl w:val="6AB4E2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5BB5520"/>
    <w:multiLevelType w:val="hybridMultilevel"/>
    <w:tmpl w:val="C634471A"/>
    <w:lvl w:ilvl="0" w:tplc="4100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50450"/>
    <w:multiLevelType w:val="hybridMultilevel"/>
    <w:tmpl w:val="9EFEDF50"/>
    <w:lvl w:ilvl="0" w:tplc="8D5C9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517DB6"/>
    <w:multiLevelType w:val="multilevel"/>
    <w:tmpl w:val="1FB4C5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25"/>
  </w:num>
  <w:num w:numId="4">
    <w:abstractNumId w:val="5"/>
  </w:num>
  <w:num w:numId="5">
    <w:abstractNumId w:val="20"/>
  </w:num>
  <w:num w:numId="6">
    <w:abstractNumId w:val="24"/>
  </w:num>
  <w:num w:numId="7">
    <w:abstractNumId w:val="22"/>
  </w:num>
  <w:num w:numId="8">
    <w:abstractNumId w:val="13"/>
  </w:num>
  <w:num w:numId="9">
    <w:abstractNumId w:val="32"/>
  </w:num>
  <w:num w:numId="10">
    <w:abstractNumId w:val="18"/>
  </w:num>
  <w:num w:numId="11">
    <w:abstractNumId w:val="6"/>
  </w:num>
  <w:num w:numId="12">
    <w:abstractNumId w:val="23"/>
  </w:num>
  <w:num w:numId="13">
    <w:abstractNumId w:val="10"/>
  </w:num>
  <w:num w:numId="14">
    <w:abstractNumId w:val="30"/>
  </w:num>
  <w:num w:numId="15">
    <w:abstractNumId w:val="21"/>
  </w:num>
  <w:num w:numId="16">
    <w:abstractNumId w:val="27"/>
  </w:num>
  <w:num w:numId="17">
    <w:abstractNumId w:val="8"/>
  </w:num>
  <w:num w:numId="18">
    <w:abstractNumId w:val="16"/>
  </w:num>
  <w:num w:numId="19">
    <w:abstractNumId w:val="7"/>
  </w:num>
  <w:num w:numId="20">
    <w:abstractNumId w:val="2"/>
  </w:num>
  <w:num w:numId="21">
    <w:abstractNumId w:val="3"/>
  </w:num>
  <w:num w:numId="22">
    <w:abstractNumId w:val="14"/>
  </w:num>
  <w:num w:numId="23">
    <w:abstractNumId w:val="12"/>
  </w:num>
  <w:num w:numId="24">
    <w:abstractNumId w:val="9"/>
  </w:num>
  <w:num w:numId="25">
    <w:abstractNumId w:val="29"/>
  </w:num>
  <w:num w:numId="26">
    <w:abstractNumId w:val="28"/>
  </w:num>
  <w:num w:numId="27">
    <w:abstractNumId w:val="1"/>
  </w:num>
  <w:num w:numId="28">
    <w:abstractNumId w:val="15"/>
  </w:num>
  <w:num w:numId="29">
    <w:abstractNumId w:val="19"/>
  </w:num>
  <w:num w:numId="30">
    <w:abstractNumId w:val="4"/>
  </w:num>
  <w:num w:numId="31">
    <w:abstractNumId w:val="11"/>
  </w:num>
  <w:num w:numId="32">
    <w:abstractNumId w:val="31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fbbb3095-7138-4ca1-a619-722cb7697dad"/>
  </w:docVars>
  <w:rsids>
    <w:rsidRoot w:val="00DB5C32"/>
    <w:rsid w:val="000363F9"/>
    <w:rsid w:val="000851E9"/>
    <w:rsid w:val="00093D8B"/>
    <w:rsid w:val="00095C9F"/>
    <w:rsid w:val="000A4B83"/>
    <w:rsid w:val="000C55C5"/>
    <w:rsid w:val="000E4598"/>
    <w:rsid w:val="001111D5"/>
    <w:rsid w:val="00161F6A"/>
    <w:rsid w:val="001B2321"/>
    <w:rsid w:val="001D30EB"/>
    <w:rsid w:val="001F78C5"/>
    <w:rsid w:val="002E15E7"/>
    <w:rsid w:val="002E51DE"/>
    <w:rsid w:val="002F41E1"/>
    <w:rsid w:val="00315E7D"/>
    <w:rsid w:val="00317EF9"/>
    <w:rsid w:val="00345256"/>
    <w:rsid w:val="00351729"/>
    <w:rsid w:val="003518AC"/>
    <w:rsid w:val="00371FC1"/>
    <w:rsid w:val="003B6CF4"/>
    <w:rsid w:val="003E5E6D"/>
    <w:rsid w:val="00415506"/>
    <w:rsid w:val="00417614"/>
    <w:rsid w:val="004200C6"/>
    <w:rsid w:val="00471CC4"/>
    <w:rsid w:val="004E16E7"/>
    <w:rsid w:val="004E55C2"/>
    <w:rsid w:val="004F2208"/>
    <w:rsid w:val="004F3169"/>
    <w:rsid w:val="004F45CF"/>
    <w:rsid w:val="00500E7E"/>
    <w:rsid w:val="005545F9"/>
    <w:rsid w:val="0058055E"/>
    <w:rsid w:val="00580D5C"/>
    <w:rsid w:val="005A5982"/>
    <w:rsid w:val="005C2C1A"/>
    <w:rsid w:val="005C57FD"/>
    <w:rsid w:val="005F210D"/>
    <w:rsid w:val="006558C4"/>
    <w:rsid w:val="00663199"/>
    <w:rsid w:val="00683CA1"/>
    <w:rsid w:val="006E1077"/>
    <w:rsid w:val="00702922"/>
    <w:rsid w:val="00733DA9"/>
    <w:rsid w:val="007C27A4"/>
    <w:rsid w:val="007C4EA1"/>
    <w:rsid w:val="007E4C82"/>
    <w:rsid w:val="00881FAC"/>
    <w:rsid w:val="0088232B"/>
    <w:rsid w:val="00892A83"/>
    <w:rsid w:val="008C4AE9"/>
    <w:rsid w:val="008C57E3"/>
    <w:rsid w:val="008F1CCF"/>
    <w:rsid w:val="008F2B2F"/>
    <w:rsid w:val="00940EAA"/>
    <w:rsid w:val="00946226"/>
    <w:rsid w:val="00981447"/>
    <w:rsid w:val="0099204F"/>
    <w:rsid w:val="009D14E9"/>
    <w:rsid w:val="009F27A8"/>
    <w:rsid w:val="00A02A3E"/>
    <w:rsid w:val="00A20726"/>
    <w:rsid w:val="00A3425C"/>
    <w:rsid w:val="00AA555E"/>
    <w:rsid w:val="00AC2810"/>
    <w:rsid w:val="00B2347D"/>
    <w:rsid w:val="00B438EA"/>
    <w:rsid w:val="00B5630A"/>
    <w:rsid w:val="00B841BA"/>
    <w:rsid w:val="00BA2319"/>
    <w:rsid w:val="00BD02D6"/>
    <w:rsid w:val="00BE07A0"/>
    <w:rsid w:val="00C14697"/>
    <w:rsid w:val="00C2295A"/>
    <w:rsid w:val="00C67A61"/>
    <w:rsid w:val="00C953F8"/>
    <w:rsid w:val="00CC54CD"/>
    <w:rsid w:val="00CC7A8B"/>
    <w:rsid w:val="00D055C5"/>
    <w:rsid w:val="00D63ED7"/>
    <w:rsid w:val="00D766AA"/>
    <w:rsid w:val="00DB5C32"/>
    <w:rsid w:val="00EB69A4"/>
    <w:rsid w:val="00ED7E2E"/>
    <w:rsid w:val="00EE13EB"/>
    <w:rsid w:val="00EF6BBB"/>
    <w:rsid w:val="00F41462"/>
    <w:rsid w:val="00F47053"/>
    <w:rsid w:val="00F97A44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7B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F2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F2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2B2F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C14697"/>
    <w:rPr>
      <w:sz w:val="24"/>
      <w:szCs w:val="24"/>
    </w:rPr>
  </w:style>
  <w:style w:type="table" w:styleId="a9">
    <w:name w:val="Table Grid"/>
    <w:basedOn w:val="a1"/>
    <w:uiPriority w:val="59"/>
    <w:rsid w:val="00D05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055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F2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F2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2B2F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C14697"/>
    <w:rPr>
      <w:sz w:val="24"/>
      <w:szCs w:val="24"/>
    </w:rPr>
  </w:style>
  <w:style w:type="table" w:styleId="a9">
    <w:name w:val="Table Grid"/>
    <w:basedOn w:val="a1"/>
    <w:uiPriority w:val="59"/>
    <w:rsid w:val="00D05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055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ina.ma\AppData\Local\Temp\bdttmp\96255f86-7638-482c-a44d-d83b6cd7f27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4691-21E9-4FF7-B6F7-31F07B9A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96255f86-7638-482c-a44d-d83b6cd7f274</Template>
  <TotalTime>0</TotalTime>
  <Pages>22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30751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Пользователь</cp:lastModifiedBy>
  <cp:revision>2</cp:revision>
  <cp:lastPrinted>2022-06-07T14:21:00Z</cp:lastPrinted>
  <dcterms:created xsi:type="dcterms:W3CDTF">2025-01-28T15:01:00Z</dcterms:created>
  <dcterms:modified xsi:type="dcterms:W3CDTF">2025-01-28T15:01:00Z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fbbb3095-7138-4ca1-a619-722cb7697dad</vt:lpwstr>
  </property>
</Properties>
</file>